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D2B4" w14:textId="77777777" w:rsidR="005F728F" w:rsidRDefault="005F728F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A0A228C" w14:textId="77777777" w:rsidR="005F728F" w:rsidRDefault="005F728F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DC48EC" w14:textId="77777777" w:rsidR="005F728F" w:rsidRDefault="005F728F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AE66D83" w14:textId="77777777" w:rsidR="005F728F" w:rsidRDefault="005F728F">
      <w:pPr>
        <w:pStyle w:val="Tekstpodstawowy"/>
        <w:kinsoku w:val="0"/>
        <w:overflowPunct w:val="0"/>
        <w:rPr>
          <w:rFonts w:ascii="Times New Roman" w:hAnsi="Times New Roman" w:cs="Times New Roman"/>
          <w:sz w:val="25"/>
          <w:szCs w:val="25"/>
        </w:rPr>
      </w:pPr>
    </w:p>
    <w:p w14:paraId="65040418" w14:textId="77777777" w:rsidR="005F728F" w:rsidRDefault="005F728F">
      <w:pPr>
        <w:pStyle w:val="Nagwek2"/>
        <w:kinsoku w:val="0"/>
        <w:overflowPunct w:val="0"/>
        <w:spacing w:before="68"/>
        <w:rPr>
          <w:color w:val="0069B4"/>
        </w:rPr>
      </w:pPr>
      <w:r>
        <w:rPr>
          <w:color w:val="0069B4"/>
        </w:rPr>
        <w:t>Jak pomóc</w:t>
      </w:r>
      <w:r>
        <w:rPr>
          <w:color w:val="0069B4"/>
          <w:spacing w:val="-123"/>
        </w:rPr>
        <w:t xml:space="preserve"> </w:t>
      </w:r>
      <w:r>
        <w:rPr>
          <w:color w:val="0069B4"/>
        </w:rPr>
        <w:t>pomagającym?</w:t>
      </w:r>
    </w:p>
    <w:p w14:paraId="661DEDD3" w14:textId="77777777" w:rsidR="005F728F" w:rsidRDefault="005F728F">
      <w:pPr>
        <w:pStyle w:val="Tekstpodstawowy"/>
        <w:kinsoku w:val="0"/>
        <w:overflowPunct w:val="0"/>
        <w:spacing w:before="96"/>
        <w:ind w:left="130"/>
        <w:rPr>
          <w:rFonts w:ascii="Gill Sans MT" w:hAnsi="Gill Sans MT" w:cs="Gill Sans MT"/>
          <w:b/>
          <w:bCs/>
          <w:color w:val="0069B4"/>
          <w:w w:val="110"/>
          <w:sz w:val="46"/>
          <w:szCs w:val="46"/>
        </w:rPr>
      </w:pPr>
      <w:r>
        <w:rPr>
          <w:rFonts w:ascii="Gill Sans MT" w:hAnsi="Gill Sans MT" w:cs="Gill Sans MT"/>
          <w:b/>
          <w:bCs/>
          <w:color w:val="0069B4"/>
          <w:w w:val="110"/>
          <w:sz w:val="46"/>
          <w:szCs w:val="46"/>
        </w:rPr>
        <w:t>Apel organizacji</w:t>
      </w:r>
      <w:r>
        <w:rPr>
          <w:rFonts w:ascii="Gill Sans MT" w:hAnsi="Gill Sans MT" w:cs="Gill Sans MT"/>
          <w:b/>
          <w:bCs/>
          <w:color w:val="0069B4"/>
          <w:spacing w:val="-67"/>
          <w:w w:val="110"/>
          <w:sz w:val="46"/>
          <w:szCs w:val="46"/>
        </w:rPr>
        <w:t xml:space="preserve"> </w:t>
      </w:r>
      <w:r>
        <w:rPr>
          <w:rFonts w:ascii="Gill Sans MT" w:hAnsi="Gill Sans MT" w:cs="Gill Sans MT"/>
          <w:b/>
          <w:bCs/>
          <w:color w:val="0069B4"/>
          <w:w w:val="110"/>
          <w:sz w:val="46"/>
          <w:szCs w:val="46"/>
        </w:rPr>
        <w:t>społecznych</w:t>
      </w:r>
    </w:p>
    <w:p w14:paraId="2539A114" w14:textId="77777777" w:rsidR="005F728F" w:rsidRDefault="005F728F">
      <w:pPr>
        <w:pStyle w:val="Tekstpodstawowy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2EE5458C" w14:textId="77777777" w:rsidR="005F728F" w:rsidRDefault="005F728F">
      <w:pPr>
        <w:pStyle w:val="Tekstpodstawowy"/>
        <w:kinsoku w:val="0"/>
        <w:overflowPunct w:val="0"/>
        <w:spacing w:before="1"/>
        <w:rPr>
          <w:rFonts w:ascii="Gill Sans MT" w:hAnsi="Gill Sans MT" w:cs="Gill Sans MT"/>
          <w:b/>
          <w:bCs/>
          <w:sz w:val="12"/>
          <w:szCs w:val="12"/>
        </w:rPr>
      </w:pPr>
    </w:p>
    <w:p w14:paraId="2CA9D810" w14:textId="77777777" w:rsidR="005F728F" w:rsidRDefault="00AD40DE">
      <w:pPr>
        <w:pStyle w:val="Tekstpodstawowy"/>
        <w:kinsoku w:val="0"/>
        <w:overflowPunct w:val="0"/>
        <w:spacing w:line="98" w:lineRule="exact"/>
        <w:ind w:left="-1089"/>
        <w:rPr>
          <w:rFonts w:ascii="Gill Sans MT" w:hAnsi="Gill Sans MT" w:cs="Gill Sans MT"/>
          <w:position w:val="-2"/>
          <w:sz w:val="9"/>
          <w:szCs w:val="9"/>
        </w:rPr>
      </w:pPr>
      <w:r>
        <w:rPr>
          <w:rFonts w:ascii="Gill Sans MT" w:hAnsi="Gill Sans MT" w:cs="Gill Sans MT"/>
          <w:noProof/>
          <w:position w:val="-2"/>
          <w:sz w:val="9"/>
          <w:szCs w:val="9"/>
        </w:rPr>
        <mc:AlternateContent>
          <mc:Choice Requires="wpg">
            <w:drawing>
              <wp:inline distT="0" distB="0" distL="0" distR="0" wp14:anchorId="486BD912" wp14:editId="6C7353BD">
                <wp:extent cx="3192145" cy="61595"/>
                <wp:effectExtent l="35560" t="8890" r="39370" b="5715"/>
                <wp:docPr id="12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61595"/>
                          <a:chOff x="0" y="0"/>
                          <a:chExt cx="5027" cy="97"/>
                        </a:xfrm>
                      </wpg:grpSpPr>
                      <wps:wsp>
                        <wps:cNvPr id="122" name="Freeform 53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5027" cy="20"/>
                          </a:xfrm>
                          <a:custGeom>
                            <a:avLst/>
                            <a:gdLst>
                              <a:gd name="T0" fmla="*/ 0 w 5027"/>
                              <a:gd name="T1" fmla="*/ 0 h 20"/>
                              <a:gd name="T2" fmla="*/ 5026 w 50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27" h="20">
                                <a:moveTo>
                                  <a:pt x="0" y="0"/>
                                </a:moveTo>
                                <a:lnTo>
                                  <a:pt x="5026" y="0"/>
                                </a:lnTo>
                              </a:path>
                            </a:pathLst>
                          </a:custGeom>
                          <a:noFill/>
                          <a:ln w="61086">
                            <a:solidFill>
                              <a:srgbClr val="FFD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9B577" id="Group 52" o:spid="_x0000_s1026" style="width:251.35pt;height:4.85pt;mso-position-horizontal-relative:char;mso-position-vertical-relative:line" coordsize="502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">
                <v:shape id="Freeform 53" o:spid="_x0000_s1027" style="position:absolute;top:48;width:5027;height:20;visibility:visible;mso-wrap-style:square;v-text-anchor:top" coordsize="50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" path="m,l5026,e" filled="f" strokecolor="#ffd300" strokeweight="1.69683mm">
                  <v:path arrowok="t" o:connecttype="custom" o:connectlocs="0,0;5026,0" o:connectangles="0,0"/>
                </v:shape>
                <w10:anchorlock/>
              </v:group>
            </w:pict>
          </mc:Fallback>
        </mc:AlternateContent>
      </w:r>
    </w:p>
    <w:p w14:paraId="0AD2AD3D" w14:textId="77777777" w:rsidR="005F728F" w:rsidRDefault="005F728F">
      <w:pPr>
        <w:pStyle w:val="Tekstpodstawowy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4F4CC551" w14:textId="77777777" w:rsidR="005F728F" w:rsidRDefault="005F728F">
      <w:pPr>
        <w:pStyle w:val="Tekstpodstawowy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4F3A8B31" w14:textId="77777777" w:rsidR="005F728F" w:rsidRDefault="005F728F">
      <w:pPr>
        <w:pStyle w:val="Tekstpodstawowy"/>
        <w:kinsoku w:val="0"/>
        <w:overflowPunct w:val="0"/>
        <w:rPr>
          <w:rFonts w:ascii="Gill Sans MT" w:hAnsi="Gill Sans MT" w:cs="Gill Sans MT"/>
          <w:b/>
          <w:bCs/>
          <w:sz w:val="18"/>
          <w:szCs w:val="18"/>
        </w:rPr>
      </w:pPr>
    </w:p>
    <w:p w14:paraId="13FABDAE" w14:textId="77777777" w:rsidR="005F728F" w:rsidRDefault="005F728F">
      <w:pPr>
        <w:pStyle w:val="Tekstpodstawowy"/>
        <w:kinsoku w:val="0"/>
        <w:overflowPunct w:val="0"/>
        <w:rPr>
          <w:rFonts w:ascii="Gill Sans MT" w:hAnsi="Gill Sans MT" w:cs="Gill Sans MT"/>
          <w:b/>
          <w:bCs/>
          <w:sz w:val="18"/>
          <w:szCs w:val="18"/>
        </w:rPr>
        <w:sectPr w:rsidR="005F728F">
          <w:headerReference w:type="default" r:id="rId7"/>
          <w:footerReference w:type="default" r:id="rId8"/>
          <w:pgSz w:w="11910" w:h="16840"/>
          <w:pgMar w:top="3820" w:right="360" w:bottom="1200" w:left="1040" w:header="0" w:footer="1001" w:gutter="0"/>
          <w:pgNumType w:start="1"/>
          <w:cols w:space="708"/>
          <w:noEndnote/>
        </w:sectPr>
      </w:pPr>
    </w:p>
    <w:p w14:paraId="154B7EC0" w14:textId="77777777" w:rsidR="005F728F" w:rsidRDefault="005F728F" w:rsidP="005263F1">
      <w:pPr>
        <w:pStyle w:val="Nagwek4"/>
        <w:kinsoku w:val="0"/>
        <w:overflowPunct w:val="0"/>
        <w:spacing w:before="105" w:line="295" w:lineRule="auto"/>
        <w:ind w:right="34"/>
        <w:rPr>
          <w:b w:val="0"/>
          <w:bCs w:val="0"/>
          <w:color w:val="4A4A49"/>
          <w:w w:val="105"/>
        </w:rPr>
      </w:pPr>
      <w:r>
        <w:rPr>
          <w:color w:val="4A4A49"/>
          <w:w w:val="105"/>
        </w:rPr>
        <w:t xml:space="preserve">W związku z rosyjską napaścią na Ukrainę jesteśmy świadkami największej od dekad spontanicznej akcji pomocowej, która angażuje obywateli, organizacje społeczne, </w:t>
      </w:r>
      <w:r>
        <w:rPr>
          <w:color w:val="4A4A49"/>
          <w:spacing w:val="-3"/>
          <w:w w:val="105"/>
        </w:rPr>
        <w:t>firmy,</w:t>
      </w:r>
      <w:r>
        <w:rPr>
          <w:color w:val="4A4A49"/>
          <w:spacing w:val="-18"/>
          <w:w w:val="105"/>
        </w:rPr>
        <w:t xml:space="preserve"> </w:t>
      </w:r>
      <w:r>
        <w:rPr>
          <w:color w:val="4A4A49"/>
          <w:w w:val="105"/>
        </w:rPr>
        <w:t>samorządy,</w:t>
      </w:r>
      <w:r>
        <w:rPr>
          <w:color w:val="4A4A49"/>
          <w:spacing w:val="-18"/>
          <w:w w:val="105"/>
        </w:rPr>
        <w:t xml:space="preserve"> </w:t>
      </w:r>
      <w:r>
        <w:rPr>
          <w:color w:val="4A4A49"/>
          <w:w w:val="105"/>
        </w:rPr>
        <w:t>media</w:t>
      </w:r>
      <w:r>
        <w:rPr>
          <w:color w:val="4A4A49"/>
          <w:spacing w:val="-17"/>
          <w:w w:val="105"/>
        </w:rPr>
        <w:t xml:space="preserve"> </w:t>
      </w:r>
      <w:r>
        <w:rPr>
          <w:color w:val="4A4A49"/>
          <w:w w:val="105"/>
        </w:rPr>
        <w:t>oraz</w:t>
      </w:r>
      <w:r>
        <w:rPr>
          <w:color w:val="4A4A49"/>
          <w:spacing w:val="-18"/>
          <w:w w:val="105"/>
        </w:rPr>
        <w:t xml:space="preserve"> </w:t>
      </w:r>
      <w:r>
        <w:rPr>
          <w:color w:val="4A4A49"/>
          <w:w w:val="105"/>
        </w:rPr>
        <w:t>inne</w:t>
      </w:r>
      <w:r>
        <w:rPr>
          <w:color w:val="4A4A49"/>
          <w:spacing w:val="-17"/>
          <w:w w:val="105"/>
        </w:rPr>
        <w:t xml:space="preserve"> </w:t>
      </w:r>
      <w:r>
        <w:rPr>
          <w:color w:val="4A4A49"/>
          <w:w w:val="105"/>
        </w:rPr>
        <w:t>instytucje w Polsce. Fundacje i stowarzyszenia z dnia na dzień stały się miejscami koordynacji lokalnych działań pomocowych, teraz zaś apelują o przekazywanie tylko takich darów rzeczowych, które są w danym momencie potrzebne. Przypominają również o możliwości finansowego – najlepiej</w:t>
      </w:r>
      <w:r>
        <w:rPr>
          <w:color w:val="4A4A49"/>
          <w:spacing w:val="-33"/>
          <w:w w:val="105"/>
        </w:rPr>
        <w:t xml:space="preserve"> </w:t>
      </w:r>
      <w:r>
        <w:rPr>
          <w:color w:val="4A4A49"/>
          <w:w w:val="105"/>
        </w:rPr>
        <w:t>regularnego</w:t>
      </w:r>
      <w:r w:rsidR="005263F1">
        <w:rPr>
          <w:color w:val="4A4A49"/>
          <w:w w:val="105"/>
        </w:rPr>
        <w:t xml:space="preserve"> </w:t>
      </w:r>
      <w:r w:rsidRPr="005263F1">
        <w:rPr>
          <w:color w:val="4A4A49"/>
          <w:w w:val="105"/>
        </w:rPr>
        <w:t>– wspierania organizacji, pozwoli to szybciej i lepiej reagować na potrzeby ludzi dotkniętych tragedią</w:t>
      </w:r>
      <w:r w:rsidR="005263F1">
        <w:rPr>
          <w:color w:val="4A4A49"/>
          <w:w w:val="105"/>
        </w:rPr>
        <w:t xml:space="preserve"> </w:t>
      </w:r>
      <w:r w:rsidRPr="005263F1">
        <w:rPr>
          <w:color w:val="4A4A49"/>
          <w:w w:val="105"/>
        </w:rPr>
        <w:t>teraz,</w:t>
      </w:r>
      <w:r w:rsidR="005263F1" w:rsidRPr="005263F1">
        <w:rPr>
          <w:color w:val="4A4A49"/>
          <w:w w:val="105"/>
        </w:rPr>
        <w:t xml:space="preserve"> </w:t>
      </w:r>
      <w:r w:rsidRPr="005263F1">
        <w:rPr>
          <w:color w:val="4A4A49"/>
          <w:w w:val="105"/>
        </w:rPr>
        <w:t>jak i przez najbliższe miesiące.</w:t>
      </w:r>
    </w:p>
    <w:p w14:paraId="0C4A4A9E" w14:textId="77777777" w:rsidR="005F728F" w:rsidRDefault="005F728F">
      <w:pPr>
        <w:pStyle w:val="Tekstpodstawowy"/>
        <w:kinsoku w:val="0"/>
        <w:overflowPunct w:val="0"/>
        <w:spacing w:before="7"/>
        <w:rPr>
          <w:b/>
          <w:bCs/>
          <w:sz w:val="34"/>
          <w:szCs w:val="34"/>
        </w:rPr>
      </w:pPr>
    </w:p>
    <w:p w14:paraId="191D5216" w14:textId="77777777" w:rsidR="005F728F" w:rsidRDefault="005F728F">
      <w:pPr>
        <w:pStyle w:val="Tekstpodstawowy"/>
        <w:kinsoku w:val="0"/>
        <w:overflowPunct w:val="0"/>
        <w:spacing w:before="1" w:line="295" w:lineRule="auto"/>
        <w:ind w:left="130" w:right="440"/>
        <w:rPr>
          <w:color w:val="4A4A49"/>
          <w:w w:val="105"/>
        </w:rPr>
      </w:pPr>
      <w:r>
        <w:rPr>
          <w:color w:val="4A4A49"/>
          <w:w w:val="105"/>
        </w:rPr>
        <w:t>Polki i Polacy ruszyli do pomocy w każdy możliwy sposób, nierzadko decydując się</w:t>
      </w:r>
    </w:p>
    <w:p w14:paraId="14E2E2CC" w14:textId="77777777" w:rsidR="005F728F" w:rsidRDefault="005F728F">
      <w:pPr>
        <w:pStyle w:val="Tekstpodstawowy"/>
        <w:kinsoku w:val="0"/>
        <w:overflowPunct w:val="0"/>
        <w:spacing w:line="295" w:lineRule="auto"/>
        <w:ind w:left="130" w:right="79"/>
        <w:rPr>
          <w:color w:val="4A4A49"/>
          <w:w w:val="105"/>
        </w:rPr>
      </w:pPr>
      <w:r>
        <w:rPr>
          <w:color w:val="4A4A49"/>
          <w:w w:val="105"/>
        </w:rPr>
        <w:t>na przyjęcie gości ze wschodu bezpośrednio do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swoich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domów.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Jest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to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jednak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rozwiązanie</w:t>
      </w:r>
    </w:p>
    <w:p w14:paraId="5F23668D" w14:textId="77777777" w:rsidR="005F728F" w:rsidRDefault="005F728F">
      <w:pPr>
        <w:pStyle w:val="Tekstpodstawowy"/>
        <w:kinsoku w:val="0"/>
        <w:overflowPunct w:val="0"/>
        <w:spacing w:before="101" w:line="288" w:lineRule="auto"/>
        <w:ind w:left="130" w:right="671"/>
        <w:rPr>
          <w:color w:val="4A4A49"/>
          <w:w w:val="105"/>
        </w:rPr>
      </w:pPr>
      <w:r>
        <w:rPr>
          <w:rFonts w:ascii="Times New Roman" w:hAnsi="Times New Roman" w:cs="Times New Roman"/>
        </w:rPr>
        <w:br w:type="column"/>
      </w:r>
      <w:r>
        <w:rPr>
          <w:color w:val="4A4A49"/>
          <w:w w:val="105"/>
        </w:rPr>
        <w:t xml:space="preserve">na kilka, </w:t>
      </w:r>
      <w:r>
        <w:rPr>
          <w:color w:val="4A4A49"/>
          <w:w w:val="105"/>
          <w:sz w:val="26"/>
          <w:szCs w:val="26"/>
        </w:rPr>
        <w:t>może kilkanaście tygodni. Dlatego doświadczone w dłu</w:t>
      </w:r>
      <w:r>
        <w:rPr>
          <w:color w:val="4A4A49"/>
          <w:w w:val="105"/>
        </w:rPr>
        <w:t>gofalowym pomaganiu organizacje pozarządowe pracują już nad tym, jak zorganizować wsparcie przez kolejne miesiące, w których przybędzie nie tylko uchodźców, ale także potrzeb i problemów.</w:t>
      </w:r>
    </w:p>
    <w:p w14:paraId="6C222322" w14:textId="77777777" w:rsidR="005F728F" w:rsidRDefault="005F728F">
      <w:pPr>
        <w:pStyle w:val="Tekstpodstawowy"/>
        <w:kinsoku w:val="0"/>
        <w:overflowPunct w:val="0"/>
        <w:spacing w:before="11" w:line="295" w:lineRule="auto"/>
        <w:ind w:left="130" w:right="774"/>
        <w:rPr>
          <w:color w:val="4A4A49"/>
          <w:w w:val="105"/>
        </w:rPr>
      </w:pPr>
      <w:r>
        <w:rPr>
          <w:color w:val="4A4A49"/>
          <w:w w:val="105"/>
        </w:rPr>
        <w:t>Z tak gigantycznym wyzwaniem i na taką skalę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nie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mieliśmy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do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czynienia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po</w:t>
      </w:r>
      <w:r>
        <w:rPr>
          <w:color w:val="4A4A49"/>
          <w:spacing w:val="-18"/>
          <w:w w:val="105"/>
        </w:rPr>
        <w:t xml:space="preserve"> </w:t>
      </w:r>
      <w:r>
        <w:rPr>
          <w:color w:val="4A4A49"/>
          <w:w w:val="105"/>
        </w:rPr>
        <w:t>1989</w:t>
      </w:r>
      <w:r>
        <w:rPr>
          <w:color w:val="4A4A49"/>
          <w:spacing w:val="-19"/>
          <w:w w:val="105"/>
        </w:rPr>
        <w:t xml:space="preserve"> </w:t>
      </w:r>
      <w:r>
        <w:rPr>
          <w:color w:val="4A4A49"/>
          <w:w w:val="105"/>
        </w:rPr>
        <w:t>roku. Stąd niezbędne jest nowe podejście również do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filantropii.</w:t>
      </w:r>
    </w:p>
    <w:p w14:paraId="74AACF7A" w14:textId="77777777" w:rsidR="005F728F" w:rsidRDefault="005F728F">
      <w:pPr>
        <w:pStyle w:val="Tekstpodstawowy"/>
        <w:kinsoku w:val="0"/>
        <w:overflowPunct w:val="0"/>
        <w:spacing w:before="4"/>
        <w:rPr>
          <w:sz w:val="29"/>
          <w:szCs w:val="29"/>
        </w:rPr>
      </w:pPr>
    </w:p>
    <w:p w14:paraId="57E66C89" w14:textId="77777777" w:rsidR="005F728F" w:rsidRDefault="005263F1" w:rsidP="005263F1">
      <w:pPr>
        <w:pStyle w:val="Tekstpodstawowy"/>
        <w:kinsoku w:val="0"/>
        <w:overflowPunct w:val="0"/>
        <w:spacing w:line="295" w:lineRule="auto"/>
        <w:ind w:left="130" w:right="698"/>
        <w:rPr>
          <w:i/>
          <w:iCs/>
          <w:color w:val="4A4A49"/>
        </w:rPr>
        <w:sectPr w:rsidR="005F728F">
          <w:type w:val="continuous"/>
          <w:pgSz w:w="11910" w:h="16840"/>
          <w:pgMar w:top="3820" w:right="360" w:bottom="1200" w:left="1040" w:header="708" w:footer="708" w:gutter="0"/>
          <w:cols w:num="2" w:space="708" w:equalWidth="0">
            <w:col w:w="4769" w:space="283"/>
            <w:col w:w="5458"/>
          </w:cols>
          <w:noEndnote/>
        </w:sectPr>
      </w:pPr>
      <w:r>
        <w:rPr>
          <w:color w:val="4A4A49"/>
        </w:rPr>
        <w:t>–</w:t>
      </w:r>
      <w:r>
        <w:rPr>
          <w:i/>
          <w:iCs/>
          <w:color w:val="4A4A49"/>
        </w:rPr>
        <w:t xml:space="preserve"> </w:t>
      </w:r>
      <w:r w:rsidR="005F728F" w:rsidRPr="005263F1">
        <w:rPr>
          <w:color w:val="4A4A49"/>
        </w:rPr>
        <w:t>Organizujemy pracę wolontariuszy w punktach recepcyjnych przy granicy i w Lublinie, pomagamy w transporcie uchodźców i ich zakwaterowaniu, uruchamiamy świetlicę dla dzieci uchodźców – mówi Justyna Orłowska z Centrum Wolontariatu w Lublinie. – Od ukraińskich organizacji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wiemy,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że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są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im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tam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pilnie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potrzebne powerbanki,</w:t>
      </w:r>
      <w:r w:rsidR="005F728F" w:rsidRPr="005263F1">
        <w:rPr>
          <w:color w:val="4A4A49"/>
          <w:spacing w:val="-19"/>
        </w:rPr>
        <w:t xml:space="preserve"> </w:t>
      </w:r>
      <w:r w:rsidR="005F728F" w:rsidRPr="005263F1">
        <w:rPr>
          <w:color w:val="4A4A49"/>
        </w:rPr>
        <w:t>agregaty</w:t>
      </w:r>
      <w:r w:rsidR="005F728F" w:rsidRPr="005263F1">
        <w:rPr>
          <w:color w:val="4A4A49"/>
          <w:spacing w:val="-18"/>
        </w:rPr>
        <w:t xml:space="preserve"> </w:t>
      </w:r>
      <w:r w:rsidR="005F728F" w:rsidRPr="005263F1">
        <w:rPr>
          <w:color w:val="4A4A49"/>
        </w:rPr>
        <w:t>prądotwórcze,</w:t>
      </w:r>
      <w:r w:rsidR="005F728F" w:rsidRPr="005263F1">
        <w:rPr>
          <w:color w:val="4A4A49"/>
          <w:spacing w:val="-19"/>
        </w:rPr>
        <w:t xml:space="preserve"> </w:t>
      </w:r>
      <w:r w:rsidR="005F728F" w:rsidRPr="005263F1">
        <w:rPr>
          <w:color w:val="4A4A49"/>
        </w:rPr>
        <w:t>karimaty</w:t>
      </w:r>
      <w:r>
        <w:rPr>
          <w:color w:val="4A4A49"/>
        </w:rPr>
        <w:t xml:space="preserve"> </w:t>
      </w:r>
      <w:r w:rsidR="005F728F" w:rsidRPr="005263F1">
        <w:rPr>
          <w:color w:val="4A4A49"/>
        </w:rPr>
        <w:t>i baterie, tymczasem toniemy w ryżu, kaszy</w:t>
      </w:r>
      <w:r>
        <w:rPr>
          <w:color w:val="4A4A49"/>
        </w:rPr>
        <w:t xml:space="preserve"> </w:t>
      </w:r>
      <w:r w:rsidR="005F728F" w:rsidRPr="005263F1">
        <w:rPr>
          <w:color w:val="4A4A49"/>
        </w:rPr>
        <w:t>i innych produktach, których nie mamy gdzie</w:t>
      </w:r>
      <w:r>
        <w:rPr>
          <w:color w:val="4A4A49"/>
        </w:rPr>
        <w:t xml:space="preserve"> </w:t>
      </w:r>
    </w:p>
    <w:p w14:paraId="3DDEAF4B" w14:textId="77777777" w:rsidR="005F728F" w:rsidRDefault="005F728F">
      <w:pPr>
        <w:pStyle w:val="Tekstpodstawowy"/>
        <w:kinsoku w:val="0"/>
        <w:overflowPunct w:val="0"/>
        <w:spacing w:before="5"/>
        <w:rPr>
          <w:i/>
          <w:iCs/>
          <w:sz w:val="18"/>
          <w:szCs w:val="18"/>
        </w:rPr>
      </w:pPr>
    </w:p>
    <w:p w14:paraId="22F79CD3" w14:textId="77777777" w:rsidR="005F728F" w:rsidRDefault="005F728F">
      <w:pPr>
        <w:pStyle w:val="Tekstpodstawowy"/>
        <w:kinsoku w:val="0"/>
        <w:overflowPunct w:val="0"/>
        <w:spacing w:before="100"/>
        <w:ind w:right="112"/>
        <w:jc w:val="right"/>
        <w:rPr>
          <w:color w:val="0069B4"/>
        </w:rPr>
      </w:pPr>
      <w:r>
        <w:rPr>
          <w:color w:val="0069B4"/>
        </w:rPr>
        <w:t>#JakPomocPomagajacym</w:t>
      </w:r>
    </w:p>
    <w:p w14:paraId="1048168F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38961F80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72434A23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1A801C59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3FCC5115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1C4F68CD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2D742F9B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5D530A73" w14:textId="77777777" w:rsidR="005F728F" w:rsidRDefault="005F728F">
      <w:pPr>
        <w:pStyle w:val="Tekstpodstawowy"/>
        <w:kinsoku w:val="0"/>
        <w:overflowPunct w:val="0"/>
        <w:spacing w:before="11"/>
        <w:rPr>
          <w:sz w:val="19"/>
          <w:szCs w:val="19"/>
        </w:rPr>
      </w:pPr>
    </w:p>
    <w:p w14:paraId="55C4C002" w14:textId="77777777" w:rsidR="005F728F" w:rsidRDefault="005F728F">
      <w:pPr>
        <w:pStyle w:val="Tekstpodstawowy"/>
        <w:kinsoku w:val="0"/>
        <w:overflowPunct w:val="0"/>
        <w:spacing w:before="11"/>
        <w:rPr>
          <w:sz w:val="19"/>
          <w:szCs w:val="19"/>
        </w:rPr>
        <w:sectPr w:rsidR="005F728F">
          <w:headerReference w:type="default" r:id="rId9"/>
          <w:footerReference w:type="default" r:id="rId10"/>
          <w:pgSz w:w="11910" w:h="16840"/>
          <w:pgMar w:top="0" w:right="360" w:bottom="1200" w:left="1040" w:header="0" w:footer="1001" w:gutter="0"/>
          <w:cols w:space="708" w:equalWidth="0">
            <w:col w:w="10510"/>
          </w:cols>
          <w:noEndnote/>
        </w:sectPr>
      </w:pPr>
    </w:p>
    <w:p w14:paraId="7806EB95" w14:textId="77777777" w:rsidR="005F728F" w:rsidRDefault="005F728F">
      <w:pPr>
        <w:pStyle w:val="Tekstpodstawowy"/>
        <w:kinsoku w:val="0"/>
        <w:overflowPunct w:val="0"/>
        <w:rPr>
          <w:sz w:val="28"/>
          <w:szCs w:val="28"/>
        </w:rPr>
      </w:pPr>
    </w:p>
    <w:p w14:paraId="3C88B1AF" w14:textId="77777777" w:rsidR="005F728F" w:rsidRDefault="005F728F">
      <w:pPr>
        <w:pStyle w:val="Tekstpodstawowy"/>
        <w:kinsoku w:val="0"/>
        <w:overflowPunct w:val="0"/>
        <w:rPr>
          <w:sz w:val="28"/>
          <w:szCs w:val="28"/>
        </w:rPr>
      </w:pPr>
    </w:p>
    <w:p w14:paraId="63155878" w14:textId="77777777" w:rsidR="005F728F" w:rsidRDefault="005F728F">
      <w:pPr>
        <w:pStyle w:val="Tekstpodstawowy"/>
        <w:kinsoku w:val="0"/>
        <w:overflowPunct w:val="0"/>
        <w:spacing w:before="9"/>
        <w:rPr>
          <w:sz w:val="40"/>
          <w:szCs w:val="40"/>
        </w:rPr>
      </w:pPr>
    </w:p>
    <w:p w14:paraId="44EFE1E3" w14:textId="77777777" w:rsidR="005F728F" w:rsidRPr="005263F1" w:rsidRDefault="005F728F" w:rsidP="005263F1">
      <w:pPr>
        <w:pStyle w:val="Tekstpodstawowy"/>
        <w:kinsoku w:val="0"/>
        <w:overflowPunct w:val="0"/>
        <w:spacing w:line="295" w:lineRule="auto"/>
        <w:ind w:left="130" w:right="76"/>
        <w:rPr>
          <w:color w:val="4A4A49"/>
        </w:rPr>
      </w:pPr>
      <w:r w:rsidRPr="005263F1">
        <w:rPr>
          <w:color w:val="4A4A49"/>
        </w:rPr>
        <w:t>składować. Nastawiamy się na pomoc długofalową,</w:t>
      </w:r>
      <w:r w:rsidRPr="005263F1">
        <w:rPr>
          <w:color w:val="4A4A49"/>
          <w:spacing w:val="-21"/>
        </w:rPr>
        <w:t xml:space="preserve"> </w:t>
      </w:r>
      <w:r w:rsidRPr="005263F1">
        <w:rPr>
          <w:color w:val="4A4A49"/>
        </w:rPr>
        <w:t>także</w:t>
      </w:r>
      <w:r w:rsidRPr="005263F1">
        <w:rPr>
          <w:color w:val="4A4A49"/>
          <w:spacing w:val="-20"/>
        </w:rPr>
        <w:t xml:space="preserve"> </w:t>
      </w:r>
      <w:r w:rsidRPr="005263F1">
        <w:rPr>
          <w:color w:val="4A4A49"/>
        </w:rPr>
        <w:t>wtedy,</w:t>
      </w:r>
      <w:r w:rsidRPr="005263F1">
        <w:rPr>
          <w:color w:val="4A4A49"/>
          <w:spacing w:val="-20"/>
        </w:rPr>
        <w:t xml:space="preserve"> </w:t>
      </w:r>
      <w:r w:rsidRPr="005263F1">
        <w:rPr>
          <w:color w:val="4A4A49"/>
        </w:rPr>
        <w:t>gdy</w:t>
      </w:r>
      <w:r w:rsidRPr="005263F1">
        <w:rPr>
          <w:color w:val="4A4A49"/>
          <w:spacing w:val="-20"/>
        </w:rPr>
        <w:t xml:space="preserve"> </w:t>
      </w:r>
      <w:r w:rsidRPr="005263F1">
        <w:rPr>
          <w:color w:val="4A4A49"/>
        </w:rPr>
        <w:t>zryw</w:t>
      </w:r>
      <w:r w:rsidRPr="005263F1">
        <w:rPr>
          <w:color w:val="4A4A49"/>
          <w:spacing w:val="-20"/>
        </w:rPr>
        <w:t xml:space="preserve"> </w:t>
      </w:r>
      <w:r w:rsidRPr="005263F1">
        <w:rPr>
          <w:color w:val="4A4A49"/>
        </w:rPr>
        <w:t>narodowy</w:t>
      </w:r>
      <w:r w:rsidRPr="005263F1">
        <w:rPr>
          <w:color w:val="4A4A49"/>
          <w:spacing w:val="-20"/>
        </w:rPr>
        <w:t xml:space="preserve"> </w:t>
      </w:r>
      <w:r w:rsidRPr="005263F1">
        <w:rPr>
          <w:color w:val="4A4A49"/>
        </w:rPr>
        <w:t>osłabnie, dlatego</w:t>
      </w:r>
      <w:r w:rsidRPr="005263F1">
        <w:rPr>
          <w:color w:val="4A4A49"/>
          <w:spacing w:val="-13"/>
        </w:rPr>
        <w:t xml:space="preserve"> </w:t>
      </w:r>
      <w:r w:rsidRPr="005263F1">
        <w:rPr>
          <w:color w:val="4A4A49"/>
        </w:rPr>
        <w:t>zdecydowaliśmy</w:t>
      </w:r>
      <w:r w:rsidRPr="005263F1">
        <w:rPr>
          <w:color w:val="4A4A49"/>
          <w:spacing w:val="-12"/>
        </w:rPr>
        <w:t xml:space="preserve"> </w:t>
      </w:r>
      <w:r w:rsidRPr="005263F1">
        <w:rPr>
          <w:color w:val="4A4A49"/>
        </w:rPr>
        <w:t>apelować</w:t>
      </w:r>
      <w:r w:rsidRPr="005263F1">
        <w:rPr>
          <w:color w:val="4A4A49"/>
          <w:spacing w:val="-12"/>
        </w:rPr>
        <w:t xml:space="preserve"> </w:t>
      </w:r>
      <w:r w:rsidRPr="005263F1">
        <w:rPr>
          <w:color w:val="4A4A49"/>
        </w:rPr>
        <w:t>o</w:t>
      </w:r>
      <w:r w:rsidRPr="005263F1">
        <w:rPr>
          <w:color w:val="4A4A49"/>
          <w:spacing w:val="-13"/>
        </w:rPr>
        <w:t xml:space="preserve"> </w:t>
      </w:r>
      <w:r w:rsidRPr="005263F1">
        <w:rPr>
          <w:color w:val="4A4A49"/>
        </w:rPr>
        <w:t>wpłaty</w:t>
      </w:r>
      <w:r w:rsidR="005263F1">
        <w:rPr>
          <w:color w:val="4A4A49"/>
        </w:rPr>
        <w:t xml:space="preserve"> – </w:t>
      </w:r>
      <w:r w:rsidRPr="005263F1">
        <w:rPr>
          <w:color w:val="4A4A49"/>
        </w:rPr>
        <w:t>podkreśla Justyna</w:t>
      </w:r>
      <w:r w:rsidRPr="005263F1">
        <w:rPr>
          <w:color w:val="4A4A49"/>
          <w:spacing w:val="-5"/>
        </w:rPr>
        <w:t xml:space="preserve"> </w:t>
      </w:r>
      <w:r w:rsidRPr="005263F1">
        <w:rPr>
          <w:color w:val="4A4A49"/>
        </w:rPr>
        <w:t>Orłowska.</w:t>
      </w:r>
    </w:p>
    <w:p w14:paraId="41B9A9B1" w14:textId="77777777" w:rsidR="005F728F" w:rsidRDefault="005F728F">
      <w:pPr>
        <w:pStyle w:val="Tekstpodstawowy"/>
        <w:kinsoku w:val="0"/>
        <w:overflowPunct w:val="0"/>
        <w:spacing w:before="12"/>
        <w:rPr>
          <w:sz w:val="34"/>
          <w:szCs w:val="34"/>
        </w:rPr>
      </w:pPr>
    </w:p>
    <w:p w14:paraId="0AAFB82E" w14:textId="77777777" w:rsidR="005F728F" w:rsidRPr="005263F1" w:rsidRDefault="005263F1" w:rsidP="005263F1">
      <w:pPr>
        <w:pStyle w:val="Tekstpodstawowy"/>
        <w:kinsoku w:val="0"/>
        <w:overflowPunct w:val="0"/>
        <w:spacing w:line="295" w:lineRule="auto"/>
        <w:ind w:left="130" w:right="280"/>
        <w:rPr>
          <w:color w:val="4A4A49"/>
        </w:rPr>
      </w:pPr>
      <w:r>
        <w:rPr>
          <w:color w:val="4A4A49"/>
        </w:rPr>
        <w:t>–</w:t>
      </w:r>
      <w:r>
        <w:rPr>
          <w:i/>
          <w:iCs/>
          <w:color w:val="4A4A49"/>
          <w:spacing w:val="-8"/>
        </w:rPr>
        <w:t xml:space="preserve"> </w:t>
      </w:r>
      <w:r w:rsidR="005F728F" w:rsidRPr="005263F1">
        <w:rPr>
          <w:color w:val="4A4A49"/>
          <w:spacing w:val="-8"/>
        </w:rPr>
        <w:t xml:space="preserve">To </w:t>
      </w:r>
      <w:r w:rsidR="005F728F" w:rsidRPr="005263F1">
        <w:rPr>
          <w:color w:val="4A4A49"/>
        </w:rPr>
        <w:t>czas próby dla polskich organizacji humanitarnych,</w:t>
      </w:r>
      <w:r w:rsidR="005F728F" w:rsidRPr="005263F1">
        <w:rPr>
          <w:color w:val="4A4A49"/>
          <w:spacing w:val="-16"/>
        </w:rPr>
        <w:t xml:space="preserve"> </w:t>
      </w:r>
      <w:r w:rsidR="005F728F" w:rsidRPr="005263F1">
        <w:rPr>
          <w:color w:val="4A4A49"/>
        </w:rPr>
        <w:t>do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których</w:t>
      </w:r>
      <w:r w:rsidR="005F728F" w:rsidRPr="005263F1">
        <w:rPr>
          <w:color w:val="4A4A49"/>
          <w:spacing w:val="-16"/>
        </w:rPr>
        <w:t xml:space="preserve"> </w:t>
      </w:r>
      <w:r w:rsidR="005F728F" w:rsidRPr="005263F1">
        <w:rPr>
          <w:color w:val="4A4A49"/>
        </w:rPr>
        <w:t>dołączyły</w:t>
      </w:r>
      <w:r w:rsidR="005F728F" w:rsidRPr="005263F1">
        <w:rPr>
          <w:color w:val="4A4A49"/>
          <w:spacing w:val="-16"/>
        </w:rPr>
        <w:t xml:space="preserve"> </w:t>
      </w:r>
      <w:r w:rsidR="005F728F" w:rsidRPr="005263F1">
        <w:rPr>
          <w:color w:val="4A4A49"/>
        </w:rPr>
        <w:t>teraz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fundacje i stowarzyszenia zajmujące się do tej pory pomocą społeczną, edukacją, rozwojem lokalnym czy wolontariatem – mówi Andrzej Pietrucha z Fundacji Akademia</w:t>
      </w:r>
      <w:r w:rsidR="005F728F" w:rsidRPr="005263F1">
        <w:rPr>
          <w:color w:val="4A4A49"/>
          <w:spacing w:val="2"/>
        </w:rPr>
        <w:t xml:space="preserve"> </w:t>
      </w:r>
      <w:r w:rsidR="005F728F" w:rsidRPr="005263F1">
        <w:rPr>
          <w:color w:val="4A4A49"/>
        </w:rPr>
        <w:t>Organizacji</w:t>
      </w:r>
      <w:r>
        <w:rPr>
          <w:color w:val="4A4A49"/>
        </w:rPr>
        <w:t xml:space="preserve"> </w:t>
      </w:r>
      <w:r w:rsidR="005F728F" w:rsidRPr="005263F1">
        <w:rPr>
          <w:color w:val="4A4A49"/>
        </w:rPr>
        <w:t>Obywatelskich, która szkoli i wspiera organizacje pozarządowe. – Warto odpowiedzieć na ich apel o wpłaty, szczególnie te przekazywane regularnie.</w:t>
      </w:r>
      <w:r w:rsidR="005F728F" w:rsidRPr="005263F1">
        <w:rPr>
          <w:color w:val="4A4A49"/>
          <w:spacing w:val="-11"/>
        </w:rPr>
        <w:t xml:space="preserve"> </w:t>
      </w:r>
      <w:r w:rsidR="005F728F" w:rsidRPr="005263F1">
        <w:rPr>
          <w:color w:val="4A4A49"/>
        </w:rPr>
        <w:t>Nie</w:t>
      </w:r>
      <w:r w:rsidR="005F728F" w:rsidRPr="005263F1">
        <w:rPr>
          <w:color w:val="4A4A49"/>
          <w:spacing w:val="-11"/>
        </w:rPr>
        <w:t xml:space="preserve"> </w:t>
      </w:r>
      <w:r w:rsidR="005F728F" w:rsidRPr="005263F1">
        <w:rPr>
          <w:color w:val="4A4A49"/>
        </w:rPr>
        <w:t>tylko</w:t>
      </w:r>
      <w:r w:rsidR="005F728F" w:rsidRPr="005263F1">
        <w:rPr>
          <w:color w:val="4A4A49"/>
          <w:spacing w:val="-10"/>
        </w:rPr>
        <w:t xml:space="preserve"> </w:t>
      </w:r>
      <w:r w:rsidR="005F728F" w:rsidRPr="005263F1">
        <w:rPr>
          <w:color w:val="4A4A49"/>
        </w:rPr>
        <w:t>pozwoli</w:t>
      </w:r>
      <w:r w:rsidR="005F728F" w:rsidRPr="005263F1">
        <w:rPr>
          <w:color w:val="4A4A49"/>
          <w:spacing w:val="-11"/>
        </w:rPr>
        <w:t xml:space="preserve"> </w:t>
      </w:r>
      <w:r w:rsidR="005F728F" w:rsidRPr="005263F1">
        <w:rPr>
          <w:color w:val="4A4A49"/>
        </w:rPr>
        <w:t>to</w:t>
      </w:r>
      <w:r w:rsidR="005F728F" w:rsidRPr="005263F1">
        <w:rPr>
          <w:color w:val="4A4A49"/>
          <w:spacing w:val="-10"/>
        </w:rPr>
        <w:t xml:space="preserve"> </w:t>
      </w:r>
      <w:r w:rsidR="005F728F" w:rsidRPr="005263F1">
        <w:rPr>
          <w:color w:val="4A4A49"/>
        </w:rPr>
        <w:t>na</w:t>
      </w:r>
      <w:r w:rsidR="005F728F" w:rsidRPr="005263F1">
        <w:rPr>
          <w:color w:val="4A4A49"/>
          <w:spacing w:val="-11"/>
        </w:rPr>
        <w:t xml:space="preserve"> </w:t>
      </w:r>
      <w:r w:rsidR="005F728F" w:rsidRPr="005263F1">
        <w:rPr>
          <w:color w:val="4A4A49"/>
        </w:rPr>
        <w:t>zakup</w:t>
      </w:r>
      <w:r w:rsidR="005F728F" w:rsidRPr="005263F1">
        <w:rPr>
          <w:color w:val="4A4A49"/>
          <w:spacing w:val="-10"/>
        </w:rPr>
        <w:t xml:space="preserve"> </w:t>
      </w:r>
      <w:r w:rsidR="005F728F" w:rsidRPr="005263F1">
        <w:rPr>
          <w:color w:val="4A4A49"/>
        </w:rPr>
        <w:t>żywności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czy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lekarstw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teraz,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ale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także</w:t>
      </w:r>
      <w:r w:rsidR="005F728F" w:rsidRPr="005263F1">
        <w:rPr>
          <w:color w:val="4A4A49"/>
          <w:spacing w:val="-15"/>
        </w:rPr>
        <w:t xml:space="preserve"> </w:t>
      </w:r>
      <w:r w:rsidR="005F728F" w:rsidRPr="005263F1">
        <w:rPr>
          <w:color w:val="4A4A49"/>
        </w:rPr>
        <w:t>pomoże</w:t>
      </w:r>
      <w:r w:rsidR="005F728F" w:rsidRPr="005263F1">
        <w:rPr>
          <w:color w:val="4A4A49"/>
          <w:spacing w:val="-14"/>
        </w:rPr>
        <w:t xml:space="preserve"> </w:t>
      </w:r>
      <w:r w:rsidR="005F728F" w:rsidRPr="005263F1">
        <w:rPr>
          <w:color w:val="4A4A49"/>
        </w:rPr>
        <w:t>pokryć</w:t>
      </w:r>
    </w:p>
    <w:p w14:paraId="12397E20" w14:textId="77777777" w:rsidR="005F728F" w:rsidRPr="005263F1" w:rsidRDefault="005F728F" w:rsidP="005263F1">
      <w:pPr>
        <w:pStyle w:val="Tekstpodstawowy"/>
        <w:kinsoku w:val="0"/>
        <w:overflowPunct w:val="0"/>
        <w:spacing w:before="101" w:line="295" w:lineRule="auto"/>
        <w:ind w:left="130" w:right="952"/>
        <w:rPr>
          <w:color w:val="4A4A49"/>
        </w:rPr>
      </w:pPr>
      <w:r w:rsidRPr="005263F1">
        <w:rPr>
          <w:rFonts w:ascii="Times New Roman" w:hAnsi="Times New Roman" w:cs="Times New Roman"/>
        </w:rPr>
        <w:br w:type="column"/>
      </w:r>
      <w:r w:rsidRPr="005263F1">
        <w:rPr>
          <w:color w:val="4A4A49"/>
        </w:rPr>
        <w:t>na przykład koszty wielomiesięcznej terapii psychologicznej czy nauki języka dla osób, które uciekają przed wojną. Pamiętajmy też, jak wielkie znaczenie będzie mieć w obecnej sytuacji administracyjne zaplecze organizacji i ich pracownicy. Przecież ktoś musi kierować pracą wolontariuszy, rozliczać zbiórki czy</w:t>
      </w:r>
      <w:r w:rsidR="005263F1">
        <w:rPr>
          <w:color w:val="4A4A49"/>
        </w:rPr>
        <w:t xml:space="preserve"> </w:t>
      </w:r>
      <w:r w:rsidRPr="005263F1">
        <w:rPr>
          <w:color w:val="4A4A49"/>
        </w:rPr>
        <w:t>raportować – zwraca uwagę Andrzej Pietrucha.</w:t>
      </w:r>
    </w:p>
    <w:p w14:paraId="42A85B0E" w14:textId="77777777" w:rsidR="005F728F" w:rsidRPr="005263F1" w:rsidRDefault="005F728F">
      <w:pPr>
        <w:pStyle w:val="Tekstpodstawowy"/>
        <w:kinsoku w:val="0"/>
        <w:overflowPunct w:val="0"/>
        <w:spacing w:before="11"/>
        <w:rPr>
          <w:sz w:val="34"/>
          <w:szCs w:val="34"/>
        </w:rPr>
      </w:pPr>
    </w:p>
    <w:p w14:paraId="4FBA0239" w14:textId="77777777" w:rsidR="005F728F" w:rsidRPr="005263F1" w:rsidRDefault="005F728F" w:rsidP="005263F1">
      <w:pPr>
        <w:pStyle w:val="Tekstpodstawowy"/>
        <w:kinsoku w:val="0"/>
        <w:overflowPunct w:val="0"/>
        <w:spacing w:before="1" w:line="295" w:lineRule="auto"/>
        <w:ind w:left="130" w:right="1141"/>
        <w:rPr>
          <w:color w:val="4A4A49"/>
          <w:w w:val="105"/>
        </w:rPr>
      </w:pPr>
      <w:r w:rsidRPr="005263F1">
        <w:rPr>
          <w:color w:val="4A4A49"/>
          <w:w w:val="105"/>
        </w:rPr>
        <w:t>Fundacja Akademia Organizacji Obywatelskich, Forum Darczyńców w Polsce oraz Ogólnopolska Federacja Organizacji Pozarządowych</w:t>
      </w:r>
      <w:r w:rsidRPr="005263F1">
        <w:rPr>
          <w:color w:val="4A4A49"/>
          <w:spacing w:val="-18"/>
          <w:w w:val="105"/>
        </w:rPr>
        <w:t xml:space="preserve"> </w:t>
      </w:r>
      <w:r w:rsidRPr="005263F1">
        <w:rPr>
          <w:color w:val="4A4A49"/>
          <w:w w:val="105"/>
        </w:rPr>
        <w:t>–</w:t>
      </w:r>
      <w:r w:rsidRPr="005263F1">
        <w:rPr>
          <w:color w:val="4A4A49"/>
          <w:spacing w:val="-18"/>
          <w:w w:val="105"/>
        </w:rPr>
        <w:t xml:space="preserve"> </w:t>
      </w:r>
      <w:r w:rsidRPr="005263F1">
        <w:rPr>
          <w:color w:val="4A4A49"/>
          <w:w w:val="105"/>
        </w:rPr>
        <w:t>przy</w:t>
      </w:r>
      <w:r w:rsidRPr="005263F1">
        <w:rPr>
          <w:color w:val="4A4A49"/>
          <w:spacing w:val="-18"/>
          <w:w w:val="105"/>
        </w:rPr>
        <w:t xml:space="preserve"> </w:t>
      </w:r>
      <w:r w:rsidRPr="005263F1">
        <w:rPr>
          <w:color w:val="4A4A49"/>
          <w:w w:val="105"/>
        </w:rPr>
        <w:t>wsparciu</w:t>
      </w:r>
      <w:r w:rsidRPr="005263F1">
        <w:rPr>
          <w:color w:val="4A4A49"/>
          <w:spacing w:val="-18"/>
          <w:w w:val="105"/>
        </w:rPr>
        <w:t xml:space="preserve"> </w:t>
      </w:r>
      <w:r w:rsidRPr="005263F1">
        <w:rPr>
          <w:color w:val="4A4A49"/>
          <w:w w:val="105"/>
        </w:rPr>
        <w:t>ponad</w:t>
      </w:r>
      <w:r w:rsidRPr="005263F1">
        <w:rPr>
          <w:color w:val="4A4A49"/>
          <w:spacing w:val="-18"/>
          <w:w w:val="105"/>
        </w:rPr>
        <w:t xml:space="preserve"> </w:t>
      </w:r>
      <w:r w:rsidRPr="005263F1">
        <w:rPr>
          <w:color w:val="4A4A49"/>
          <w:w w:val="105"/>
        </w:rPr>
        <w:t>70</w:t>
      </w:r>
      <w:r w:rsidR="005263F1">
        <w:rPr>
          <w:color w:val="4A4A49"/>
          <w:w w:val="105"/>
        </w:rPr>
        <w:t xml:space="preserve"> </w:t>
      </w:r>
      <w:r w:rsidRPr="005263F1">
        <w:rPr>
          <w:color w:val="4A4A49"/>
          <w:w w:val="105"/>
        </w:rPr>
        <w:t xml:space="preserve">organizacji społecznych – apelują o </w:t>
      </w:r>
      <w:r w:rsidRPr="005263F1">
        <w:rPr>
          <w:color w:val="4A4A49"/>
          <w:spacing w:val="-3"/>
          <w:w w:val="105"/>
        </w:rPr>
        <w:t xml:space="preserve">regularne </w:t>
      </w:r>
      <w:r w:rsidRPr="005263F1">
        <w:rPr>
          <w:color w:val="4A4A49"/>
          <w:w w:val="105"/>
        </w:rPr>
        <w:t>wpłaty na rzecz organizacji i przypominają, na co zwrócić uwagę, przekazując dary rzeczowe. Zachęcają przy tym do skorzystania z zestawu wskazówek dla darczyńców</w:t>
      </w:r>
      <w:r w:rsidR="005263F1">
        <w:rPr>
          <w:color w:val="4A4A49"/>
          <w:w w:val="105"/>
        </w:rPr>
        <w:t xml:space="preserve"> </w:t>
      </w:r>
      <w:r w:rsidRPr="005263F1">
        <w:rPr>
          <w:color w:val="4A4A49"/>
        </w:rPr>
        <w:t>„Jak</w:t>
      </w:r>
      <w:r w:rsidRPr="005263F1">
        <w:rPr>
          <w:color w:val="4A4A49"/>
          <w:spacing w:val="32"/>
        </w:rPr>
        <w:t xml:space="preserve"> </w:t>
      </w:r>
      <w:r w:rsidRPr="005263F1">
        <w:rPr>
          <w:color w:val="4A4A49"/>
        </w:rPr>
        <w:t>pomóc</w:t>
      </w:r>
      <w:r w:rsidRPr="005263F1">
        <w:rPr>
          <w:color w:val="4A4A49"/>
          <w:spacing w:val="33"/>
        </w:rPr>
        <w:t xml:space="preserve"> </w:t>
      </w:r>
      <w:r w:rsidRPr="005263F1">
        <w:rPr>
          <w:color w:val="4A4A49"/>
          <w:spacing w:val="-3"/>
        </w:rPr>
        <w:t>pomagającym?</w:t>
      </w:r>
      <w:r>
        <w:rPr>
          <w:color w:val="4A4A49"/>
          <w:spacing w:val="-3"/>
        </w:rPr>
        <w:t>”.</w:t>
      </w:r>
      <w:r>
        <w:rPr>
          <w:color w:val="4A4A49"/>
          <w:spacing w:val="-3"/>
        </w:rPr>
        <w:tab/>
      </w:r>
      <w:r w:rsidR="00AD40DE">
        <w:rPr>
          <w:noProof/>
          <w:color w:val="4A4A49"/>
          <w:position w:val="-4"/>
        </w:rPr>
        <w:drawing>
          <wp:inline distT="0" distB="0" distL="0" distR="0" wp14:anchorId="1F606F73" wp14:editId="51A056EF">
            <wp:extent cx="133350" cy="133350"/>
            <wp:effectExtent l="0" t="0" r="0" b="0"/>
            <wp:docPr id="113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3241" w14:textId="77777777" w:rsidR="005F728F" w:rsidRDefault="005F728F">
      <w:pPr>
        <w:pStyle w:val="Tekstpodstawowy"/>
        <w:tabs>
          <w:tab w:val="left" w:pos="3216"/>
        </w:tabs>
        <w:kinsoku w:val="0"/>
        <w:overflowPunct w:val="0"/>
        <w:spacing w:line="291" w:lineRule="exact"/>
        <w:ind w:left="130"/>
        <w:rPr>
          <w:color w:val="4A4A49"/>
          <w:position w:val="-4"/>
        </w:rPr>
        <w:sectPr w:rsidR="005F728F">
          <w:type w:val="continuous"/>
          <w:pgSz w:w="11910" w:h="16840"/>
          <w:pgMar w:top="3820" w:right="360" w:bottom="1200" w:left="1040" w:header="708" w:footer="708" w:gutter="0"/>
          <w:cols w:num="2" w:space="708" w:equalWidth="0">
            <w:col w:w="4807" w:space="245"/>
            <w:col w:w="5458"/>
          </w:cols>
          <w:noEndnote/>
        </w:sectPr>
      </w:pPr>
    </w:p>
    <w:p w14:paraId="0C38B086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75D8AE0A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149999AA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63A8D51D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5F04A8E1" w14:textId="77777777" w:rsidR="005F728F" w:rsidRDefault="005F728F">
      <w:pPr>
        <w:pStyle w:val="Tekstpodstawowy"/>
        <w:kinsoku w:val="0"/>
        <w:overflowPunct w:val="0"/>
        <w:spacing w:before="222"/>
        <w:ind w:left="107"/>
        <w:rPr>
          <w:color w:val="9D9D9C"/>
          <w:sz w:val="23"/>
          <w:szCs w:val="23"/>
        </w:rPr>
      </w:pPr>
      <w:r>
        <w:rPr>
          <w:color w:val="9D9D9C"/>
          <w:sz w:val="23"/>
          <w:szCs w:val="23"/>
        </w:rPr>
        <w:t>11.03.2022</w:t>
      </w:r>
    </w:p>
    <w:p w14:paraId="50CF966E" w14:textId="77777777" w:rsidR="005F728F" w:rsidRDefault="005F728F">
      <w:pPr>
        <w:pStyle w:val="Tekstpodstawowy"/>
        <w:kinsoku w:val="0"/>
        <w:overflowPunct w:val="0"/>
        <w:spacing w:before="11"/>
        <w:rPr>
          <w:sz w:val="23"/>
          <w:szCs w:val="23"/>
        </w:rPr>
      </w:pPr>
    </w:p>
    <w:p w14:paraId="46CAD9DE" w14:textId="77777777" w:rsidR="005F728F" w:rsidRDefault="00AD40DE">
      <w:pPr>
        <w:pStyle w:val="Tekstpodstawowy"/>
        <w:kinsoku w:val="0"/>
        <w:overflowPunct w:val="0"/>
        <w:spacing w:line="72" w:lineRule="exact"/>
        <w:ind w:left="-1076"/>
        <w:rPr>
          <w:position w:val="-1"/>
          <w:sz w:val="7"/>
          <w:szCs w:val="7"/>
        </w:rPr>
      </w:pPr>
      <w:r>
        <w:rPr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 wp14:anchorId="0F33E598" wp14:editId="54FBB8BB">
                <wp:extent cx="3537585" cy="45085"/>
                <wp:effectExtent l="24765" t="3175" r="28575" b="8890"/>
                <wp:docPr id="11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45085"/>
                          <a:chOff x="0" y="0"/>
                          <a:chExt cx="5571" cy="71"/>
                        </a:xfrm>
                      </wpg:grpSpPr>
                      <wps:wsp>
                        <wps:cNvPr id="120" name="Freeform 108"/>
                        <wps:cNvSpPr>
                          <a:spLocks/>
                        </wps:cNvSpPr>
                        <wps:spPr bwMode="auto">
                          <a:xfrm>
                            <a:off x="0" y="35"/>
                            <a:ext cx="5571" cy="20"/>
                          </a:xfrm>
                          <a:custGeom>
                            <a:avLst/>
                            <a:gdLst>
                              <a:gd name="T0" fmla="*/ 0 w 5571"/>
                              <a:gd name="T1" fmla="*/ 0 h 20"/>
                              <a:gd name="T2" fmla="*/ 5570 w 55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1" h="20">
                                <a:moveTo>
                                  <a:pt x="0" y="0"/>
                                </a:moveTo>
                                <a:lnTo>
                                  <a:pt x="5570" y="0"/>
                                </a:lnTo>
                              </a:path>
                            </a:pathLst>
                          </a:custGeom>
                          <a:noFill/>
                          <a:ln w="44589">
                            <a:solidFill>
                              <a:srgbClr val="FFD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30FAA" id="Group 107" o:spid="_x0000_s1026" style="width:278.55pt;height:3.55pt;mso-position-horizontal-relative:char;mso-position-vertical-relative:line" coordsize="55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">
                <v:shape id="Freeform 108" o:spid="_x0000_s1027" style="position:absolute;top:35;width:5571;height:20;visibility:visible;mso-wrap-style:square;v-text-anchor:top" coordsize="55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" path="m,l5570,e" filled="f" strokecolor="#ffd300" strokeweight="1.2386mm">
                  <v:path arrowok="t" o:connecttype="custom" o:connectlocs="0,0;5570,0" o:connectangles="0,0"/>
                </v:shape>
                <w10:anchorlock/>
              </v:group>
            </w:pict>
          </mc:Fallback>
        </mc:AlternateContent>
      </w:r>
    </w:p>
    <w:p w14:paraId="6F1506AB" w14:textId="77777777" w:rsidR="005F728F" w:rsidRDefault="005F728F">
      <w:pPr>
        <w:pStyle w:val="Tekstpodstawowy"/>
        <w:kinsoku w:val="0"/>
        <w:overflowPunct w:val="0"/>
        <w:spacing w:before="2"/>
        <w:rPr>
          <w:sz w:val="21"/>
          <w:szCs w:val="21"/>
        </w:rPr>
      </w:pPr>
    </w:p>
    <w:p w14:paraId="14ADB2FA" w14:textId="77777777" w:rsidR="005F728F" w:rsidRDefault="005F728F">
      <w:pPr>
        <w:pStyle w:val="Tekstpodstawowy"/>
        <w:kinsoku w:val="0"/>
        <w:overflowPunct w:val="0"/>
        <w:spacing w:before="2"/>
        <w:rPr>
          <w:sz w:val="21"/>
          <w:szCs w:val="21"/>
        </w:rPr>
        <w:sectPr w:rsidR="005F728F">
          <w:type w:val="continuous"/>
          <w:pgSz w:w="11910" w:h="16840"/>
          <w:pgMar w:top="3820" w:right="360" w:bottom="1200" w:left="1040" w:header="708" w:footer="708" w:gutter="0"/>
          <w:cols w:space="708" w:equalWidth="0">
            <w:col w:w="10510"/>
          </w:cols>
          <w:noEndnote/>
        </w:sectPr>
      </w:pPr>
    </w:p>
    <w:p w14:paraId="66B7E72D" w14:textId="77777777" w:rsidR="005F728F" w:rsidRDefault="00AD40DE">
      <w:pPr>
        <w:pStyle w:val="Tekstpodstawowy"/>
        <w:kinsoku w:val="0"/>
        <w:overflowPunct w:val="0"/>
        <w:spacing w:before="100" w:line="295" w:lineRule="auto"/>
        <w:ind w:left="130" w:right="203"/>
        <w:rPr>
          <w:color w:val="4A4A4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7EAC6D5" wp14:editId="64DABE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29660" cy="1731010"/>
                <wp:effectExtent l="0" t="0" r="0" b="0"/>
                <wp:wrapNone/>
                <wp:docPr id="11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660" cy="1731010"/>
                          <a:chOff x="0" y="0"/>
                          <a:chExt cx="5716" cy="2726"/>
                        </a:xfrm>
                      </wpg:grpSpPr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16" cy="2725"/>
                          </a:xfrm>
                          <a:custGeom>
                            <a:avLst/>
                            <a:gdLst>
                              <a:gd name="T0" fmla="*/ 5715 w 5716"/>
                              <a:gd name="T1" fmla="*/ 0 h 2725"/>
                              <a:gd name="T2" fmla="*/ 5400 w 5716"/>
                              <a:gd name="T3" fmla="*/ 0 h 2725"/>
                              <a:gd name="T4" fmla="*/ 5400 w 5716"/>
                              <a:gd name="T5" fmla="*/ 14 h 2725"/>
                              <a:gd name="T6" fmla="*/ 497 w 5716"/>
                              <a:gd name="T7" fmla="*/ 14 h 2725"/>
                              <a:gd name="T8" fmla="*/ 497 w 5716"/>
                              <a:gd name="T9" fmla="*/ 0 h 2725"/>
                              <a:gd name="T10" fmla="*/ 0 w 5716"/>
                              <a:gd name="T11" fmla="*/ 0 h 2725"/>
                              <a:gd name="T12" fmla="*/ 0 w 5716"/>
                              <a:gd name="T13" fmla="*/ 2725 h 2725"/>
                              <a:gd name="T14" fmla="*/ 497 w 5716"/>
                              <a:gd name="T15" fmla="*/ 2725 h 2725"/>
                              <a:gd name="T16" fmla="*/ 5400 w 5716"/>
                              <a:gd name="T17" fmla="*/ 2725 h 2725"/>
                              <a:gd name="T18" fmla="*/ 5715 w 5716"/>
                              <a:gd name="T19" fmla="*/ 2725 h 2725"/>
                              <a:gd name="T20" fmla="*/ 5715 w 5716"/>
                              <a:gd name="T21" fmla="*/ 0 h 2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6" h="2725">
                                <a:moveTo>
                                  <a:pt x="571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14"/>
                                </a:lnTo>
                                <a:lnTo>
                                  <a:pt x="497" y="14"/>
                                </a:lnTo>
                                <a:lnTo>
                                  <a:pt x="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5"/>
                                </a:lnTo>
                                <a:lnTo>
                                  <a:pt x="497" y="2725"/>
                                </a:lnTo>
                                <a:lnTo>
                                  <a:pt x="5400" y="2725"/>
                                </a:lnTo>
                                <a:lnTo>
                                  <a:pt x="5715" y="2725"/>
                                </a:ln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" y="509"/>
                            <a:ext cx="3980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CD02F" id="Group 109" o:spid="_x0000_s1026" style="position:absolute;margin-left:0;margin-top:0;width:285.8pt;height:136.3pt;z-index:-251660288;mso-position-horizontal-relative:page;mso-position-vertical-relative:page" coordsize="5716,2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" o:allowincell="f">
                <v:shape id="Freeform 110" o:spid="_x0000_s1027" style="position:absolute;width:5716;height:2725;visibility:visible;mso-wrap-style:square;v-text-anchor:top" coordsize="5716,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" path="m5715,l5400,r,14l497,14,497,,,,,2725r497,l5400,2725r315,l5715,e" fillcolor="#0069b4" stroked="f">
                  <v:path arrowok="t" o:connecttype="custom" o:connectlocs="5715,0;5400,0;5400,14;497,14;497,0;0,0;0,2725;497,2725;5400,2725;5715,2725;5715,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936;top:509;width:3980;height:1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5F728F">
        <w:rPr>
          <w:color w:val="4A4A49"/>
        </w:rPr>
        <w:t xml:space="preserve">Andrzej Pietrucha, FAOO </w:t>
      </w:r>
      <w:hyperlink r:id="rId14" w:history="1">
        <w:r w:rsidR="005F728F">
          <w:rPr>
            <w:color w:val="4A4A49"/>
          </w:rPr>
          <w:t>apietrucha@faoo.pl</w:t>
        </w:r>
      </w:hyperlink>
    </w:p>
    <w:p w14:paraId="382C98B1" w14:textId="77777777" w:rsidR="005F728F" w:rsidRDefault="005F728F">
      <w:pPr>
        <w:pStyle w:val="Tekstpodstawowy"/>
        <w:kinsoku w:val="0"/>
        <w:overflowPunct w:val="0"/>
        <w:spacing w:before="199" w:line="295" w:lineRule="auto"/>
        <w:ind w:left="130" w:right="33"/>
        <w:rPr>
          <w:color w:val="4A4A49"/>
          <w:w w:val="105"/>
        </w:rPr>
      </w:pPr>
      <w:r>
        <w:rPr>
          <w:color w:val="4A4A49"/>
          <w:w w:val="105"/>
        </w:rPr>
        <w:t>Magda</w:t>
      </w:r>
      <w:r>
        <w:rPr>
          <w:color w:val="4A4A49"/>
          <w:spacing w:val="-23"/>
          <w:w w:val="105"/>
        </w:rPr>
        <w:t xml:space="preserve"> </w:t>
      </w:r>
      <w:r>
        <w:rPr>
          <w:color w:val="4A4A49"/>
          <w:w w:val="105"/>
        </w:rPr>
        <w:t>Pękacka,</w:t>
      </w:r>
      <w:r>
        <w:rPr>
          <w:color w:val="4A4A49"/>
          <w:spacing w:val="-22"/>
          <w:w w:val="105"/>
        </w:rPr>
        <w:t xml:space="preserve"> </w:t>
      </w:r>
      <w:r>
        <w:rPr>
          <w:color w:val="4A4A49"/>
          <w:w w:val="105"/>
        </w:rPr>
        <w:t>Forum</w:t>
      </w:r>
      <w:r>
        <w:rPr>
          <w:color w:val="4A4A49"/>
          <w:spacing w:val="-23"/>
          <w:w w:val="105"/>
        </w:rPr>
        <w:t xml:space="preserve"> </w:t>
      </w:r>
      <w:r>
        <w:rPr>
          <w:color w:val="4A4A49"/>
          <w:w w:val="105"/>
        </w:rPr>
        <w:t>Darczyńców</w:t>
      </w:r>
      <w:r>
        <w:rPr>
          <w:color w:val="4A4A49"/>
          <w:spacing w:val="-22"/>
          <w:w w:val="105"/>
        </w:rPr>
        <w:t xml:space="preserve"> </w:t>
      </w:r>
      <w:r>
        <w:rPr>
          <w:color w:val="4A4A49"/>
          <w:w w:val="105"/>
        </w:rPr>
        <w:t>w</w:t>
      </w:r>
      <w:r>
        <w:rPr>
          <w:color w:val="4A4A49"/>
          <w:spacing w:val="-23"/>
          <w:w w:val="105"/>
        </w:rPr>
        <w:t xml:space="preserve"> </w:t>
      </w:r>
      <w:r>
        <w:rPr>
          <w:color w:val="4A4A49"/>
          <w:spacing w:val="-4"/>
          <w:w w:val="105"/>
        </w:rPr>
        <w:t xml:space="preserve">Polsce </w:t>
      </w:r>
      <w:hyperlink r:id="rId15" w:history="1">
        <w:r>
          <w:rPr>
            <w:color w:val="4A4A49"/>
            <w:w w:val="105"/>
          </w:rPr>
          <w:t>magdap@forumdarczyncow.pl</w:t>
        </w:r>
      </w:hyperlink>
    </w:p>
    <w:p w14:paraId="21EA94FF" w14:textId="77777777" w:rsidR="005F728F" w:rsidRDefault="005F728F">
      <w:pPr>
        <w:pStyle w:val="Tekstpodstawowy"/>
        <w:kinsoku w:val="0"/>
        <w:overflowPunct w:val="0"/>
        <w:spacing w:before="200" w:line="295" w:lineRule="auto"/>
        <w:ind w:left="130" w:right="203"/>
        <w:rPr>
          <w:color w:val="4A4A49"/>
        </w:rPr>
      </w:pPr>
      <w:r>
        <w:rPr>
          <w:color w:val="4A4A49"/>
        </w:rPr>
        <w:t xml:space="preserve">Karolina Dreszer-Smalec, OFOP </w:t>
      </w:r>
      <w:hyperlink r:id="rId16" w:history="1">
        <w:r>
          <w:rPr>
            <w:color w:val="4A4A49"/>
          </w:rPr>
          <w:t>karolina.dreszer@ofop.eu</w:t>
        </w:r>
      </w:hyperlink>
    </w:p>
    <w:p w14:paraId="3F62B42F" w14:textId="77777777" w:rsidR="005F728F" w:rsidRDefault="005F728F">
      <w:pPr>
        <w:pStyle w:val="Tekstpodstawowy"/>
        <w:kinsoku w:val="0"/>
        <w:overflowPunct w:val="0"/>
        <w:rPr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48A735BB" w14:textId="77777777" w:rsidR="005F728F" w:rsidRDefault="005F728F">
      <w:pPr>
        <w:pStyle w:val="Tekstpodstawowy"/>
        <w:kinsoku w:val="0"/>
        <w:overflowPunct w:val="0"/>
        <w:spacing w:before="6"/>
        <w:rPr>
          <w:sz w:val="25"/>
          <w:szCs w:val="25"/>
        </w:rPr>
      </w:pPr>
    </w:p>
    <w:p w14:paraId="51C52BC9" w14:textId="77777777" w:rsidR="005F728F" w:rsidRDefault="005F728F">
      <w:pPr>
        <w:pStyle w:val="Tekstpodstawowy"/>
        <w:kinsoku w:val="0"/>
        <w:overflowPunct w:val="0"/>
        <w:ind w:left="130"/>
        <w:rPr>
          <w:color w:val="0069B4"/>
        </w:rPr>
      </w:pPr>
      <w:r>
        <w:rPr>
          <w:color w:val="0069B4"/>
        </w:rPr>
        <w:t>Kontakt</w:t>
      </w:r>
    </w:p>
    <w:p w14:paraId="142DAA98" w14:textId="77777777" w:rsidR="005F728F" w:rsidRDefault="005F728F">
      <w:pPr>
        <w:pStyle w:val="Tekstpodstawowy"/>
        <w:kinsoku w:val="0"/>
        <w:overflowPunct w:val="0"/>
        <w:spacing w:before="67"/>
        <w:ind w:left="130"/>
        <w:rPr>
          <w:color w:val="0069B4"/>
          <w:w w:val="105"/>
        </w:rPr>
      </w:pPr>
      <w:r>
        <w:rPr>
          <w:color w:val="0069B4"/>
          <w:w w:val="105"/>
        </w:rPr>
        <w:t>dla dziennikarzy i dziennikarek:</w:t>
      </w:r>
    </w:p>
    <w:p w14:paraId="36F64443" w14:textId="77777777" w:rsidR="005F728F" w:rsidRDefault="005F728F">
      <w:pPr>
        <w:pStyle w:val="Tekstpodstawowy"/>
        <w:kinsoku w:val="0"/>
        <w:overflowPunct w:val="0"/>
        <w:spacing w:before="11"/>
        <w:rPr>
          <w:sz w:val="21"/>
          <w:szCs w:val="21"/>
        </w:rPr>
      </w:pPr>
    </w:p>
    <w:p w14:paraId="20A59D47" w14:textId="77777777" w:rsidR="005F728F" w:rsidRDefault="005F728F">
      <w:pPr>
        <w:pStyle w:val="Tekstpodstawowy"/>
        <w:kinsoku w:val="0"/>
        <w:overflowPunct w:val="0"/>
        <w:spacing w:line="295" w:lineRule="auto"/>
        <w:ind w:left="130" w:right="921"/>
        <w:rPr>
          <w:color w:val="4A4A49"/>
        </w:rPr>
      </w:pPr>
      <w:r>
        <w:rPr>
          <w:color w:val="4A4A49"/>
        </w:rPr>
        <w:t xml:space="preserve">Anna Kiedrzyńska-Tui </w:t>
      </w:r>
      <w:r>
        <w:rPr>
          <w:color w:val="4A4A49"/>
          <w:w w:val="90"/>
        </w:rPr>
        <w:t xml:space="preserve">| </w:t>
      </w:r>
      <w:r>
        <w:rPr>
          <w:color w:val="4A4A49"/>
        </w:rPr>
        <w:t xml:space="preserve">Propsy PR </w:t>
      </w:r>
      <w:hyperlink r:id="rId17" w:history="1">
        <w:r>
          <w:rPr>
            <w:color w:val="4A4A49"/>
          </w:rPr>
          <w:t>anna.kiedrzynska@propsypr.pl</w:t>
        </w:r>
      </w:hyperlink>
      <w:r>
        <w:rPr>
          <w:color w:val="4A4A49"/>
        </w:rPr>
        <w:t xml:space="preserve"> 508 107 171</w:t>
      </w:r>
    </w:p>
    <w:p w14:paraId="0C8F6598" w14:textId="77777777" w:rsidR="005F728F" w:rsidRDefault="005F728F">
      <w:pPr>
        <w:pStyle w:val="Tekstpodstawowy"/>
        <w:kinsoku w:val="0"/>
        <w:overflowPunct w:val="0"/>
        <w:spacing w:line="295" w:lineRule="auto"/>
        <w:ind w:left="130" w:right="921"/>
        <w:rPr>
          <w:color w:val="4A4A49"/>
        </w:rPr>
        <w:sectPr w:rsidR="005F728F">
          <w:type w:val="continuous"/>
          <w:pgSz w:w="11910" w:h="16840"/>
          <w:pgMar w:top="3820" w:right="360" w:bottom="1200" w:left="1040" w:header="708" w:footer="708" w:gutter="0"/>
          <w:cols w:num="2" w:space="708" w:equalWidth="0">
            <w:col w:w="4672" w:space="1427"/>
            <w:col w:w="4411"/>
          </w:cols>
          <w:noEndnote/>
        </w:sectPr>
      </w:pPr>
    </w:p>
    <w:p w14:paraId="74391F8E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4E7C7249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17394359" w14:textId="77777777" w:rsidR="005F728F" w:rsidRDefault="005F728F">
      <w:pPr>
        <w:pStyle w:val="Tekstpodstawowy"/>
        <w:kinsoku w:val="0"/>
        <w:overflowPunct w:val="0"/>
        <w:rPr>
          <w:sz w:val="20"/>
          <w:szCs w:val="20"/>
        </w:rPr>
      </w:pPr>
    </w:p>
    <w:p w14:paraId="0AD9653B" w14:textId="77777777" w:rsidR="005F728F" w:rsidRDefault="005F728F">
      <w:pPr>
        <w:pStyle w:val="Nagwek1"/>
        <w:kinsoku w:val="0"/>
        <w:overflowPunct w:val="0"/>
        <w:spacing w:before="247"/>
        <w:rPr>
          <w:color w:val="0069B4"/>
          <w:w w:val="110"/>
        </w:rPr>
      </w:pPr>
      <w:r>
        <w:rPr>
          <w:color w:val="0069B4"/>
          <w:w w:val="110"/>
        </w:rPr>
        <w:t>Jak pomóc</w:t>
      </w:r>
      <w:r>
        <w:rPr>
          <w:color w:val="0069B4"/>
          <w:spacing w:val="-72"/>
          <w:w w:val="110"/>
        </w:rPr>
        <w:t xml:space="preserve"> </w:t>
      </w:r>
      <w:r>
        <w:rPr>
          <w:color w:val="0069B4"/>
          <w:w w:val="110"/>
        </w:rPr>
        <w:t>pomagającym?</w:t>
      </w:r>
    </w:p>
    <w:p w14:paraId="510D4F3D" w14:textId="77777777" w:rsidR="005F728F" w:rsidRDefault="005F728F">
      <w:pPr>
        <w:pStyle w:val="Nagwek2"/>
        <w:kinsoku w:val="0"/>
        <w:overflowPunct w:val="0"/>
        <w:rPr>
          <w:color w:val="0069B4"/>
        </w:rPr>
      </w:pPr>
      <w:r>
        <w:rPr>
          <w:color w:val="0069B4"/>
        </w:rPr>
        <w:t>Zestaw</w:t>
      </w:r>
      <w:r>
        <w:rPr>
          <w:color w:val="0069B4"/>
          <w:spacing w:val="-60"/>
        </w:rPr>
        <w:t xml:space="preserve"> </w:t>
      </w:r>
      <w:r>
        <w:rPr>
          <w:color w:val="0069B4"/>
        </w:rPr>
        <w:t>wskazówek</w:t>
      </w:r>
    </w:p>
    <w:p w14:paraId="06A5C9F4" w14:textId="77777777" w:rsidR="005F728F" w:rsidRDefault="005F728F">
      <w:pPr>
        <w:pStyle w:val="Tekstpodstawowy"/>
        <w:kinsoku w:val="0"/>
        <w:overflowPunct w:val="0"/>
        <w:spacing w:before="8"/>
        <w:rPr>
          <w:rFonts w:ascii="Verdana" w:hAnsi="Verdana" w:cs="Verdana"/>
          <w:sz w:val="22"/>
          <w:szCs w:val="22"/>
        </w:rPr>
      </w:pPr>
    </w:p>
    <w:p w14:paraId="2141539C" w14:textId="77777777" w:rsidR="005F728F" w:rsidRDefault="00AD40DE">
      <w:pPr>
        <w:pStyle w:val="Tekstpodstawowy"/>
        <w:kinsoku w:val="0"/>
        <w:overflowPunct w:val="0"/>
        <w:spacing w:line="98" w:lineRule="exact"/>
        <w:ind w:left="-1089"/>
        <w:rPr>
          <w:rFonts w:ascii="Verdana" w:hAnsi="Verdana" w:cs="Verdana"/>
          <w:position w:val="-2"/>
          <w:sz w:val="9"/>
          <w:szCs w:val="9"/>
        </w:rPr>
      </w:pPr>
      <w:r>
        <w:rPr>
          <w:rFonts w:ascii="Verdana" w:hAnsi="Verdana" w:cs="Verdana"/>
          <w:noProof/>
          <w:position w:val="-2"/>
          <w:sz w:val="9"/>
          <w:szCs w:val="9"/>
        </w:rPr>
        <mc:AlternateContent>
          <mc:Choice Requires="wpg">
            <w:drawing>
              <wp:inline distT="0" distB="0" distL="0" distR="0" wp14:anchorId="36CF295C" wp14:editId="44727B39">
                <wp:extent cx="3552190" cy="61595"/>
                <wp:effectExtent l="35560" t="1270" r="31750" b="3810"/>
                <wp:docPr id="11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190" cy="61595"/>
                          <a:chOff x="0" y="0"/>
                          <a:chExt cx="5594" cy="97"/>
                        </a:xfrm>
                      </wpg:grpSpPr>
                      <wps:wsp>
                        <wps:cNvPr id="115" name="Freeform 163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5594" cy="20"/>
                          </a:xfrm>
                          <a:custGeom>
                            <a:avLst/>
                            <a:gdLst>
                              <a:gd name="T0" fmla="*/ 0 w 5594"/>
                              <a:gd name="T1" fmla="*/ 0 h 20"/>
                              <a:gd name="T2" fmla="*/ 5593 w 55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94" h="20">
                                <a:moveTo>
                                  <a:pt x="0" y="0"/>
                                </a:moveTo>
                                <a:lnTo>
                                  <a:pt x="5593" y="0"/>
                                </a:lnTo>
                              </a:path>
                            </a:pathLst>
                          </a:custGeom>
                          <a:noFill/>
                          <a:ln w="61099">
                            <a:solidFill>
                              <a:srgbClr val="FFD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4234F" id="Group 162" o:spid="_x0000_s1026" style="width:279.7pt;height:4.85pt;mso-position-horizontal-relative:char;mso-position-vertical-relative:line" coordsize="559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">
                <v:shape id="Freeform 163" o:spid="_x0000_s1027" style="position:absolute;top:48;width:5594;height:20;visibility:visible;mso-wrap-style:square;v-text-anchor:top" coordsize="55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" path="m,l5593,e" filled="f" strokecolor="#ffd300" strokeweight="1.69719mm">
                  <v:path arrowok="t" o:connecttype="custom" o:connectlocs="0,0;5593,0" o:connectangles="0,0"/>
                </v:shape>
                <w10:anchorlock/>
              </v:group>
            </w:pict>
          </mc:Fallback>
        </mc:AlternateContent>
      </w:r>
    </w:p>
    <w:p w14:paraId="62314377" w14:textId="77777777" w:rsidR="005F728F" w:rsidRDefault="005F728F">
      <w:pPr>
        <w:pStyle w:val="Tekstpodstawowy"/>
        <w:kinsoku w:val="0"/>
        <w:overflowPunct w:val="0"/>
        <w:rPr>
          <w:rFonts w:ascii="Verdana" w:hAnsi="Verdana" w:cs="Verdana"/>
          <w:sz w:val="20"/>
          <w:szCs w:val="20"/>
        </w:rPr>
      </w:pPr>
    </w:p>
    <w:p w14:paraId="16F60420" w14:textId="77777777" w:rsidR="005F728F" w:rsidRDefault="005F728F">
      <w:pPr>
        <w:pStyle w:val="Tekstpodstawowy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7708F592" w14:textId="77777777" w:rsidR="005F728F" w:rsidRDefault="005F728F">
      <w:pPr>
        <w:pStyle w:val="Nagwek3"/>
        <w:numPr>
          <w:ilvl w:val="1"/>
          <w:numId w:val="1"/>
        </w:numPr>
        <w:tabs>
          <w:tab w:val="left" w:pos="799"/>
        </w:tabs>
        <w:kinsoku w:val="0"/>
        <w:overflowPunct w:val="0"/>
        <w:spacing w:before="107" w:line="292" w:lineRule="auto"/>
        <w:ind w:right="1762"/>
        <w:rPr>
          <w:color w:val="4A4A49"/>
          <w:w w:val="105"/>
        </w:rPr>
      </w:pPr>
      <w:r>
        <w:rPr>
          <w:color w:val="4A4A49"/>
          <w:spacing w:val="-10"/>
          <w:w w:val="105"/>
        </w:rPr>
        <w:t xml:space="preserve">To </w:t>
      </w:r>
      <w:r>
        <w:rPr>
          <w:color w:val="4A4A49"/>
          <w:w w:val="105"/>
        </w:rPr>
        <w:t>wspaniałe, że chcesz pomagać! Dzięki organizacjom pomoc trafi tam, gdzie potrzeby są dobrze</w:t>
      </w:r>
      <w:r>
        <w:rPr>
          <w:color w:val="4A4A49"/>
          <w:spacing w:val="-21"/>
          <w:w w:val="105"/>
        </w:rPr>
        <w:t xml:space="preserve"> </w:t>
      </w:r>
      <w:r>
        <w:rPr>
          <w:color w:val="4A4A49"/>
          <w:w w:val="105"/>
        </w:rPr>
        <w:t>rozpoznane.</w:t>
      </w:r>
    </w:p>
    <w:p w14:paraId="2DC1D9DA" w14:textId="77777777" w:rsidR="005F728F" w:rsidRDefault="005F728F">
      <w:pPr>
        <w:pStyle w:val="Akapitzlist"/>
        <w:numPr>
          <w:ilvl w:val="1"/>
          <w:numId w:val="1"/>
        </w:numPr>
        <w:tabs>
          <w:tab w:val="left" w:pos="810"/>
        </w:tabs>
        <w:kinsoku w:val="0"/>
        <w:overflowPunct w:val="0"/>
        <w:spacing w:before="216" w:line="292" w:lineRule="auto"/>
        <w:ind w:left="809" w:right="1968" w:hanging="186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Pamiętaj, że możesz pomagać, wspierając zarówno organizacje</w:t>
      </w:r>
      <w:r>
        <w:rPr>
          <w:color w:val="4A4A49"/>
          <w:spacing w:val="-34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znane, ogólnopolskie, jak i działające</w:t>
      </w:r>
      <w:r>
        <w:rPr>
          <w:color w:val="4A4A49"/>
          <w:spacing w:val="-23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lokalne.</w:t>
      </w:r>
    </w:p>
    <w:p w14:paraId="00CF44C2" w14:textId="77777777" w:rsidR="005F728F" w:rsidRDefault="005F728F">
      <w:pPr>
        <w:pStyle w:val="Akapitzlist"/>
        <w:numPr>
          <w:ilvl w:val="1"/>
          <w:numId w:val="1"/>
        </w:numPr>
        <w:tabs>
          <w:tab w:val="left" w:pos="810"/>
        </w:tabs>
        <w:kinsoku w:val="0"/>
        <w:overflowPunct w:val="0"/>
        <w:spacing w:before="217" w:line="292" w:lineRule="auto"/>
        <w:ind w:left="809" w:right="2272" w:hanging="186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Zanim przekażesz dary rzeczowe, upewnij się, na co jest obecnie zapotrzebowanie i gdzie dostarczyć pomoc. Jeśli masz jakiekolwiek wątpliwości – skontaktuj się wcześniej z</w:t>
      </w:r>
      <w:r>
        <w:rPr>
          <w:color w:val="4A4A49"/>
          <w:spacing w:val="-34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organizacją.</w:t>
      </w:r>
    </w:p>
    <w:p w14:paraId="2A8D81AC" w14:textId="77777777" w:rsidR="005F728F" w:rsidRDefault="005F728F">
      <w:pPr>
        <w:pStyle w:val="Akapitzlist"/>
        <w:numPr>
          <w:ilvl w:val="1"/>
          <w:numId w:val="1"/>
        </w:numPr>
        <w:tabs>
          <w:tab w:val="left" w:pos="801"/>
        </w:tabs>
        <w:kinsoku w:val="0"/>
        <w:overflowPunct w:val="0"/>
        <w:ind w:left="800" w:hanging="177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Wspieraj organizacje finansowo. Darowiznę możesz przekazać na</w:t>
      </w:r>
      <w:r>
        <w:rPr>
          <w:color w:val="4A4A49"/>
          <w:spacing w:val="-42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konto</w:t>
      </w:r>
    </w:p>
    <w:p w14:paraId="11B469FF" w14:textId="77777777" w:rsidR="005F728F" w:rsidRDefault="005F728F">
      <w:pPr>
        <w:pStyle w:val="Tekstpodstawowy"/>
        <w:kinsoku w:val="0"/>
        <w:overflowPunct w:val="0"/>
        <w:spacing w:before="72" w:line="295" w:lineRule="auto"/>
        <w:ind w:left="800" w:right="1179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lub skorzystać ze zbiórek prowadzonych na portalach crowdfundingowych, na Facebooku oraz innych platformach online.</w:t>
      </w:r>
    </w:p>
    <w:p w14:paraId="515317B1" w14:textId="77777777" w:rsidR="005F728F" w:rsidRDefault="005F728F">
      <w:pPr>
        <w:pStyle w:val="Akapitzlist"/>
        <w:numPr>
          <w:ilvl w:val="1"/>
          <w:numId w:val="1"/>
        </w:numPr>
        <w:tabs>
          <w:tab w:val="left" w:pos="801"/>
        </w:tabs>
        <w:kinsoku w:val="0"/>
        <w:overflowPunct w:val="0"/>
        <w:spacing w:before="211" w:line="292" w:lineRule="auto"/>
        <w:ind w:left="800" w:right="1208" w:hanging="176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Wpłacaj środki regularnie – to pomoże organizacjom funkcjonować</w:t>
      </w:r>
      <w:r>
        <w:rPr>
          <w:color w:val="4A4A49"/>
          <w:spacing w:val="-24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 xml:space="preserve">stabilnie. W takich sytuacjach warto ustawić stałe zlecenie w swoim banku, skorzystać z polecenia zapłaty lub </w:t>
      </w:r>
      <w:r>
        <w:rPr>
          <w:color w:val="4A4A49"/>
          <w:spacing w:val="2"/>
          <w:w w:val="105"/>
          <w:sz w:val="26"/>
          <w:szCs w:val="26"/>
        </w:rPr>
        <w:t>karty</w:t>
      </w:r>
      <w:r>
        <w:rPr>
          <w:color w:val="4A4A49"/>
          <w:spacing w:val="-30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kredytowej.</w:t>
      </w:r>
    </w:p>
    <w:p w14:paraId="7BC0BE65" w14:textId="77777777" w:rsidR="005F728F" w:rsidRDefault="005F728F">
      <w:pPr>
        <w:pStyle w:val="Akapitzlist"/>
        <w:numPr>
          <w:ilvl w:val="1"/>
          <w:numId w:val="1"/>
        </w:numPr>
        <w:tabs>
          <w:tab w:val="left" w:pos="810"/>
        </w:tabs>
        <w:kinsoku w:val="0"/>
        <w:overflowPunct w:val="0"/>
        <w:spacing w:line="292" w:lineRule="auto"/>
        <w:ind w:left="809" w:right="1180" w:hanging="186"/>
        <w:rPr>
          <w:color w:val="4A4A49"/>
          <w:w w:val="105"/>
          <w:sz w:val="26"/>
          <w:szCs w:val="26"/>
        </w:rPr>
      </w:pPr>
      <w:r>
        <w:rPr>
          <w:color w:val="4A4A49"/>
          <w:w w:val="105"/>
          <w:sz w:val="26"/>
          <w:szCs w:val="26"/>
        </w:rPr>
        <w:t>Pozwól organizacji być z tobą w kontakcie. Dzięki temu otrzymasz informacje o</w:t>
      </w:r>
      <w:r>
        <w:rPr>
          <w:color w:val="4A4A49"/>
          <w:spacing w:val="-7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tym,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jak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wydatkowane</w:t>
      </w:r>
      <w:r>
        <w:rPr>
          <w:color w:val="4A4A49"/>
          <w:spacing w:val="-7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są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środki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oraz</w:t>
      </w:r>
      <w:r>
        <w:rPr>
          <w:color w:val="4A4A49"/>
          <w:spacing w:val="-7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co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jeszcze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jest</w:t>
      </w:r>
      <w:r>
        <w:rPr>
          <w:color w:val="4A4A49"/>
          <w:spacing w:val="-6"/>
          <w:w w:val="105"/>
          <w:sz w:val="26"/>
          <w:szCs w:val="26"/>
        </w:rPr>
        <w:t xml:space="preserve"> </w:t>
      </w:r>
      <w:r>
        <w:rPr>
          <w:color w:val="4A4A49"/>
          <w:w w:val="105"/>
          <w:sz w:val="26"/>
          <w:szCs w:val="26"/>
        </w:rPr>
        <w:t>potrzebne.</w:t>
      </w:r>
    </w:p>
    <w:p w14:paraId="2C55302A" w14:textId="77777777" w:rsidR="005F728F" w:rsidRDefault="005F728F">
      <w:pPr>
        <w:pStyle w:val="Tekstpodstawowy"/>
        <w:kinsoku w:val="0"/>
        <w:overflowPunct w:val="0"/>
        <w:spacing w:before="6"/>
        <w:rPr>
          <w:sz w:val="31"/>
          <w:szCs w:val="31"/>
        </w:rPr>
      </w:pPr>
    </w:p>
    <w:p w14:paraId="5B257E51" w14:textId="77777777" w:rsidR="005F728F" w:rsidRDefault="005F728F">
      <w:pPr>
        <w:pStyle w:val="Tekstpodstawowy"/>
        <w:kinsoku w:val="0"/>
        <w:overflowPunct w:val="0"/>
        <w:ind w:right="2020"/>
        <w:jc w:val="right"/>
        <w:rPr>
          <w:color w:val="0069B4"/>
          <w:sz w:val="26"/>
          <w:szCs w:val="26"/>
        </w:rPr>
      </w:pPr>
      <w:r>
        <w:rPr>
          <w:color w:val="0069B4"/>
          <w:sz w:val="26"/>
          <w:szCs w:val="26"/>
        </w:rPr>
        <w:t>Dziękujemy!</w:t>
      </w:r>
    </w:p>
    <w:sectPr w:rsidR="005F728F">
      <w:headerReference w:type="default" r:id="rId18"/>
      <w:footerReference w:type="default" r:id="rId19"/>
      <w:pgSz w:w="11910" w:h="16840"/>
      <w:pgMar w:top="3820" w:right="360" w:bottom="1200" w:left="1040" w:header="0" w:footer="1001" w:gutter="0"/>
      <w:cols w:space="708" w:equalWidth="0">
        <w:col w:w="105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9919" w14:textId="77777777" w:rsidR="00DE1A7E" w:rsidRDefault="00DE1A7E">
      <w:r>
        <w:separator/>
      </w:r>
    </w:p>
  </w:endnote>
  <w:endnote w:type="continuationSeparator" w:id="0">
    <w:p w14:paraId="3A465050" w14:textId="77777777" w:rsidR="00DE1A7E" w:rsidRDefault="00DE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BED5" w14:textId="77777777" w:rsidR="005F728F" w:rsidRDefault="00AD40D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6EFF3427" wp14:editId="4F80B208">
              <wp:simplePos x="0" y="0"/>
              <wp:positionH relativeFrom="page">
                <wp:posOffset>3615690</wp:posOffset>
              </wp:positionH>
              <wp:positionV relativeFrom="page">
                <wp:posOffset>9954260</wp:posOffset>
              </wp:positionV>
              <wp:extent cx="1117600" cy="368300"/>
              <wp:effectExtent l="0" t="0" r="0" b="0"/>
              <wp:wrapNone/>
              <wp:docPr id="56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4BF19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2C84DB2C" wp14:editId="7FD8ECBD">
                                <wp:extent cx="1123950" cy="368300"/>
                                <wp:effectExtent l="0" t="0" r="0" b="0"/>
                                <wp:docPr id="110" name="Obraz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73D508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F3427" id="Rectangle 98" o:spid="_x0000_s1027" style="position:absolute;margin-left:284.7pt;margin-top:783.8pt;width:88pt;height:2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" o:allowincell="f" filled="f" stroked="f">
              <v:textbox inset="0,0,0,0">
                <w:txbxContent>
                  <w:p w14:paraId="2194BF19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2C84DB2C" wp14:editId="7FD8ECBD">
                          <wp:extent cx="1123950" cy="368300"/>
                          <wp:effectExtent l="0" t="0" r="0" b="0"/>
                          <wp:docPr id="110" name="Obraz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73D508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73AAC1C" wp14:editId="40E9616C">
              <wp:simplePos x="0" y="0"/>
              <wp:positionH relativeFrom="page">
                <wp:posOffset>6037580</wp:posOffset>
              </wp:positionH>
              <wp:positionV relativeFrom="page">
                <wp:posOffset>9929495</wp:posOffset>
              </wp:positionV>
              <wp:extent cx="850900" cy="368300"/>
              <wp:effectExtent l="0" t="0" r="0" b="0"/>
              <wp:wrapNone/>
              <wp:docPr id="55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5E7EB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3FFF12FC" wp14:editId="37881EFF">
                                <wp:extent cx="850900" cy="368300"/>
                                <wp:effectExtent l="0" t="0" r="0" b="0"/>
                                <wp:docPr id="111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09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0EEDF9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AAC1C" id="Rectangle 99" o:spid="_x0000_s1028" style="position:absolute;margin-left:475.4pt;margin-top:781.85pt;width:67pt;height:2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" o:allowincell="f" filled="f" stroked="f">
              <v:textbox inset="0,0,0,0">
                <w:txbxContent>
                  <w:p w14:paraId="4435E7EB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3FFF12FC" wp14:editId="37881EFF">
                          <wp:extent cx="850900" cy="368300"/>
                          <wp:effectExtent l="0" t="0" r="0" b="0"/>
                          <wp:docPr id="111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0EEDF9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44B4F5D" wp14:editId="68308889">
              <wp:simplePos x="0" y="0"/>
              <wp:positionH relativeFrom="page">
                <wp:posOffset>579120</wp:posOffset>
              </wp:positionH>
              <wp:positionV relativeFrom="page">
                <wp:posOffset>10049510</wp:posOffset>
              </wp:positionV>
              <wp:extent cx="1930400" cy="215900"/>
              <wp:effectExtent l="0" t="0" r="0" b="0"/>
              <wp:wrapNone/>
              <wp:docPr id="54" name="Rectangl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DA0D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3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7C19E11E" wp14:editId="07DE3CDB">
                                <wp:extent cx="1924050" cy="222250"/>
                                <wp:effectExtent l="0" t="0" r="0" b="0"/>
                                <wp:docPr id="112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60D220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B4F5D" id="Rectangle 100" o:spid="_x0000_s1029" style="position:absolute;margin-left:45.6pt;margin-top:791.3pt;width:152pt;height:1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" o:allowincell="f" filled="f" stroked="f">
              <v:textbox inset="0,0,0,0">
                <w:txbxContent>
                  <w:p w14:paraId="0ED3DA0D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3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7C19E11E" wp14:editId="07DE3CDB">
                          <wp:extent cx="1924050" cy="222250"/>
                          <wp:effectExtent l="0" t="0" r="0" b="0"/>
                          <wp:docPr id="112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60D220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8238" w14:textId="77777777" w:rsidR="005F728F" w:rsidRDefault="00AD40D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8F2E33C" wp14:editId="09044B1E">
              <wp:simplePos x="0" y="0"/>
              <wp:positionH relativeFrom="page">
                <wp:posOffset>3615690</wp:posOffset>
              </wp:positionH>
              <wp:positionV relativeFrom="page">
                <wp:posOffset>9954260</wp:posOffset>
              </wp:positionV>
              <wp:extent cx="1117600" cy="368300"/>
              <wp:effectExtent l="0" t="0" r="0" b="0"/>
              <wp:wrapNone/>
              <wp:docPr id="53" name="Rectangl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172D8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73D141E5" wp14:editId="3DD9F211">
                                <wp:extent cx="1123950" cy="368300"/>
                                <wp:effectExtent l="0" t="0" r="0" b="0"/>
                                <wp:docPr id="109" name="Obraz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DFCC0B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2E33C" id="Rectangle 101" o:spid="_x0000_s1030" style="position:absolute;margin-left:284.7pt;margin-top:783.8pt;width:88pt;height:2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" o:allowincell="f" filled="f" stroked="f">
              <v:textbox inset="0,0,0,0">
                <w:txbxContent>
                  <w:p w14:paraId="7A4172D8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73D141E5" wp14:editId="3DD9F211">
                          <wp:extent cx="1123950" cy="368300"/>
                          <wp:effectExtent l="0" t="0" r="0" b="0"/>
                          <wp:docPr id="109" name="Obraz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DFCC0B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4C27AF8" wp14:editId="33F430FF">
              <wp:simplePos x="0" y="0"/>
              <wp:positionH relativeFrom="page">
                <wp:posOffset>6037580</wp:posOffset>
              </wp:positionH>
              <wp:positionV relativeFrom="page">
                <wp:posOffset>9929495</wp:posOffset>
              </wp:positionV>
              <wp:extent cx="850900" cy="368300"/>
              <wp:effectExtent l="0" t="0" r="0" b="0"/>
              <wp:wrapNone/>
              <wp:docPr id="52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4B501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6D284406" wp14:editId="3CC68FD1">
                                <wp:extent cx="850900" cy="368300"/>
                                <wp:effectExtent l="0" t="0" r="0" b="0"/>
                                <wp:docPr id="108" name="Obraz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09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80A015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27AF8" id="Rectangle 102" o:spid="_x0000_s1031" style="position:absolute;margin-left:475.4pt;margin-top:781.85pt;width:67pt;height:2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" o:allowincell="f" filled="f" stroked="f">
              <v:textbox inset="0,0,0,0">
                <w:txbxContent>
                  <w:p w14:paraId="0664B501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6D284406" wp14:editId="3CC68FD1">
                          <wp:extent cx="850900" cy="368300"/>
                          <wp:effectExtent l="0" t="0" r="0" b="0"/>
                          <wp:docPr id="108" name="Obraz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80A015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3A086341" wp14:editId="6ED48C6D">
              <wp:simplePos x="0" y="0"/>
              <wp:positionH relativeFrom="page">
                <wp:posOffset>579120</wp:posOffset>
              </wp:positionH>
              <wp:positionV relativeFrom="page">
                <wp:posOffset>10049510</wp:posOffset>
              </wp:positionV>
              <wp:extent cx="1930400" cy="215900"/>
              <wp:effectExtent l="0" t="0" r="0" b="0"/>
              <wp:wrapNone/>
              <wp:docPr id="51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CF07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3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288825A9" wp14:editId="0A198AFB">
                                <wp:extent cx="1924050" cy="222250"/>
                                <wp:effectExtent l="0" t="0" r="0" b="0"/>
                                <wp:docPr id="107" name="Obraz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BB27FE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6341" id="Rectangle 103" o:spid="_x0000_s1032" style="position:absolute;margin-left:45.6pt;margin-top:791.3pt;width:152pt;height:1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" o:allowincell="f" filled="f" stroked="f">
              <v:textbox inset="0,0,0,0">
                <w:txbxContent>
                  <w:p w14:paraId="6DC8CF07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3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288825A9" wp14:editId="0A198AFB">
                          <wp:extent cx="1924050" cy="222250"/>
                          <wp:effectExtent l="0" t="0" r="0" b="0"/>
                          <wp:docPr id="107" name="Obraz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BB27FE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4FC2" w14:textId="77777777" w:rsidR="005F728F" w:rsidRDefault="00AD40D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2662B204" wp14:editId="335414FA">
              <wp:simplePos x="0" y="0"/>
              <wp:positionH relativeFrom="page">
                <wp:posOffset>3615690</wp:posOffset>
              </wp:positionH>
              <wp:positionV relativeFrom="page">
                <wp:posOffset>9954260</wp:posOffset>
              </wp:positionV>
              <wp:extent cx="1117600" cy="368300"/>
              <wp:effectExtent l="0" t="0" r="0" b="0"/>
              <wp:wrapNone/>
              <wp:docPr id="3" name="Rectangle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72310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10F576B5" wp14:editId="33D7C815">
                                <wp:extent cx="1123950" cy="368300"/>
                                <wp:effectExtent l="0" t="0" r="0" b="0"/>
                                <wp:docPr id="104" name="Obraz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F9123A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2B204" id="Rectangle 201" o:spid="_x0000_s1034" style="position:absolute;margin-left:284.7pt;margin-top:783.8pt;width:88pt;height:2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" o:allowincell="f" filled="f" stroked="f">
              <v:textbox inset="0,0,0,0">
                <w:txbxContent>
                  <w:p w14:paraId="5BA72310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10F576B5" wp14:editId="33D7C815">
                          <wp:extent cx="1123950" cy="368300"/>
                          <wp:effectExtent l="0" t="0" r="0" b="0"/>
                          <wp:docPr id="104" name="Obraz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F9123A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3BB58646" wp14:editId="3DED01E6">
              <wp:simplePos x="0" y="0"/>
              <wp:positionH relativeFrom="page">
                <wp:posOffset>6037580</wp:posOffset>
              </wp:positionH>
              <wp:positionV relativeFrom="page">
                <wp:posOffset>9929495</wp:posOffset>
              </wp:positionV>
              <wp:extent cx="850900" cy="368300"/>
              <wp:effectExtent l="0" t="0" r="0" b="0"/>
              <wp:wrapNone/>
              <wp:docPr id="2" name="Rectangle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8B8C2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7823AEA8" wp14:editId="0BF06BDB">
                                <wp:extent cx="850900" cy="368300"/>
                                <wp:effectExtent l="0" t="0" r="0" b="0"/>
                                <wp:docPr id="105" name="Obraz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09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14CF7B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58646" id="Rectangle 202" o:spid="_x0000_s1035" style="position:absolute;margin-left:475.4pt;margin-top:781.85pt;width:67pt;height:2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" o:allowincell="f" filled="f" stroked="f">
              <v:textbox inset="0,0,0,0">
                <w:txbxContent>
                  <w:p w14:paraId="5338B8C2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7823AEA8" wp14:editId="0BF06BDB">
                          <wp:extent cx="850900" cy="368300"/>
                          <wp:effectExtent l="0" t="0" r="0" b="0"/>
                          <wp:docPr id="105" name="Obraz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14CF7B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486E9F8F" wp14:editId="56EC03F8">
              <wp:simplePos x="0" y="0"/>
              <wp:positionH relativeFrom="page">
                <wp:posOffset>579120</wp:posOffset>
              </wp:positionH>
              <wp:positionV relativeFrom="page">
                <wp:posOffset>10049510</wp:posOffset>
              </wp:positionV>
              <wp:extent cx="1930400" cy="215900"/>
              <wp:effectExtent l="0" t="0" r="0" b="0"/>
              <wp:wrapNone/>
              <wp:docPr id="1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04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D1F2E" w14:textId="77777777" w:rsidR="005F728F" w:rsidRDefault="00AD40DE">
                          <w:pPr>
                            <w:widowControl/>
                            <w:autoSpaceDE/>
                            <w:autoSpaceDN/>
                            <w:adjustRightInd/>
                            <w:spacing w:line="3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216657C0" wp14:editId="6E411426">
                                <wp:extent cx="1924050" cy="222250"/>
                                <wp:effectExtent l="0" t="0" r="0" b="0"/>
                                <wp:docPr id="106" name="Obraz 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220765" w14:textId="77777777" w:rsidR="005F728F" w:rsidRDefault="005F728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E9F8F" id="Rectangle 203" o:spid="_x0000_s1036" style="position:absolute;margin-left:45.6pt;margin-top:791.3pt;width:152pt;height:1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" o:allowincell="f" filled="f" stroked="f">
              <v:textbox inset="0,0,0,0">
                <w:txbxContent>
                  <w:p w14:paraId="497D1F2E" w14:textId="77777777" w:rsidR="005F728F" w:rsidRDefault="00AD40DE">
                    <w:pPr>
                      <w:widowControl/>
                      <w:autoSpaceDE/>
                      <w:autoSpaceDN/>
                      <w:adjustRightInd/>
                      <w:spacing w:line="3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216657C0" wp14:editId="6E411426">
                          <wp:extent cx="1924050" cy="222250"/>
                          <wp:effectExtent l="0" t="0" r="0" b="0"/>
                          <wp:docPr id="106" name="Obraz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220765" w14:textId="77777777" w:rsidR="005F728F" w:rsidRDefault="005F72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9C32" w14:textId="77777777" w:rsidR="00DE1A7E" w:rsidRDefault="00DE1A7E">
      <w:r>
        <w:separator/>
      </w:r>
    </w:p>
  </w:footnote>
  <w:footnote w:type="continuationSeparator" w:id="0">
    <w:p w14:paraId="333FBCBC" w14:textId="77777777" w:rsidR="00DE1A7E" w:rsidRDefault="00DE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4AB2" w14:textId="77777777" w:rsidR="005F728F" w:rsidRDefault="00AD40D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3246BE59" wp14:editId="5F012D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429510"/>
              <wp:effectExtent l="0" t="0" r="0" b="0"/>
              <wp:wrapNone/>
              <wp:docPr id="58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429510"/>
                        <a:chOff x="0" y="0"/>
                        <a:chExt cx="11906" cy="3826"/>
                      </a:xfrm>
                    </wpg:grpSpPr>
                    <wps:wsp>
                      <wps:cNvPr id="59" name="Freeform 5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3825"/>
                        </a:xfrm>
                        <a:custGeom>
                          <a:avLst/>
                          <a:gdLst>
                            <a:gd name="T0" fmla="*/ 11905 w 11906"/>
                            <a:gd name="T1" fmla="*/ 9 h 3825"/>
                            <a:gd name="T2" fmla="*/ 9236 w 11906"/>
                            <a:gd name="T3" fmla="*/ 9 h 3825"/>
                            <a:gd name="T4" fmla="*/ 9236 w 11906"/>
                            <a:gd name="T5" fmla="*/ 0 h 3825"/>
                            <a:gd name="T6" fmla="*/ 2320 w 11906"/>
                            <a:gd name="T7" fmla="*/ 0 h 3825"/>
                            <a:gd name="T8" fmla="*/ 2320 w 11906"/>
                            <a:gd name="T9" fmla="*/ 9 h 3825"/>
                            <a:gd name="T10" fmla="*/ 0 w 11906"/>
                            <a:gd name="T11" fmla="*/ 9 h 3825"/>
                            <a:gd name="T12" fmla="*/ 0 w 11906"/>
                            <a:gd name="T13" fmla="*/ 3825 h 3825"/>
                            <a:gd name="T14" fmla="*/ 2320 w 11906"/>
                            <a:gd name="T15" fmla="*/ 3825 h 3825"/>
                            <a:gd name="T16" fmla="*/ 9236 w 11906"/>
                            <a:gd name="T17" fmla="*/ 3825 h 3825"/>
                            <a:gd name="T18" fmla="*/ 11905 w 11906"/>
                            <a:gd name="T19" fmla="*/ 3825 h 3825"/>
                            <a:gd name="T20" fmla="*/ 11905 w 11906"/>
                            <a:gd name="T21" fmla="*/ 9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06" h="3825">
                              <a:moveTo>
                                <a:pt x="11905" y="9"/>
                              </a:moveTo>
                              <a:lnTo>
                                <a:pt x="9236" y="9"/>
                              </a:lnTo>
                              <a:lnTo>
                                <a:pt x="9236" y="0"/>
                              </a:lnTo>
                              <a:lnTo>
                                <a:pt x="2320" y="0"/>
                              </a:lnTo>
                              <a:lnTo>
                                <a:pt x="2320" y="9"/>
                              </a:lnTo>
                              <a:lnTo>
                                <a:pt x="0" y="9"/>
                              </a:lnTo>
                              <a:lnTo>
                                <a:pt x="0" y="3825"/>
                              </a:lnTo>
                              <a:lnTo>
                                <a:pt x="2320" y="3825"/>
                              </a:lnTo>
                              <a:lnTo>
                                <a:pt x="9236" y="3825"/>
                              </a:lnTo>
                              <a:lnTo>
                                <a:pt x="11905" y="3825"/>
                              </a:lnTo>
                              <a:lnTo>
                                <a:pt x="11905" y="9"/>
                              </a:lnTo>
                            </a:path>
                          </a:pathLst>
                        </a:custGeom>
                        <a:solidFill>
                          <a:srgbClr val="0069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0" name="Group 53"/>
                      <wpg:cNvGrpSpPr>
                        <a:grpSpLocks/>
                      </wpg:cNvGrpSpPr>
                      <wpg:grpSpPr bwMode="auto">
                        <a:xfrm>
                          <a:off x="4126" y="1532"/>
                          <a:ext cx="1138" cy="1002"/>
                          <a:chOff x="4126" y="1532"/>
                          <a:chExt cx="1138" cy="1002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511 w 1138"/>
                              <a:gd name="T1" fmla="*/ 980 h 1002"/>
                              <a:gd name="T2" fmla="*/ 511 w 1138"/>
                              <a:gd name="T3" fmla="*/ 980 h 1002"/>
                              <a:gd name="T4" fmla="*/ 552 w 1138"/>
                              <a:gd name="T5" fmla="*/ 1001 h 1002"/>
                              <a:gd name="T6" fmla="*/ 601 w 1138"/>
                              <a:gd name="T7" fmla="*/ 988 h 1002"/>
                              <a:gd name="T8" fmla="*/ 603 w 1138"/>
                              <a:gd name="T9" fmla="*/ 986 h 1002"/>
                              <a:gd name="T10" fmla="*/ 565 w 1138"/>
                              <a:gd name="T11" fmla="*/ 986 h 1002"/>
                              <a:gd name="T12" fmla="*/ 512 w 1138"/>
                              <a:gd name="T13" fmla="*/ 980 h 1002"/>
                              <a:gd name="T14" fmla="*/ 511 w 1138"/>
                              <a:gd name="T15" fmla="*/ 98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511" y="980"/>
                                </a:moveTo>
                                <a:lnTo>
                                  <a:pt x="511" y="980"/>
                                </a:lnTo>
                                <a:lnTo>
                                  <a:pt x="552" y="1001"/>
                                </a:lnTo>
                                <a:lnTo>
                                  <a:pt x="601" y="988"/>
                                </a:lnTo>
                                <a:lnTo>
                                  <a:pt x="603" y="986"/>
                                </a:lnTo>
                                <a:lnTo>
                                  <a:pt x="565" y="986"/>
                                </a:lnTo>
                                <a:lnTo>
                                  <a:pt x="512" y="980"/>
                                </a:lnTo>
                                <a:lnTo>
                                  <a:pt x="511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558 w 1138"/>
                              <a:gd name="T1" fmla="*/ 821 h 1002"/>
                              <a:gd name="T2" fmla="*/ 521 w 1138"/>
                              <a:gd name="T3" fmla="*/ 847 h 1002"/>
                              <a:gd name="T4" fmla="*/ 489 w 1138"/>
                              <a:gd name="T5" fmla="*/ 889 h 1002"/>
                              <a:gd name="T6" fmla="*/ 488 w 1138"/>
                              <a:gd name="T7" fmla="*/ 938 h 1002"/>
                              <a:gd name="T8" fmla="*/ 511 w 1138"/>
                              <a:gd name="T9" fmla="*/ 980 h 1002"/>
                              <a:gd name="T10" fmla="*/ 512 w 1138"/>
                              <a:gd name="T11" fmla="*/ 980 h 1002"/>
                              <a:gd name="T12" fmla="*/ 565 w 1138"/>
                              <a:gd name="T13" fmla="*/ 986 h 1002"/>
                              <a:gd name="T14" fmla="*/ 607 w 1138"/>
                              <a:gd name="T15" fmla="*/ 962 h 1002"/>
                              <a:gd name="T16" fmla="*/ 631 w 1138"/>
                              <a:gd name="T17" fmla="*/ 920 h 1002"/>
                              <a:gd name="T18" fmla="*/ 629 w 1138"/>
                              <a:gd name="T19" fmla="*/ 875 h 1002"/>
                              <a:gd name="T20" fmla="*/ 592 w 1138"/>
                              <a:gd name="T21" fmla="*/ 839 h 1002"/>
                              <a:gd name="T22" fmla="*/ 558 w 1138"/>
                              <a:gd name="T23" fmla="*/ 821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558" y="821"/>
                                </a:moveTo>
                                <a:lnTo>
                                  <a:pt x="521" y="847"/>
                                </a:lnTo>
                                <a:lnTo>
                                  <a:pt x="489" y="889"/>
                                </a:lnTo>
                                <a:lnTo>
                                  <a:pt x="488" y="938"/>
                                </a:lnTo>
                                <a:lnTo>
                                  <a:pt x="511" y="980"/>
                                </a:lnTo>
                                <a:lnTo>
                                  <a:pt x="512" y="980"/>
                                </a:lnTo>
                                <a:lnTo>
                                  <a:pt x="565" y="986"/>
                                </a:lnTo>
                                <a:lnTo>
                                  <a:pt x="607" y="962"/>
                                </a:lnTo>
                                <a:lnTo>
                                  <a:pt x="631" y="920"/>
                                </a:lnTo>
                                <a:lnTo>
                                  <a:pt x="629" y="875"/>
                                </a:lnTo>
                                <a:lnTo>
                                  <a:pt x="592" y="839"/>
                                </a:lnTo>
                                <a:lnTo>
                                  <a:pt x="558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1079 w 1138"/>
                              <a:gd name="T1" fmla="*/ 166 h 1002"/>
                              <a:gd name="T2" fmla="*/ 817 w 1138"/>
                              <a:gd name="T3" fmla="*/ 166 h 1002"/>
                              <a:gd name="T4" fmla="*/ 892 w 1138"/>
                              <a:gd name="T5" fmla="*/ 177 h 1002"/>
                              <a:gd name="T6" fmla="*/ 942 w 1138"/>
                              <a:gd name="T7" fmla="*/ 218 h 1002"/>
                              <a:gd name="T8" fmla="*/ 968 w 1138"/>
                              <a:gd name="T9" fmla="*/ 275 h 1002"/>
                              <a:gd name="T10" fmla="*/ 973 w 1138"/>
                              <a:gd name="T11" fmla="*/ 340 h 1002"/>
                              <a:gd name="T12" fmla="*/ 961 w 1138"/>
                              <a:gd name="T13" fmla="*/ 407 h 1002"/>
                              <a:gd name="T14" fmla="*/ 937 w 1138"/>
                              <a:gd name="T15" fmla="*/ 468 h 1002"/>
                              <a:gd name="T16" fmla="*/ 904 w 1138"/>
                              <a:gd name="T17" fmla="*/ 516 h 1002"/>
                              <a:gd name="T18" fmla="*/ 847 w 1138"/>
                              <a:gd name="T19" fmla="*/ 575 h 1002"/>
                              <a:gd name="T20" fmla="*/ 785 w 1138"/>
                              <a:gd name="T21" fmla="*/ 634 h 1002"/>
                              <a:gd name="T22" fmla="*/ 721 w 1138"/>
                              <a:gd name="T23" fmla="*/ 692 h 1002"/>
                              <a:gd name="T24" fmla="*/ 656 w 1138"/>
                              <a:gd name="T25" fmla="*/ 747 h 1002"/>
                              <a:gd name="T26" fmla="*/ 589 w 1138"/>
                              <a:gd name="T27" fmla="*/ 799 h 1002"/>
                              <a:gd name="T28" fmla="*/ 558 w 1138"/>
                              <a:gd name="T29" fmla="*/ 821 h 1002"/>
                              <a:gd name="T30" fmla="*/ 592 w 1138"/>
                              <a:gd name="T31" fmla="*/ 839 h 1002"/>
                              <a:gd name="T32" fmla="*/ 629 w 1138"/>
                              <a:gd name="T33" fmla="*/ 875 h 1002"/>
                              <a:gd name="T34" fmla="*/ 631 w 1138"/>
                              <a:gd name="T35" fmla="*/ 920 h 1002"/>
                              <a:gd name="T36" fmla="*/ 607 w 1138"/>
                              <a:gd name="T37" fmla="*/ 962 h 1002"/>
                              <a:gd name="T38" fmla="*/ 565 w 1138"/>
                              <a:gd name="T39" fmla="*/ 986 h 1002"/>
                              <a:gd name="T40" fmla="*/ 603 w 1138"/>
                              <a:gd name="T41" fmla="*/ 986 h 1002"/>
                              <a:gd name="T42" fmla="*/ 671 w 1138"/>
                              <a:gd name="T43" fmla="*/ 938 h 1002"/>
                              <a:gd name="T44" fmla="*/ 740 w 1138"/>
                              <a:gd name="T45" fmla="*/ 883 h 1002"/>
                              <a:gd name="T46" fmla="*/ 805 w 1138"/>
                              <a:gd name="T47" fmla="*/ 826 h 1002"/>
                              <a:gd name="T48" fmla="*/ 868 w 1138"/>
                              <a:gd name="T49" fmla="*/ 766 h 1002"/>
                              <a:gd name="T50" fmla="*/ 929 w 1138"/>
                              <a:gd name="T51" fmla="*/ 709 h 1002"/>
                              <a:gd name="T52" fmla="*/ 989 w 1138"/>
                              <a:gd name="T53" fmla="*/ 653 h 1002"/>
                              <a:gd name="T54" fmla="*/ 1045 w 1138"/>
                              <a:gd name="T55" fmla="*/ 595 h 1002"/>
                              <a:gd name="T56" fmla="*/ 1092 w 1138"/>
                              <a:gd name="T57" fmla="*/ 529 h 1002"/>
                              <a:gd name="T58" fmla="*/ 1126 w 1138"/>
                              <a:gd name="T59" fmla="*/ 451 h 1002"/>
                              <a:gd name="T60" fmla="*/ 1137 w 1138"/>
                              <a:gd name="T61" fmla="*/ 372 h 1002"/>
                              <a:gd name="T62" fmla="*/ 1127 w 1138"/>
                              <a:gd name="T63" fmla="*/ 288 h 1002"/>
                              <a:gd name="T64" fmla="*/ 1100 w 1138"/>
                              <a:gd name="T65" fmla="*/ 206 h 1002"/>
                              <a:gd name="T66" fmla="*/ 1079 w 1138"/>
                              <a:gd name="T67" fmla="*/ 166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1079" y="166"/>
                                </a:moveTo>
                                <a:lnTo>
                                  <a:pt x="817" y="166"/>
                                </a:lnTo>
                                <a:lnTo>
                                  <a:pt x="892" y="177"/>
                                </a:lnTo>
                                <a:lnTo>
                                  <a:pt x="942" y="218"/>
                                </a:lnTo>
                                <a:lnTo>
                                  <a:pt x="968" y="275"/>
                                </a:lnTo>
                                <a:lnTo>
                                  <a:pt x="973" y="340"/>
                                </a:lnTo>
                                <a:lnTo>
                                  <a:pt x="961" y="407"/>
                                </a:lnTo>
                                <a:lnTo>
                                  <a:pt x="937" y="468"/>
                                </a:lnTo>
                                <a:lnTo>
                                  <a:pt x="904" y="516"/>
                                </a:lnTo>
                                <a:lnTo>
                                  <a:pt x="847" y="575"/>
                                </a:lnTo>
                                <a:lnTo>
                                  <a:pt x="785" y="634"/>
                                </a:lnTo>
                                <a:lnTo>
                                  <a:pt x="721" y="692"/>
                                </a:lnTo>
                                <a:lnTo>
                                  <a:pt x="656" y="747"/>
                                </a:lnTo>
                                <a:lnTo>
                                  <a:pt x="589" y="799"/>
                                </a:lnTo>
                                <a:lnTo>
                                  <a:pt x="558" y="821"/>
                                </a:lnTo>
                                <a:lnTo>
                                  <a:pt x="592" y="839"/>
                                </a:lnTo>
                                <a:lnTo>
                                  <a:pt x="629" y="875"/>
                                </a:lnTo>
                                <a:lnTo>
                                  <a:pt x="631" y="920"/>
                                </a:lnTo>
                                <a:lnTo>
                                  <a:pt x="607" y="962"/>
                                </a:lnTo>
                                <a:lnTo>
                                  <a:pt x="565" y="986"/>
                                </a:lnTo>
                                <a:lnTo>
                                  <a:pt x="603" y="986"/>
                                </a:lnTo>
                                <a:lnTo>
                                  <a:pt x="671" y="938"/>
                                </a:lnTo>
                                <a:lnTo>
                                  <a:pt x="740" y="883"/>
                                </a:lnTo>
                                <a:lnTo>
                                  <a:pt x="805" y="826"/>
                                </a:lnTo>
                                <a:lnTo>
                                  <a:pt x="868" y="766"/>
                                </a:lnTo>
                                <a:lnTo>
                                  <a:pt x="929" y="709"/>
                                </a:lnTo>
                                <a:lnTo>
                                  <a:pt x="989" y="653"/>
                                </a:lnTo>
                                <a:lnTo>
                                  <a:pt x="1045" y="595"/>
                                </a:lnTo>
                                <a:lnTo>
                                  <a:pt x="1092" y="529"/>
                                </a:lnTo>
                                <a:lnTo>
                                  <a:pt x="1126" y="451"/>
                                </a:lnTo>
                                <a:lnTo>
                                  <a:pt x="1137" y="372"/>
                                </a:lnTo>
                                <a:lnTo>
                                  <a:pt x="1127" y="288"/>
                                </a:lnTo>
                                <a:lnTo>
                                  <a:pt x="1100" y="206"/>
                                </a:lnTo>
                                <a:lnTo>
                                  <a:pt x="1079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251 w 1138"/>
                              <a:gd name="T1" fmla="*/ 0 h 1002"/>
                              <a:gd name="T2" fmla="*/ 179 w 1138"/>
                              <a:gd name="T3" fmla="*/ 10 h 1002"/>
                              <a:gd name="T4" fmla="*/ 118 w 1138"/>
                              <a:gd name="T5" fmla="*/ 48 h 1002"/>
                              <a:gd name="T6" fmla="*/ 69 w 1138"/>
                              <a:gd name="T7" fmla="*/ 105 h 1002"/>
                              <a:gd name="T8" fmla="*/ 33 w 1138"/>
                              <a:gd name="T9" fmla="*/ 171 h 1002"/>
                              <a:gd name="T10" fmla="*/ 10 w 1138"/>
                              <a:gd name="T11" fmla="*/ 239 h 1002"/>
                              <a:gd name="T12" fmla="*/ 0 w 1138"/>
                              <a:gd name="T13" fmla="*/ 310 h 1002"/>
                              <a:gd name="T14" fmla="*/ 3 w 1138"/>
                              <a:gd name="T15" fmla="*/ 380 h 1002"/>
                              <a:gd name="T16" fmla="*/ 18 w 1138"/>
                              <a:gd name="T17" fmla="*/ 451 h 1002"/>
                              <a:gd name="T18" fmla="*/ 44 w 1138"/>
                              <a:gd name="T19" fmla="*/ 519 h 1002"/>
                              <a:gd name="T20" fmla="*/ 78 w 1138"/>
                              <a:gd name="T21" fmla="*/ 587 h 1002"/>
                              <a:gd name="T22" fmla="*/ 121 w 1138"/>
                              <a:gd name="T23" fmla="*/ 651 h 1002"/>
                              <a:gd name="T24" fmla="*/ 170 w 1138"/>
                              <a:gd name="T25" fmla="*/ 713 h 1002"/>
                              <a:gd name="T26" fmla="*/ 223 w 1138"/>
                              <a:gd name="T27" fmla="*/ 771 h 1002"/>
                              <a:gd name="T28" fmla="*/ 280 w 1138"/>
                              <a:gd name="T29" fmla="*/ 824 h 1002"/>
                              <a:gd name="T30" fmla="*/ 339 w 1138"/>
                              <a:gd name="T31" fmla="*/ 873 h 1002"/>
                              <a:gd name="T32" fmla="*/ 398 w 1138"/>
                              <a:gd name="T33" fmla="*/ 915 h 1002"/>
                              <a:gd name="T34" fmla="*/ 457 w 1138"/>
                              <a:gd name="T35" fmla="*/ 951 h 1002"/>
                              <a:gd name="T36" fmla="*/ 511 w 1138"/>
                              <a:gd name="T37" fmla="*/ 980 h 1002"/>
                              <a:gd name="T38" fmla="*/ 488 w 1138"/>
                              <a:gd name="T39" fmla="*/ 938 h 1002"/>
                              <a:gd name="T40" fmla="*/ 489 w 1138"/>
                              <a:gd name="T41" fmla="*/ 889 h 1002"/>
                              <a:gd name="T42" fmla="*/ 521 w 1138"/>
                              <a:gd name="T43" fmla="*/ 847 h 1002"/>
                              <a:gd name="T44" fmla="*/ 558 w 1138"/>
                              <a:gd name="T45" fmla="*/ 821 h 1002"/>
                              <a:gd name="T46" fmla="*/ 528 w 1138"/>
                              <a:gd name="T47" fmla="*/ 806 h 1002"/>
                              <a:gd name="T48" fmla="*/ 466 w 1138"/>
                              <a:gd name="T49" fmla="*/ 766 h 1002"/>
                              <a:gd name="T50" fmla="*/ 407 w 1138"/>
                              <a:gd name="T51" fmla="*/ 721 h 1002"/>
                              <a:gd name="T52" fmla="*/ 352 w 1138"/>
                              <a:gd name="T53" fmla="*/ 670 h 1002"/>
                              <a:gd name="T54" fmla="*/ 302 w 1138"/>
                              <a:gd name="T55" fmla="*/ 615 h 1002"/>
                              <a:gd name="T56" fmla="*/ 257 w 1138"/>
                              <a:gd name="T57" fmla="*/ 555 h 1002"/>
                              <a:gd name="T58" fmla="*/ 219 w 1138"/>
                              <a:gd name="T59" fmla="*/ 491 h 1002"/>
                              <a:gd name="T60" fmla="*/ 187 w 1138"/>
                              <a:gd name="T61" fmla="*/ 424 h 1002"/>
                              <a:gd name="T62" fmla="*/ 164 w 1138"/>
                              <a:gd name="T63" fmla="*/ 353 h 1002"/>
                              <a:gd name="T64" fmla="*/ 159 w 1138"/>
                              <a:gd name="T65" fmla="*/ 306 h 1002"/>
                              <a:gd name="T66" fmla="*/ 168 w 1138"/>
                              <a:gd name="T67" fmla="*/ 256 h 1002"/>
                              <a:gd name="T68" fmla="*/ 188 w 1138"/>
                              <a:gd name="T69" fmla="*/ 211 h 1002"/>
                              <a:gd name="T70" fmla="*/ 219 w 1138"/>
                              <a:gd name="T71" fmla="*/ 176 h 1002"/>
                              <a:gd name="T72" fmla="*/ 268 w 1138"/>
                              <a:gd name="T73" fmla="*/ 163 h 1002"/>
                              <a:gd name="T74" fmla="*/ 1077 w 1138"/>
                              <a:gd name="T75" fmla="*/ 163 h 1002"/>
                              <a:gd name="T76" fmla="*/ 1060 w 1138"/>
                              <a:gd name="T77" fmla="*/ 131 h 1002"/>
                              <a:gd name="T78" fmla="*/ 1030 w 1138"/>
                              <a:gd name="T79" fmla="*/ 90 h 1002"/>
                              <a:gd name="T80" fmla="*/ 570 w 1138"/>
                              <a:gd name="T81" fmla="*/ 90 h 1002"/>
                              <a:gd name="T82" fmla="*/ 521 w 1138"/>
                              <a:gd name="T83" fmla="*/ 90 h 1002"/>
                              <a:gd name="T84" fmla="*/ 455 w 1138"/>
                              <a:gd name="T85" fmla="*/ 64 h 1002"/>
                              <a:gd name="T86" fmla="*/ 405 w 1138"/>
                              <a:gd name="T87" fmla="*/ 40 h 1002"/>
                              <a:gd name="T88" fmla="*/ 356 w 1138"/>
                              <a:gd name="T89" fmla="*/ 21 h 1002"/>
                              <a:gd name="T90" fmla="*/ 306 w 1138"/>
                              <a:gd name="T91" fmla="*/ 7 h 1002"/>
                              <a:gd name="T92" fmla="*/ 251 w 1138"/>
                              <a:gd name="T9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251" y="0"/>
                                </a:moveTo>
                                <a:lnTo>
                                  <a:pt x="179" y="10"/>
                                </a:lnTo>
                                <a:lnTo>
                                  <a:pt x="118" y="48"/>
                                </a:lnTo>
                                <a:lnTo>
                                  <a:pt x="69" y="105"/>
                                </a:lnTo>
                                <a:lnTo>
                                  <a:pt x="33" y="171"/>
                                </a:lnTo>
                                <a:lnTo>
                                  <a:pt x="10" y="239"/>
                                </a:lnTo>
                                <a:lnTo>
                                  <a:pt x="0" y="310"/>
                                </a:lnTo>
                                <a:lnTo>
                                  <a:pt x="3" y="380"/>
                                </a:lnTo>
                                <a:lnTo>
                                  <a:pt x="18" y="451"/>
                                </a:lnTo>
                                <a:lnTo>
                                  <a:pt x="44" y="519"/>
                                </a:lnTo>
                                <a:lnTo>
                                  <a:pt x="78" y="587"/>
                                </a:lnTo>
                                <a:lnTo>
                                  <a:pt x="121" y="651"/>
                                </a:lnTo>
                                <a:lnTo>
                                  <a:pt x="170" y="713"/>
                                </a:lnTo>
                                <a:lnTo>
                                  <a:pt x="223" y="771"/>
                                </a:lnTo>
                                <a:lnTo>
                                  <a:pt x="280" y="824"/>
                                </a:lnTo>
                                <a:lnTo>
                                  <a:pt x="339" y="873"/>
                                </a:lnTo>
                                <a:lnTo>
                                  <a:pt x="398" y="915"/>
                                </a:lnTo>
                                <a:lnTo>
                                  <a:pt x="457" y="951"/>
                                </a:lnTo>
                                <a:lnTo>
                                  <a:pt x="511" y="980"/>
                                </a:lnTo>
                                <a:lnTo>
                                  <a:pt x="488" y="938"/>
                                </a:lnTo>
                                <a:lnTo>
                                  <a:pt x="489" y="889"/>
                                </a:lnTo>
                                <a:lnTo>
                                  <a:pt x="521" y="847"/>
                                </a:lnTo>
                                <a:lnTo>
                                  <a:pt x="558" y="821"/>
                                </a:lnTo>
                                <a:lnTo>
                                  <a:pt x="528" y="806"/>
                                </a:lnTo>
                                <a:lnTo>
                                  <a:pt x="466" y="766"/>
                                </a:lnTo>
                                <a:lnTo>
                                  <a:pt x="407" y="721"/>
                                </a:lnTo>
                                <a:lnTo>
                                  <a:pt x="352" y="670"/>
                                </a:lnTo>
                                <a:lnTo>
                                  <a:pt x="302" y="615"/>
                                </a:lnTo>
                                <a:lnTo>
                                  <a:pt x="257" y="555"/>
                                </a:lnTo>
                                <a:lnTo>
                                  <a:pt x="219" y="491"/>
                                </a:lnTo>
                                <a:lnTo>
                                  <a:pt x="187" y="424"/>
                                </a:lnTo>
                                <a:lnTo>
                                  <a:pt x="164" y="353"/>
                                </a:lnTo>
                                <a:lnTo>
                                  <a:pt x="159" y="306"/>
                                </a:lnTo>
                                <a:lnTo>
                                  <a:pt x="168" y="256"/>
                                </a:lnTo>
                                <a:lnTo>
                                  <a:pt x="188" y="211"/>
                                </a:lnTo>
                                <a:lnTo>
                                  <a:pt x="219" y="176"/>
                                </a:lnTo>
                                <a:lnTo>
                                  <a:pt x="268" y="163"/>
                                </a:lnTo>
                                <a:lnTo>
                                  <a:pt x="1077" y="163"/>
                                </a:lnTo>
                                <a:lnTo>
                                  <a:pt x="1060" y="131"/>
                                </a:lnTo>
                                <a:lnTo>
                                  <a:pt x="1030" y="90"/>
                                </a:lnTo>
                                <a:lnTo>
                                  <a:pt x="570" y="90"/>
                                </a:lnTo>
                                <a:lnTo>
                                  <a:pt x="521" y="90"/>
                                </a:lnTo>
                                <a:lnTo>
                                  <a:pt x="455" y="64"/>
                                </a:lnTo>
                                <a:lnTo>
                                  <a:pt x="405" y="40"/>
                                </a:lnTo>
                                <a:lnTo>
                                  <a:pt x="356" y="21"/>
                                </a:lnTo>
                                <a:lnTo>
                                  <a:pt x="306" y="7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1077 w 1138"/>
                              <a:gd name="T1" fmla="*/ 163 h 1002"/>
                              <a:gd name="T2" fmla="*/ 268 w 1138"/>
                              <a:gd name="T3" fmla="*/ 163 h 1002"/>
                              <a:gd name="T4" fmla="*/ 327 w 1138"/>
                              <a:gd name="T5" fmla="*/ 180 h 1002"/>
                              <a:gd name="T6" fmla="*/ 432 w 1138"/>
                              <a:gd name="T7" fmla="*/ 233 h 1002"/>
                              <a:gd name="T8" fmla="*/ 476 w 1138"/>
                              <a:gd name="T9" fmla="*/ 251 h 1002"/>
                              <a:gd name="T10" fmla="*/ 519 w 1138"/>
                              <a:gd name="T11" fmla="*/ 265 h 1002"/>
                              <a:gd name="T12" fmla="*/ 563 w 1138"/>
                              <a:gd name="T13" fmla="*/ 271 h 1002"/>
                              <a:gd name="T14" fmla="*/ 609 w 1138"/>
                              <a:gd name="T15" fmla="*/ 263 h 1002"/>
                              <a:gd name="T16" fmla="*/ 677 w 1138"/>
                              <a:gd name="T17" fmla="*/ 229 h 1002"/>
                              <a:gd name="T18" fmla="*/ 746 w 1138"/>
                              <a:gd name="T19" fmla="*/ 190 h 1002"/>
                              <a:gd name="T20" fmla="*/ 817 w 1138"/>
                              <a:gd name="T21" fmla="*/ 166 h 1002"/>
                              <a:gd name="T22" fmla="*/ 1079 w 1138"/>
                              <a:gd name="T23" fmla="*/ 166 h 1002"/>
                              <a:gd name="T24" fmla="*/ 1077 w 1138"/>
                              <a:gd name="T25" fmla="*/ 16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1077" y="163"/>
                                </a:moveTo>
                                <a:lnTo>
                                  <a:pt x="268" y="163"/>
                                </a:lnTo>
                                <a:lnTo>
                                  <a:pt x="327" y="180"/>
                                </a:lnTo>
                                <a:lnTo>
                                  <a:pt x="432" y="233"/>
                                </a:lnTo>
                                <a:lnTo>
                                  <a:pt x="476" y="251"/>
                                </a:lnTo>
                                <a:lnTo>
                                  <a:pt x="519" y="265"/>
                                </a:lnTo>
                                <a:lnTo>
                                  <a:pt x="563" y="271"/>
                                </a:lnTo>
                                <a:lnTo>
                                  <a:pt x="609" y="263"/>
                                </a:lnTo>
                                <a:lnTo>
                                  <a:pt x="677" y="229"/>
                                </a:lnTo>
                                <a:lnTo>
                                  <a:pt x="746" y="190"/>
                                </a:lnTo>
                                <a:lnTo>
                                  <a:pt x="817" y="166"/>
                                </a:lnTo>
                                <a:lnTo>
                                  <a:pt x="1079" y="166"/>
                                </a:lnTo>
                                <a:lnTo>
                                  <a:pt x="107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815 w 1138"/>
                              <a:gd name="T1" fmla="*/ 4 h 1002"/>
                              <a:gd name="T2" fmla="*/ 743 w 1138"/>
                              <a:gd name="T3" fmla="*/ 17 h 1002"/>
                              <a:gd name="T4" fmla="*/ 678 w 1138"/>
                              <a:gd name="T5" fmla="*/ 42 h 1002"/>
                              <a:gd name="T6" fmla="*/ 617 w 1138"/>
                              <a:gd name="T7" fmla="*/ 72 h 1002"/>
                              <a:gd name="T8" fmla="*/ 570 w 1138"/>
                              <a:gd name="T9" fmla="*/ 90 h 1002"/>
                              <a:gd name="T10" fmla="*/ 1030 w 1138"/>
                              <a:gd name="T11" fmla="*/ 90 h 1002"/>
                              <a:gd name="T12" fmla="*/ 1014 w 1138"/>
                              <a:gd name="T13" fmla="*/ 69 h 1002"/>
                              <a:gd name="T14" fmla="*/ 956 w 1138"/>
                              <a:gd name="T15" fmla="*/ 25 h 1002"/>
                              <a:gd name="T16" fmla="*/ 888 w 1138"/>
                              <a:gd name="T17" fmla="*/ 5 h 1002"/>
                              <a:gd name="T18" fmla="*/ 815 w 1138"/>
                              <a:gd name="T19" fmla="*/ 4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815" y="4"/>
                                </a:moveTo>
                                <a:lnTo>
                                  <a:pt x="743" y="17"/>
                                </a:lnTo>
                                <a:lnTo>
                                  <a:pt x="678" y="42"/>
                                </a:lnTo>
                                <a:lnTo>
                                  <a:pt x="617" y="72"/>
                                </a:lnTo>
                                <a:lnTo>
                                  <a:pt x="570" y="90"/>
                                </a:lnTo>
                                <a:lnTo>
                                  <a:pt x="1030" y="90"/>
                                </a:lnTo>
                                <a:lnTo>
                                  <a:pt x="1014" y="69"/>
                                </a:lnTo>
                                <a:lnTo>
                                  <a:pt x="956" y="25"/>
                                </a:lnTo>
                                <a:lnTo>
                                  <a:pt x="888" y="5"/>
                                </a:lnTo>
                                <a:lnTo>
                                  <a:pt x="8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7" name="Freeform 60"/>
                      <wps:cNvSpPr>
                        <a:spLocks/>
                      </wps:cNvSpPr>
                      <wps:spPr bwMode="auto">
                        <a:xfrm>
                          <a:off x="4126" y="1532"/>
                          <a:ext cx="1138" cy="1002"/>
                        </a:xfrm>
                        <a:custGeom>
                          <a:avLst/>
                          <a:gdLst>
                            <a:gd name="T0" fmla="*/ 528 w 1138"/>
                            <a:gd name="T1" fmla="*/ 806 h 1002"/>
                            <a:gd name="T2" fmla="*/ 407 w 1138"/>
                            <a:gd name="T3" fmla="*/ 721 h 1002"/>
                            <a:gd name="T4" fmla="*/ 302 w 1138"/>
                            <a:gd name="T5" fmla="*/ 615 h 1002"/>
                            <a:gd name="T6" fmla="*/ 219 w 1138"/>
                            <a:gd name="T7" fmla="*/ 491 h 1002"/>
                            <a:gd name="T8" fmla="*/ 164 w 1138"/>
                            <a:gd name="T9" fmla="*/ 353 h 1002"/>
                            <a:gd name="T10" fmla="*/ 168 w 1138"/>
                            <a:gd name="T11" fmla="*/ 256 h 1002"/>
                            <a:gd name="T12" fmla="*/ 219 w 1138"/>
                            <a:gd name="T13" fmla="*/ 176 h 1002"/>
                            <a:gd name="T14" fmla="*/ 327 w 1138"/>
                            <a:gd name="T15" fmla="*/ 180 h 1002"/>
                            <a:gd name="T16" fmla="*/ 432 w 1138"/>
                            <a:gd name="T17" fmla="*/ 233 h 1002"/>
                            <a:gd name="T18" fmla="*/ 519 w 1138"/>
                            <a:gd name="T19" fmla="*/ 265 h 1002"/>
                            <a:gd name="T20" fmla="*/ 609 w 1138"/>
                            <a:gd name="T21" fmla="*/ 263 h 1002"/>
                            <a:gd name="T22" fmla="*/ 746 w 1138"/>
                            <a:gd name="T23" fmla="*/ 190 h 1002"/>
                            <a:gd name="T24" fmla="*/ 892 w 1138"/>
                            <a:gd name="T25" fmla="*/ 177 h 1002"/>
                            <a:gd name="T26" fmla="*/ 968 w 1138"/>
                            <a:gd name="T27" fmla="*/ 275 h 1002"/>
                            <a:gd name="T28" fmla="*/ 961 w 1138"/>
                            <a:gd name="T29" fmla="*/ 407 h 1002"/>
                            <a:gd name="T30" fmla="*/ 904 w 1138"/>
                            <a:gd name="T31" fmla="*/ 516 h 1002"/>
                            <a:gd name="T32" fmla="*/ 785 w 1138"/>
                            <a:gd name="T33" fmla="*/ 634 h 1002"/>
                            <a:gd name="T34" fmla="*/ 656 w 1138"/>
                            <a:gd name="T35" fmla="*/ 747 h 1002"/>
                            <a:gd name="T36" fmla="*/ 521 w 1138"/>
                            <a:gd name="T37" fmla="*/ 847 h 1002"/>
                            <a:gd name="T38" fmla="*/ 488 w 1138"/>
                            <a:gd name="T39" fmla="*/ 938 h 1002"/>
                            <a:gd name="T40" fmla="*/ 552 w 1138"/>
                            <a:gd name="T41" fmla="*/ 1001 h 1002"/>
                            <a:gd name="T42" fmla="*/ 671 w 1138"/>
                            <a:gd name="T43" fmla="*/ 938 h 1002"/>
                            <a:gd name="T44" fmla="*/ 805 w 1138"/>
                            <a:gd name="T45" fmla="*/ 826 h 1002"/>
                            <a:gd name="T46" fmla="*/ 929 w 1138"/>
                            <a:gd name="T47" fmla="*/ 709 h 1002"/>
                            <a:gd name="T48" fmla="*/ 1045 w 1138"/>
                            <a:gd name="T49" fmla="*/ 595 h 1002"/>
                            <a:gd name="T50" fmla="*/ 1126 w 1138"/>
                            <a:gd name="T51" fmla="*/ 451 h 1002"/>
                            <a:gd name="T52" fmla="*/ 1127 w 1138"/>
                            <a:gd name="T53" fmla="*/ 288 h 1002"/>
                            <a:gd name="T54" fmla="*/ 1060 w 1138"/>
                            <a:gd name="T55" fmla="*/ 131 h 1002"/>
                            <a:gd name="T56" fmla="*/ 956 w 1138"/>
                            <a:gd name="T57" fmla="*/ 25 h 1002"/>
                            <a:gd name="T58" fmla="*/ 815 w 1138"/>
                            <a:gd name="T59" fmla="*/ 4 h 1002"/>
                            <a:gd name="T60" fmla="*/ 678 w 1138"/>
                            <a:gd name="T61" fmla="*/ 42 h 1002"/>
                            <a:gd name="T62" fmla="*/ 570 w 1138"/>
                            <a:gd name="T63" fmla="*/ 90 h 1002"/>
                            <a:gd name="T64" fmla="*/ 455 w 1138"/>
                            <a:gd name="T65" fmla="*/ 64 h 1002"/>
                            <a:gd name="T66" fmla="*/ 356 w 1138"/>
                            <a:gd name="T67" fmla="*/ 21 h 1002"/>
                            <a:gd name="T68" fmla="*/ 251 w 1138"/>
                            <a:gd name="T69" fmla="*/ 0 h 1002"/>
                            <a:gd name="T70" fmla="*/ 118 w 1138"/>
                            <a:gd name="T71" fmla="*/ 48 h 1002"/>
                            <a:gd name="T72" fmla="*/ 33 w 1138"/>
                            <a:gd name="T73" fmla="*/ 171 h 1002"/>
                            <a:gd name="T74" fmla="*/ 0 w 1138"/>
                            <a:gd name="T75" fmla="*/ 310 h 1002"/>
                            <a:gd name="T76" fmla="*/ 18 w 1138"/>
                            <a:gd name="T77" fmla="*/ 451 h 1002"/>
                            <a:gd name="T78" fmla="*/ 78 w 1138"/>
                            <a:gd name="T79" fmla="*/ 587 h 1002"/>
                            <a:gd name="T80" fmla="*/ 170 w 1138"/>
                            <a:gd name="T81" fmla="*/ 713 h 1002"/>
                            <a:gd name="T82" fmla="*/ 280 w 1138"/>
                            <a:gd name="T83" fmla="*/ 824 h 1002"/>
                            <a:gd name="T84" fmla="*/ 398 w 1138"/>
                            <a:gd name="T85" fmla="*/ 915 h 1002"/>
                            <a:gd name="T86" fmla="*/ 512 w 1138"/>
                            <a:gd name="T87" fmla="*/ 980 h 1002"/>
                            <a:gd name="T88" fmla="*/ 607 w 1138"/>
                            <a:gd name="T89" fmla="*/ 962 h 1002"/>
                            <a:gd name="T90" fmla="*/ 629 w 1138"/>
                            <a:gd name="T91" fmla="*/ 875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38" h="1002">
                              <a:moveTo>
                                <a:pt x="592" y="839"/>
                              </a:moveTo>
                              <a:lnTo>
                                <a:pt x="528" y="806"/>
                              </a:lnTo>
                              <a:lnTo>
                                <a:pt x="466" y="766"/>
                              </a:lnTo>
                              <a:lnTo>
                                <a:pt x="407" y="721"/>
                              </a:lnTo>
                              <a:lnTo>
                                <a:pt x="352" y="670"/>
                              </a:lnTo>
                              <a:lnTo>
                                <a:pt x="302" y="615"/>
                              </a:lnTo>
                              <a:lnTo>
                                <a:pt x="257" y="555"/>
                              </a:lnTo>
                              <a:lnTo>
                                <a:pt x="219" y="491"/>
                              </a:lnTo>
                              <a:lnTo>
                                <a:pt x="187" y="424"/>
                              </a:lnTo>
                              <a:lnTo>
                                <a:pt x="164" y="353"/>
                              </a:lnTo>
                              <a:lnTo>
                                <a:pt x="159" y="306"/>
                              </a:lnTo>
                              <a:lnTo>
                                <a:pt x="168" y="256"/>
                              </a:lnTo>
                              <a:lnTo>
                                <a:pt x="188" y="211"/>
                              </a:lnTo>
                              <a:lnTo>
                                <a:pt x="219" y="176"/>
                              </a:lnTo>
                              <a:lnTo>
                                <a:pt x="268" y="163"/>
                              </a:lnTo>
                              <a:lnTo>
                                <a:pt x="327" y="180"/>
                              </a:lnTo>
                              <a:lnTo>
                                <a:pt x="385" y="208"/>
                              </a:lnTo>
                              <a:lnTo>
                                <a:pt x="432" y="233"/>
                              </a:lnTo>
                              <a:lnTo>
                                <a:pt x="476" y="251"/>
                              </a:lnTo>
                              <a:lnTo>
                                <a:pt x="519" y="265"/>
                              </a:lnTo>
                              <a:lnTo>
                                <a:pt x="563" y="271"/>
                              </a:lnTo>
                              <a:lnTo>
                                <a:pt x="609" y="263"/>
                              </a:lnTo>
                              <a:lnTo>
                                <a:pt x="677" y="229"/>
                              </a:lnTo>
                              <a:lnTo>
                                <a:pt x="746" y="190"/>
                              </a:lnTo>
                              <a:lnTo>
                                <a:pt x="817" y="166"/>
                              </a:lnTo>
                              <a:lnTo>
                                <a:pt x="892" y="177"/>
                              </a:lnTo>
                              <a:lnTo>
                                <a:pt x="942" y="218"/>
                              </a:lnTo>
                              <a:lnTo>
                                <a:pt x="968" y="275"/>
                              </a:lnTo>
                              <a:lnTo>
                                <a:pt x="973" y="340"/>
                              </a:lnTo>
                              <a:lnTo>
                                <a:pt x="961" y="407"/>
                              </a:lnTo>
                              <a:lnTo>
                                <a:pt x="937" y="468"/>
                              </a:lnTo>
                              <a:lnTo>
                                <a:pt x="904" y="516"/>
                              </a:lnTo>
                              <a:lnTo>
                                <a:pt x="847" y="575"/>
                              </a:lnTo>
                              <a:lnTo>
                                <a:pt x="785" y="634"/>
                              </a:lnTo>
                              <a:lnTo>
                                <a:pt x="721" y="692"/>
                              </a:lnTo>
                              <a:lnTo>
                                <a:pt x="656" y="747"/>
                              </a:lnTo>
                              <a:lnTo>
                                <a:pt x="589" y="799"/>
                              </a:lnTo>
                              <a:lnTo>
                                <a:pt x="521" y="847"/>
                              </a:lnTo>
                              <a:lnTo>
                                <a:pt x="489" y="889"/>
                              </a:lnTo>
                              <a:lnTo>
                                <a:pt x="488" y="938"/>
                              </a:lnTo>
                              <a:lnTo>
                                <a:pt x="511" y="980"/>
                              </a:lnTo>
                              <a:lnTo>
                                <a:pt x="552" y="1001"/>
                              </a:lnTo>
                              <a:lnTo>
                                <a:pt x="601" y="988"/>
                              </a:lnTo>
                              <a:lnTo>
                                <a:pt x="671" y="938"/>
                              </a:lnTo>
                              <a:lnTo>
                                <a:pt x="740" y="883"/>
                              </a:lnTo>
                              <a:lnTo>
                                <a:pt x="805" y="826"/>
                              </a:lnTo>
                              <a:lnTo>
                                <a:pt x="868" y="766"/>
                              </a:lnTo>
                              <a:lnTo>
                                <a:pt x="929" y="709"/>
                              </a:lnTo>
                              <a:lnTo>
                                <a:pt x="989" y="653"/>
                              </a:lnTo>
                              <a:lnTo>
                                <a:pt x="1045" y="595"/>
                              </a:lnTo>
                              <a:lnTo>
                                <a:pt x="1092" y="529"/>
                              </a:lnTo>
                              <a:lnTo>
                                <a:pt x="1126" y="451"/>
                              </a:lnTo>
                              <a:lnTo>
                                <a:pt x="1137" y="372"/>
                              </a:lnTo>
                              <a:lnTo>
                                <a:pt x="1127" y="288"/>
                              </a:lnTo>
                              <a:lnTo>
                                <a:pt x="1100" y="206"/>
                              </a:lnTo>
                              <a:lnTo>
                                <a:pt x="1060" y="131"/>
                              </a:lnTo>
                              <a:lnTo>
                                <a:pt x="1014" y="69"/>
                              </a:lnTo>
                              <a:lnTo>
                                <a:pt x="956" y="25"/>
                              </a:lnTo>
                              <a:lnTo>
                                <a:pt x="888" y="5"/>
                              </a:lnTo>
                              <a:lnTo>
                                <a:pt x="815" y="4"/>
                              </a:lnTo>
                              <a:lnTo>
                                <a:pt x="743" y="17"/>
                              </a:lnTo>
                              <a:lnTo>
                                <a:pt x="678" y="42"/>
                              </a:lnTo>
                              <a:lnTo>
                                <a:pt x="617" y="72"/>
                              </a:lnTo>
                              <a:lnTo>
                                <a:pt x="570" y="90"/>
                              </a:lnTo>
                              <a:lnTo>
                                <a:pt x="521" y="90"/>
                              </a:lnTo>
                              <a:lnTo>
                                <a:pt x="455" y="64"/>
                              </a:lnTo>
                              <a:lnTo>
                                <a:pt x="405" y="40"/>
                              </a:lnTo>
                              <a:lnTo>
                                <a:pt x="356" y="21"/>
                              </a:lnTo>
                              <a:lnTo>
                                <a:pt x="306" y="7"/>
                              </a:lnTo>
                              <a:lnTo>
                                <a:pt x="251" y="0"/>
                              </a:lnTo>
                              <a:lnTo>
                                <a:pt x="179" y="10"/>
                              </a:lnTo>
                              <a:lnTo>
                                <a:pt x="118" y="48"/>
                              </a:lnTo>
                              <a:lnTo>
                                <a:pt x="69" y="105"/>
                              </a:lnTo>
                              <a:lnTo>
                                <a:pt x="33" y="171"/>
                              </a:lnTo>
                              <a:lnTo>
                                <a:pt x="10" y="239"/>
                              </a:lnTo>
                              <a:lnTo>
                                <a:pt x="0" y="310"/>
                              </a:lnTo>
                              <a:lnTo>
                                <a:pt x="3" y="380"/>
                              </a:lnTo>
                              <a:lnTo>
                                <a:pt x="18" y="451"/>
                              </a:lnTo>
                              <a:lnTo>
                                <a:pt x="44" y="519"/>
                              </a:lnTo>
                              <a:lnTo>
                                <a:pt x="78" y="587"/>
                              </a:lnTo>
                              <a:lnTo>
                                <a:pt x="121" y="651"/>
                              </a:lnTo>
                              <a:lnTo>
                                <a:pt x="170" y="713"/>
                              </a:lnTo>
                              <a:lnTo>
                                <a:pt x="223" y="771"/>
                              </a:lnTo>
                              <a:lnTo>
                                <a:pt x="280" y="824"/>
                              </a:lnTo>
                              <a:lnTo>
                                <a:pt x="339" y="873"/>
                              </a:lnTo>
                              <a:lnTo>
                                <a:pt x="398" y="915"/>
                              </a:lnTo>
                              <a:lnTo>
                                <a:pt x="457" y="951"/>
                              </a:lnTo>
                              <a:lnTo>
                                <a:pt x="512" y="980"/>
                              </a:lnTo>
                              <a:lnTo>
                                <a:pt x="565" y="986"/>
                              </a:lnTo>
                              <a:lnTo>
                                <a:pt x="607" y="962"/>
                              </a:lnTo>
                              <a:lnTo>
                                <a:pt x="631" y="920"/>
                              </a:lnTo>
                              <a:lnTo>
                                <a:pt x="629" y="875"/>
                              </a:lnTo>
                              <a:lnTo>
                                <a:pt x="592" y="839"/>
                              </a:lnTo>
                              <a:close/>
                            </a:path>
                          </a:pathLst>
                        </a:custGeom>
                        <a:noFill/>
                        <a:ln w="3995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8" name="Group 61"/>
                      <wpg:cNvGrpSpPr>
                        <a:grpSpLocks/>
                      </wpg:cNvGrpSpPr>
                      <wpg:grpSpPr bwMode="auto">
                        <a:xfrm>
                          <a:off x="3983" y="2603"/>
                          <a:ext cx="3830" cy="686"/>
                          <a:chOff x="3983" y="2603"/>
                          <a:chExt cx="3830" cy="686"/>
                        </a:xfrm>
                      </wpg:grpSpPr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32 w 3830"/>
                              <a:gd name="T1" fmla="*/ 287 h 686"/>
                              <a:gd name="T2" fmla="*/ 225 w 3830"/>
                              <a:gd name="T3" fmla="*/ 250 h 686"/>
                              <a:gd name="T4" fmla="*/ 223 w 3830"/>
                              <a:gd name="T5" fmla="*/ 241 h 686"/>
                              <a:gd name="T6" fmla="*/ 201 w 3830"/>
                              <a:gd name="T7" fmla="*/ 210 h 686"/>
                              <a:gd name="T8" fmla="*/ 166 w 3830"/>
                              <a:gd name="T9" fmla="*/ 192 h 686"/>
                              <a:gd name="T10" fmla="*/ 149 w 3830"/>
                              <a:gd name="T11" fmla="*/ 190 h 686"/>
                              <a:gd name="T12" fmla="*/ 149 w 3830"/>
                              <a:gd name="T13" fmla="*/ 289 h 686"/>
                              <a:gd name="T14" fmla="*/ 144 w 3830"/>
                              <a:gd name="T15" fmla="*/ 310 h 686"/>
                              <a:gd name="T16" fmla="*/ 131 w 3830"/>
                              <a:gd name="T17" fmla="*/ 321 h 686"/>
                              <a:gd name="T18" fmla="*/ 113 w 3830"/>
                              <a:gd name="T19" fmla="*/ 326 h 686"/>
                              <a:gd name="T20" fmla="*/ 92 w 3830"/>
                              <a:gd name="T21" fmla="*/ 326 h 686"/>
                              <a:gd name="T22" fmla="*/ 79 w 3830"/>
                              <a:gd name="T23" fmla="*/ 326 h 686"/>
                              <a:gd name="T24" fmla="*/ 79 w 3830"/>
                              <a:gd name="T25" fmla="*/ 250 h 686"/>
                              <a:gd name="T26" fmla="*/ 92 w 3830"/>
                              <a:gd name="T27" fmla="*/ 250 h 686"/>
                              <a:gd name="T28" fmla="*/ 114 w 3830"/>
                              <a:gd name="T29" fmla="*/ 251 h 686"/>
                              <a:gd name="T30" fmla="*/ 132 w 3830"/>
                              <a:gd name="T31" fmla="*/ 255 h 686"/>
                              <a:gd name="T32" fmla="*/ 145 w 3830"/>
                              <a:gd name="T33" fmla="*/ 267 h 686"/>
                              <a:gd name="T34" fmla="*/ 149 w 3830"/>
                              <a:gd name="T35" fmla="*/ 289 h 686"/>
                              <a:gd name="T36" fmla="*/ 149 w 3830"/>
                              <a:gd name="T37" fmla="*/ 190 h 686"/>
                              <a:gd name="T38" fmla="*/ 121 w 3830"/>
                              <a:gd name="T39" fmla="*/ 186 h 686"/>
                              <a:gd name="T40" fmla="*/ 0 w 3830"/>
                              <a:gd name="T41" fmla="*/ 186 h 686"/>
                              <a:gd name="T42" fmla="*/ 0 w 3830"/>
                              <a:gd name="T43" fmla="*/ 491 h 686"/>
                              <a:gd name="T44" fmla="*/ 79 w 3830"/>
                              <a:gd name="T45" fmla="*/ 491 h 686"/>
                              <a:gd name="T46" fmla="*/ 79 w 3830"/>
                              <a:gd name="T47" fmla="*/ 390 h 686"/>
                              <a:gd name="T48" fmla="*/ 124 w 3830"/>
                              <a:gd name="T49" fmla="*/ 390 h 686"/>
                              <a:gd name="T50" fmla="*/ 170 w 3830"/>
                              <a:gd name="T51" fmla="*/ 384 h 686"/>
                              <a:gd name="T52" fmla="*/ 204 w 3830"/>
                              <a:gd name="T53" fmla="*/ 365 h 686"/>
                              <a:gd name="T54" fmla="*/ 224 w 3830"/>
                              <a:gd name="T55" fmla="*/ 333 h 686"/>
                              <a:gd name="T56" fmla="*/ 225 w 3830"/>
                              <a:gd name="T57" fmla="*/ 326 h 686"/>
                              <a:gd name="T58" fmla="*/ 232 w 3830"/>
                              <a:gd name="T59" fmla="*/ 287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32" y="287"/>
                                </a:moveTo>
                                <a:lnTo>
                                  <a:pt x="225" y="250"/>
                                </a:lnTo>
                                <a:lnTo>
                                  <a:pt x="223" y="241"/>
                                </a:lnTo>
                                <a:lnTo>
                                  <a:pt x="201" y="210"/>
                                </a:lnTo>
                                <a:lnTo>
                                  <a:pt x="166" y="192"/>
                                </a:lnTo>
                                <a:lnTo>
                                  <a:pt x="149" y="190"/>
                                </a:lnTo>
                                <a:lnTo>
                                  <a:pt x="149" y="289"/>
                                </a:lnTo>
                                <a:lnTo>
                                  <a:pt x="144" y="310"/>
                                </a:lnTo>
                                <a:lnTo>
                                  <a:pt x="131" y="321"/>
                                </a:lnTo>
                                <a:lnTo>
                                  <a:pt x="113" y="326"/>
                                </a:lnTo>
                                <a:lnTo>
                                  <a:pt x="92" y="326"/>
                                </a:lnTo>
                                <a:lnTo>
                                  <a:pt x="79" y="326"/>
                                </a:lnTo>
                                <a:lnTo>
                                  <a:pt x="79" y="250"/>
                                </a:lnTo>
                                <a:lnTo>
                                  <a:pt x="92" y="250"/>
                                </a:lnTo>
                                <a:lnTo>
                                  <a:pt x="114" y="251"/>
                                </a:lnTo>
                                <a:lnTo>
                                  <a:pt x="132" y="255"/>
                                </a:lnTo>
                                <a:lnTo>
                                  <a:pt x="145" y="267"/>
                                </a:lnTo>
                                <a:lnTo>
                                  <a:pt x="149" y="289"/>
                                </a:lnTo>
                                <a:lnTo>
                                  <a:pt x="149" y="190"/>
                                </a:lnTo>
                                <a:lnTo>
                                  <a:pt x="121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491"/>
                                </a:lnTo>
                                <a:lnTo>
                                  <a:pt x="79" y="491"/>
                                </a:lnTo>
                                <a:lnTo>
                                  <a:pt x="79" y="390"/>
                                </a:lnTo>
                                <a:lnTo>
                                  <a:pt x="124" y="390"/>
                                </a:lnTo>
                                <a:lnTo>
                                  <a:pt x="170" y="384"/>
                                </a:lnTo>
                                <a:lnTo>
                                  <a:pt x="204" y="365"/>
                                </a:lnTo>
                                <a:lnTo>
                                  <a:pt x="224" y="333"/>
                                </a:lnTo>
                                <a:lnTo>
                                  <a:pt x="225" y="326"/>
                                </a:lnTo>
                                <a:lnTo>
                                  <a:pt x="232" y="287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3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589 w 3830"/>
                              <a:gd name="T1" fmla="*/ 333 h 686"/>
                              <a:gd name="T2" fmla="*/ 575 w 3830"/>
                              <a:gd name="T3" fmla="*/ 270 h 686"/>
                              <a:gd name="T4" fmla="*/ 562 w 3830"/>
                              <a:gd name="T5" fmla="*/ 253 h 686"/>
                              <a:gd name="T6" fmla="*/ 537 w 3830"/>
                              <a:gd name="T7" fmla="*/ 220 h 686"/>
                              <a:gd name="T8" fmla="*/ 506 w 3830"/>
                              <a:gd name="T9" fmla="*/ 201 h 686"/>
                              <a:gd name="T10" fmla="*/ 506 w 3830"/>
                              <a:gd name="T11" fmla="*/ 333 h 686"/>
                              <a:gd name="T12" fmla="*/ 499 w 3830"/>
                              <a:gd name="T13" fmla="*/ 370 h 686"/>
                              <a:gd name="T14" fmla="*/ 481 w 3830"/>
                              <a:gd name="T15" fmla="*/ 399 h 686"/>
                              <a:gd name="T16" fmla="*/ 453 w 3830"/>
                              <a:gd name="T17" fmla="*/ 418 h 686"/>
                              <a:gd name="T18" fmla="*/ 420 w 3830"/>
                              <a:gd name="T19" fmla="*/ 424 h 686"/>
                              <a:gd name="T20" fmla="*/ 387 w 3830"/>
                              <a:gd name="T21" fmla="*/ 418 h 686"/>
                              <a:gd name="T22" fmla="*/ 359 w 3830"/>
                              <a:gd name="T23" fmla="*/ 399 h 686"/>
                              <a:gd name="T24" fmla="*/ 341 w 3830"/>
                              <a:gd name="T25" fmla="*/ 370 h 686"/>
                              <a:gd name="T26" fmla="*/ 334 w 3830"/>
                              <a:gd name="T27" fmla="*/ 333 h 686"/>
                              <a:gd name="T28" fmla="*/ 341 w 3830"/>
                              <a:gd name="T29" fmla="*/ 303 h 686"/>
                              <a:gd name="T30" fmla="*/ 359 w 3830"/>
                              <a:gd name="T31" fmla="*/ 277 h 686"/>
                              <a:gd name="T32" fmla="*/ 387 w 3830"/>
                              <a:gd name="T33" fmla="*/ 260 h 686"/>
                              <a:gd name="T34" fmla="*/ 420 w 3830"/>
                              <a:gd name="T35" fmla="*/ 253 h 686"/>
                              <a:gd name="T36" fmla="*/ 453 w 3830"/>
                              <a:gd name="T37" fmla="*/ 260 h 686"/>
                              <a:gd name="T38" fmla="*/ 481 w 3830"/>
                              <a:gd name="T39" fmla="*/ 277 h 686"/>
                              <a:gd name="T40" fmla="*/ 499 w 3830"/>
                              <a:gd name="T41" fmla="*/ 303 h 686"/>
                              <a:gd name="T42" fmla="*/ 506 w 3830"/>
                              <a:gd name="T43" fmla="*/ 333 h 686"/>
                              <a:gd name="T44" fmla="*/ 506 w 3830"/>
                              <a:gd name="T45" fmla="*/ 201 h 686"/>
                              <a:gd name="T46" fmla="*/ 483 w 3830"/>
                              <a:gd name="T47" fmla="*/ 188 h 686"/>
                              <a:gd name="T48" fmla="*/ 420 w 3830"/>
                              <a:gd name="T49" fmla="*/ 176 h 686"/>
                              <a:gd name="T50" fmla="*/ 357 w 3830"/>
                              <a:gd name="T51" fmla="*/ 188 h 686"/>
                              <a:gd name="T52" fmla="*/ 303 w 3830"/>
                              <a:gd name="T53" fmla="*/ 220 h 686"/>
                              <a:gd name="T54" fmla="*/ 265 w 3830"/>
                              <a:gd name="T55" fmla="*/ 270 h 686"/>
                              <a:gd name="T56" fmla="*/ 251 w 3830"/>
                              <a:gd name="T57" fmla="*/ 333 h 686"/>
                              <a:gd name="T58" fmla="*/ 264 w 3830"/>
                              <a:gd name="T59" fmla="*/ 401 h 686"/>
                              <a:gd name="T60" fmla="*/ 299 w 3830"/>
                              <a:gd name="T61" fmla="*/ 454 h 686"/>
                              <a:gd name="T62" fmla="*/ 352 w 3830"/>
                              <a:gd name="T63" fmla="*/ 489 h 686"/>
                              <a:gd name="T64" fmla="*/ 420 w 3830"/>
                              <a:gd name="T65" fmla="*/ 501 h 686"/>
                              <a:gd name="T66" fmla="*/ 488 w 3830"/>
                              <a:gd name="T67" fmla="*/ 489 h 686"/>
                              <a:gd name="T68" fmla="*/ 541 w 3830"/>
                              <a:gd name="T69" fmla="*/ 454 h 686"/>
                              <a:gd name="T70" fmla="*/ 561 w 3830"/>
                              <a:gd name="T71" fmla="*/ 424 h 686"/>
                              <a:gd name="T72" fmla="*/ 576 w 3830"/>
                              <a:gd name="T73" fmla="*/ 401 h 686"/>
                              <a:gd name="T74" fmla="*/ 589 w 3830"/>
                              <a:gd name="T75" fmla="*/ 333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589" y="333"/>
                                </a:moveTo>
                                <a:lnTo>
                                  <a:pt x="575" y="270"/>
                                </a:lnTo>
                                <a:lnTo>
                                  <a:pt x="562" y="253"/>
                                </a:lnTo>
                                <a:lnTo>
                                  <a:pt x="537" y="220"/>
                                </a:lnTo>
                                <a:lnTo>
                                  <a:pt x="506" y="201"/>
                                </a:lnTo>
                                <a:lnTo>
                                  <a:pt x="506" y="333"/>
                                </a:lnTo>
                                <a:lnTo>
                                  <a:pt x="499" y="370"/>
                                </a:lnTo>
                                <a:lnTo>
                                  <a:pt x="481" y="399"/>
                                </a:lnTo>
                                <a:lnTo>
                                  <a:pt x="453" y="418"/>
                                </a:lnTo>
                                <a:lnTo>
                                  <a:pt x="420" y="424"/>
                                </a:lnTo>
                                <a:lnTo>
                                  <a:pt x="387" y="418"/>
                                </a:lnTo>
                                <a:lnTo>
                                  <a:pt x="359" y="399"/>
                                </a:lnTo>
                                <a:lnTo>
                                  <a:pt x="341" y="370"/>
                                </a:lnTo>
                                <a:lnTo>
                                  <a:pt x="334" y="333"/>
                                </a:lnTo>
                                <a:lnTo>
                                  <a:pt x="341" y="303"/>
                                </a:lnTo>
                                <a:lnTo>
                                  <a:pt x="359" y="277"/>
                                </a:lnTo>
                                <a:lnTo>
                                  <a:pt x="387" y="260"/>
                                </a:lnTo>
                                <a:lnTo>
                                  <a:pt x="420" y="253"/>
                                </a:lnTo>
                                <a:lnTo>
                                  <a:pt x="453" y="260"/>
                                </a:lnTo>
                                <a:lnTo>
                                  <a:pt x="481" y="277"/>
                                </a:lnTo>
                                <a:lnTo>
                                  <a:pt x="499" y="303"/>
                                </a:lnTo>
                                <a:lnTo>
                                  <a:pt x="506" y="333"/>
                                </a:lnTo>
                                <a:lnTo>
                                  <a:pt x="506" y="201"/>
                                </a:lnTo>
                                <a:lnTo>
                                  <a:pt x="483" y="188"/>
                                </a:lnTo>
                                <a:lnTo>
                                  <a:pt x="420" y="176"/>
                                </a:lnTo>
                                <a:lnTo>
                                  <a:pt x="357" y="188"/>
                                </a:lnTo>
                                <a:lnTo>
                                  <a:pt x="303" y="220"/>
                                </a:lnTo>
                                <a:lnTo>
                                  <a:pt x="265" y="270"/>
                                </a:lnTo>
                                <a:lnTo>
                                  <a:pt x="251" y="333"/>
                                </a:lnTo>
                                <a:lnTo>
                                  <a:pt x="264" y="401"/>
                                </a:lnTo>
                                <a:lnTo>
                                  <a:pt x="299" y="454"/>
                                </a:lnTo>
                                <a:lnTo>
                                  <a:pt x="352" y="489"/>
                                </a:lnTo>
                                <a:lnTo>
                                  <a:pt x="420" y="501"/>
                                </a:lnTo>
                                <a:lnTo>
                                  <a:pt x="488" y="489"/>
                                </a:lnTo>
                                <a:lnTo>
                                  <a:pt x="541" y="454"/>
                                </a:lnTo>
                                <a:lnTo>
                                  <a:pt x="561" y="424"/>
                                </a:lnTo>
                                <a:lnTo>
                                  <a:pt x="576" y="401"/>
                                </a:lnTo>
                                <a:lnTo>
                                  <a:pt x="589" y="333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989 w 3830"/>
                              <a:gd name="T1" fmla="*/ 491 h 686"/>
                              <a:gd name="T2" fmla="*/ 963 w 3830"/>
                              <a:gd name="T3" fmla="*/ 316 h 686"/>
                              <a:gd name="T4" fmla="*/ 943 w 3830"/>
                              <a:gd name="T5" fmla="*/ 186 h 686"/>
                              <a:gd name="T6" fmla="*/ 864 w 3830"/>
                              <a:gd name="T7" fmla="*/ 186 h 686"/>
                              <a:gd name="T8" fmla="*/ 799 w 3830"/>
                              <a:gd name="T9" fmla="*/ 349 h 686"/>
                              <a:gd name="T10" fmla="*/ 786 w 3830"/>
                              <a:gd name="T11" fmla="*/ 316 h 686"/>
                              <a:gd name="T12" fmla="*/ 737 w 3830"/>
                              <a:gd name="T13" fmla="*/ 186 h 686"/>
                              <a:gd name="T14" fmla="*/ 659 w 3830"/>
                              <a:gd name="T15" fmla="*/ 186 h 686"/>
                              <a:gd name="T16" fmla="*/ 607 w 3830"/>
                              <a:gd name="T17" fmla="*/ 491 h 686"/>
                              <a:gd name="T18" fmla="*/ 686 w 3830"/>
                              <a:gd name="T19" fmla="*/ 491 h 686"/>
                              <a:gd name="T20" fmla="*/ 711 w 3830"/>
                              <a:gd name="T21" fmla="*/ 316 h 686"/>
                              <a:gd name="T22" fmla="*/ 712 w 3830"/>
                              <a:gd name="T23" fmla="*/ 316 h 686"/>
                              <a:gd name="T24" fmla="*/ 782 w 3830"/>
                              <a:gd name="T25" fmla="*/ 491 h 686"/>
                              <a:gd name="T26" fmla="*/ 814 w 3830"/>
                              <a:gd name="T27" fmla="*/ 491 h 686"/>
                              <a:gd name="T28" fmla="*/ 873 w 3830"/>
                              <a:gd name="T29" fmla="*/ 349 h 686"/>
                              <a:gd name="T30" fmla="*/ 887 w 3830"/>
                              <a:gd name="T31" fmla="*/ 316 h 686"/>
                              <a:gd name="T32" fmla="*/ 888 w 3830"/>
                              <a:gd name="T33" fmla="*/ 316 h 686"/>
                              <a:gd name="T34" fmla="*/ 910 w 3830"/>
                              <a:gd name="T35" fmla="*/ 491 h 686"/>
                              <a:gd name="T36" fmla="*/ 989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989" y="491"/>
                                </a:moveTo>
                                <a:lnTo>
                                  <a:pt x="963" y="316"/>
                                </a:lnTo>
                                <a:lnTo>
                                  <a:pt x="943" y="186"/>
                                </a:lnTo>
                                <a:lnTo>
                                  <a:pt x="864" y="186"/>
                                </a:lnTo>
                                <a:lnTo>
                                  <a:pt x="799" y="349"/>
                                </a:lnTo>
                                <a:lnTo>
                                  <a:pt x="786" y="316"/>
                                </a:lnTo>
                                <a:lnTo>
                                  <a:pt x="737" y="186"/>
                                </a:lnTo>
                                <a:lnTo>
                                  <a:pt x="659" y="186"/>
                                </a:lnTo>
                                <a:lnTo>
                                  <a:pt x="607" y="491"/>
                                </a:lnTo>
                                <a:lnTo>
                                  <a:pt x="686" y="491"/>
                                </a:lnTo>
                                <a:lnTo>
                                  <a:pt x="711" y="316"/>
                                </a:lnTo>
                                <a:lnTo>
                                  <a:pt x="712" y="316"/>
                                </a:lnTo>
                                <a:lnTo>
                                  <a:pt x="782" y="491"/>
                                </a:lnTo>
                                <a:lnTo>
                                  <a:pt x="814" y="491"/>
                                </a:lnTo>
                                <a:lnTo>
                                  <a:pt x="873" y="349"/>
                                </a:lnTo>
                                <a:lnTo>
                                  <a:pt x="887" y="316"/>
                                </a:lnTo>
                                <a:lnTo>
                                  <a:pt x="888" y="316"/>
                                </a:lnTo>
                                <a:lnTo>
                                  <a:pt x="910" y="491"/>
                                </a:lnTo>
                                <a:lnTo>
                                  <a:pt x="989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314 w 3830"/>
                              <a:gd name="T1" fmla="*/ 491 h 686"/>
                              <a:gd name="T2" fmla="*/ 1294 w 3830"/>
                              <a:gd name="T3" fmla="*/ 438 h 686"/>
                              <a:gd name="T4" fmla="*/ 1271 w 3830"/>
                              <a:gd name="T5" fmla="*/ 377 h 686"/>
                              <a:gd name="T6" fmla="*/ 1235 w 3830"/>
                              <a:gd name="T7" fmla="*/ 280 h 686"/>
                              <a:gd name="T8" fmla="*/ 1199 w 3830"/>
                              <a:gd name="T9" fmla="*/ 186 h 686"/>
                              <a:gd name="T10" fmla="*/ 1188 w 3830"/>
                              <a:gd name="T11" fmla="*/ 186 h 686"/>
                              <a:gd name="T12" fmla="*/ 1188 w 3830"/>
                              <a:gd name="T13" fmla="*/ 377 h 686"/>
                              <a:gd name="T14" fmla="*/ 1122 w 3830"/>
                              <a:gd name="T15" fmla="*/ 377 h 686"/>
                              <a:gd name="T16" fmla="*/ 1155 w 3830"/>
                              <a:gd name="T17" fmla="*/ 280 h 686"/>
                              <a:gd name="T18" fmla="*/ 1156 w 3830"/>
                              <a:gd name="T19" fmla="*/ 280 h 686"/>
                              <a:gd name="T20" fmla="*/ 1188 w 3830"/>
                              <a:gd name="T21" fmla="*/ 377 h 686"/>
                              <a:gd name="T22" fmla="*/ 1188 w 3830"/>
                              <a:gd name="T23" fmla="*/ 186 h 686"/>
                              <a:gd name="T24" fmla="*/ 1113 w 3830"/>
                              <a:gd name="T25" fmla="*/ 186 h 686"/>
                              <a:gd name="T26" fmla="*/ 995 w 3830"/>
                              <a:gd name="T27" fmla="*/ 491 h 686"/>
                              <a:gd name="T28" fmla="*/ 1079 w 3830"/>
                              <a:gd name="T29" fmla="*/ 491 h 686"/>
                              <a:gd name="T30" fmla="*/ 1100 w 3830"/>
                              <a:gd name="T31" fmla="*/ 438 h 686"/>
                              <a:gd name="T32" fmla="*/ 1210 w 3830"/>
                              <a:gd name="T33" fmla="*/ 438 h 686"/>
                              <a:gd name="T34" fmla="*/ 1229 w 3830"/>
                              <a:gd name="T35" fmla="*/ 491 h 686"/>
                              <a:gd name="T36" fmla="*/ 1314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314" y="491"/>
                                </a:moveTo>
                                <a:lnTo>
                                  <a:pt x="1294" y="438"/>
                                </a:lnTo>
                                <a:lnTo>
                                  <a:pt x="1271" y="377"/>
                                </a:lnTo>
                                <a:lnTo>
                                  <a:pt x="1235" y="280"/>
                                </a:lnTo>
                                <a:lnTo>
                                  <a:pt x="1199" y="186"/>
                                </a:lnTo>
                                <a:lnTo>
                                  <a:pt x="1188" y="186"/>
                                </a:lnTo>
                                <a:lnTo>
                                  <a:pt x="1188" y="377"/>
                                </a:lnTo>
                                <a:lnTo>
                                  <a:pt x="1122" y="377"/>
                                </a:lnTo>
                                <a:lnTo>
                                  <a:pt x="1155" y="280"/>
                                </a:lnTo>
                                <a:lnTo>
                                  <a:pt x="1156" y="280"/>
                                </a:lnTo>
                                <a:lnTo>
                                  <a:pt x="1188" y="377"/>
                                </a:lnTo>
                                <a:lnTo>
                                  <a:pt x="1188" y="186"/>
                                </a:lnTo>
                                <a:lnTo>
                                  <a:pt x="1113" y="186"/>
                                </a:lnTo>
                                <a:lnTo>
                                  <a:pt x="995" y="491"/>
                                </a:lnTo>
                                <a:lnTo>
                                  <a:pt x="1079" y="491"/>
                                </a:lnTo>
                                <a:lnTo>
                                  <a:pt x="1100" y="438"/>
                                </a:lnTo>
                                <a:lnTo>
                                  <a:pt x="1210" y="438"/>
                                </a:lnTo>
                                <a:lnTo>
                                  <a:pt x="1229" y="491"/>
                                </a:lnTo>
                                <a:lnTo>
                                  <a:pt x="1314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638 w 3830"/>
                              <a:gd name="T1" fmla="*/ 321 h 686"/>
                              <a:gd name="T2" fmla="*/ 1480 w 3830"/>
                              <a:gd name="T3" fmla="*/ 321 h 686"/>
                              <a:gd name="T4" fmla="*/ 1480 w 3830"/>
                              <a:gd name="T5" fmla="*/ 383 h 686"/>
                              <a:gd name="T6" fmla="*/ 1545 w 3830"/>
                              <a:gd name="T7" fmla="*/ 383 h 686"/>
                              <a:gd name="T8" fmla="*/ 1539 w 3830"/>
                              <a:gd name="T9" fmla="*/ 406 h 686"/>
                              <a:gd name="T10" fmla="*/ 1525 w 3830"/>
                              <a:gd name="T11" fmla="*/ 423 h 686"/>
                              <a:gd name="T12" fmla="*/ 1505 w 3830"/>
                              <a:gd name="T13" fmla="*/ 433 h 686"/>
                              <a:gd name="T14" fmla="*/ 1481 w 3830"/>
                              <a:gd name="T15" fmla="*/ 436 h 686"/>
                              <a:gd name="T16" fmla="*/ 1447 w 3830"/>
                              <a:gd name="T17" fmla="*/ 428 h 686"/>
                              <a:gd name="T18" fmla="*/ 1421 w 3830"/>
                              <a:gd name="T19" fmla="*/ 406 h 686"/>
                              <a:gd name="T20" fmla="*/ 1406 w 3830"/>
                              <a:gd name="T21" fmla="*/ 376 h 686"/>
                              <a:gd name="T22" fmla="*/ 1401 w 3830"/>
                              <a:gd name="T23" fmla="*/ 341 h 686"/>
                              <a:gd name="T24" fmla="*/ 1406 w 3830"/>
                              <a:gd name="T25" fmla="*/ 306 h 686"/>
                              <a:gd name="T26" fmla="*/ 1421 w 3830"/>
                              <a:gd name="T27" fmla="*/ 275 h 686"/>
                              <a:gd name="T28" fmla="*/ 1446 w 3830"/>
                              <a:gd name="T29" fmla="*/ 253 h 686"/>
                              <a:gd name="T30" fmla="*/ 1480 w 3830"/>
                              <a:gd name="T31" fmla="*/ 244 h 686"/>
                              <a:gd name="T32" fmla="*/ 1502 w 3830"/>
                              <a:gd name="T33" fmla="*/ 248 h 686"/>
                              <a:gd name="T34" fmla="*/ 1521 w 3830"/>
                              <a:gd name="T35" fmla="*/ 258 h 686"/>
                              <a:gd name="T36" fmla="*/ 1536 w 3830"/>
                              <a:gd name="T37" fmla="*/ 273 h 686"/>
                              <a:gd name="T38" fmla="*/ 1546 w 3830"/>
                              <a:gd name="T39" fmla="*/ 293 h 686"/>
                              <a:gd name="T40" fmla="*/ 1621 w 3830"/>
                              <a:gd name="T41" fmla="*/ 261 h 686"/>
                              <a:gd name="T42" fmla="*/ 1610 w 3830"/>
                              <a:gd name="T43" fmla="*/ 244 h 686"/>
                              <a:gd name="T44" fmla="*/ 1597 w 3830"/>
                              <a:gd name="T45" fmla="*/ 224 h 686"/>
                              <a:gd name="T46" fmla="*/ 1566 w 3830"/>
                              <a:gd name="T47" fmla="*/ 197 h 686"/>
                              <a:gd name="T48" fmla="*/ 1528 w 3830"/>
                              <a:gd name="T49" fmla="*/ 181 h 686"/>
                              <a:gd name="T50" fmla="*/ 1484 w 3830"/>
                              <a:gd name="T51" fmla="*/ 176 h 686"/>
                              <a:gd name="T52" fmla="*/ 1416 w 3830"/>
                              <a:gd name="T53" fmla="*/ 188 h 686"/>
                              <a:gd name="T54" fmla="*/ 1364 w 3830"/>
                              <a:gd name="T55" fmla="*/ 221 h 686"/>
                              <a:gd name="T56" fmla="*/ 1330 w 3830"/>
                              <a:gd name="T57" fmla="*/ 273 h 686"/>
                              <a:gd name="T58" fmla="*/ 1318 w 3830"/>
                              <a:gd name="T59" fmla="*/ 340 h 686"/>
                              <a:gd name="T60" fmla="*/ 1330 w 3830"/>
                              <a:gd name="T61" fmla="*/ 406 h 686"/>
                              <a:gd name="T62" fmla="*/ 1364 w 3830"/>
                              <a:gd name="T63" fmla="*/ 457 h 686"/>
                              <a:gd name="T64" fmla="*/ 1415 w 3830"/>
                              <a:gd name="T65" fmla="*/ 490 h 686"/>
                              <a:gd name="T66" fmla="*/ 1481 w 3830"/>
                              <a:gd name="T67" fmla="*/ 501 h 686"/>
                              <a:gd name="T68" fmla="*/ 1518 w 3830"/>
                              <a:gd name="T69" fmla="*/ 498 h 686"/>
                              <a:gd name="T70" fmla="*/ 1552 w 3830"/>
                              <a:gd name="T71" fmla="*/ 487 h 686"/>
                              <a:gd name="T72" fmla="*/ 1582 w 3830"/>
                              <a:gd name="T73" fmla="*/ 468 h 686"/>
                              <a:gd name="T74" fmla="*/ 1607 w 3830"/>
                              <a:gd name="T75" fmla="*/ 441 h 686"/>
                              <a:gd name="T76" fmla="*/ 1610 w 3830"/>
                              <a:gd name="T77" fmla="*/ 436 h 686"/>
                              <a:gd name="T78" fmla="*/ 1623 w 3830"/>
                              <a:gd name="T79" fmla="*/ 413 h 686"/>
                              <a:gd name="T80" fmla="*/ 1632 w 3830"/>
                              <a:gd name="T81" fmla="*/ 384 h 686"/>
                              <a:gd name="T82" fmla="*/ 1636 w 3830"/>
                              <a:gd name="T83" fmla="*/ 353 h 686"/>
                              <a:gd name="T84" fmla="*/ 1638 w 3830"/>
                              <a:gd name="T85" fmla="*/ 32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638" y="321"/>
                                </a:moveTo>
                                <a:lnTo>
                                  <a:pt x="1480" y="321"/>
                                </a:lnTo>
                                <a:lnTo>
                                  <a:pt x="1480" y="383"/>
                                </a:lnTo>
                                <a:lnTo>
                                  <a:pt x="1545" y="383"/>
                                </a:lnTo>
                                <a:lnTo>
                                  <a:pt x="1539" y="406"/>
                                </a:lnTo>
                                <a:lnTo>
                                  <a:pt x="1525" y="423"/>
                                </a:lnTo>
                                <a:lnTo>
                                  <a:pt x="1505" y="433"/>
                                </a:lnTo>
                                <a:lnTo>
                                  <a:pt x="1481" y="436"/>
                                </a:lnTo>
                                <a:lnTo>
                                  <a:pt x="1447" y="428"/>
                                </a:lnTo>
                                <a:lnTo>
                                  <a:pt x="1421" y="406"/>
                                </a:lnTo>
                                <a:lnTo>
                                  <a:pt x="1406" y="376"/>
                                </a:lnTo>
                                <a:lnTo>
                                  <a:pt x="1401" y="341"/>
                                </a:lnTo>
                                <a:lnTo>
                                  <a:pt x="1406" y="306"/>
                                </a:lnTo>
                                <a:lnTo>
                                  <a:pt x="1421" y="275"/>
                                </a:lnTo>
                                <a:lnTo>
                                  <a:pt x="1446" y="253"/>
                                </a:lnTo>
                                <a:lnTo>
                                  <a:pt x="1480" y="244"/>
                                </a:lnTo>
                                <a:lnTo>
                                  <a:pt x="1502" y="248"/>
                                </a:lnTo>
                                <a:lnTo>
                                  <a:pt x="1521" y="258"/>
                                </a:lnTo>
                                <a:lnTo>
                                  <a:pt x="1536" y="273"/>
                                </a:lnTo>
                                <a:lnTo>
                                  <a:pt x="1546" y="293"/>
                                </a:lnTo>
                                <a:lnTo>
                                  <a:pt x="1621" y="261"/>
                                </a:lnTo>
                                <a:lnTo>
                                  <a:pt x="1610" y="244"/>
                                </a:lnTo>
                                <a:lnTo>
                                  <a:pt x="1597" y="224"/>
                                </a:lnTo>
                                <a:lnTo>
                                  <a:pt x="1566" y="197"/>
                                </a:lnTo>
                                <a:lnTo>
                                  <a:pt x="1528" y="181"/>
                                </a:lnTo>
                                <a:lnTo>
                                  <a:pt x="1484" y="176"/>
                                </a:lnTo>
                                <a:lnTo>
                                  <a:pt x="1416" y="188"/>
                                </a:lnTo>
                                <a:lnTo>
                                  <a:pt x="1364" y="221"/>
                                </a:lnTo>
                                <a:lnTo>
                                  <a:pt x="1330" y="273"/>
                                </a:lnTo>
                                <a:lnTo>
                                  <a:pt x="1318" y="340"/>
                                </a:lnTo>
                                <a:lnTo>
                                  <a:pt x="1330" y="406"/>
                                </a:lnTo>
                                <a:lnTo>
                                  <a:pt x="1364" y="457"/>
                                </a:lnTo>
                                <a:lnTo>
                                  <a:pt x="1415" y="490"/>
                                </a:lnTo>
                                <a:lnTo>
                                  <a:pt x="1481" y="501"/>
                                </a:lnTo>
                                <a:lnTo>
                                  <a:pt x="1518" y="498"/>
                                </a:lnTo>
                                <a:lnTo>
                                  <a:pt x="1552" y="487"/>
                                </a:lnTo>
                                <a:lnTo>
                                  <a:pt x="1582" y="468"/>
                                </a:lnTo>
                                <a:lnTo>
                                  <a:pt x="1607" y="441"/>
                                </a:lnTo>
                                <a:lnTo>
                                  <a:pt x="1610" y="436"/>
                                </a:lnTo>
                                <a:lnTo>
                                  <a:pt x="1623" y="413"/>
                                </a:lnTo>
                                <a:lnTo>
                                  <a:pt x="1632" y="384"/>
                                </a:lnTo>
                                <a:lnTo>
                                  <a:pt x="1636" y="353"/>
                                </a:lnTo>
                                <a:lnTo>
                                  <a:pt x="1638" y="32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965 w 3830"/>
                              <a:gd name="T1" fmla="*/ 491 h 686"/>
                              <a:gd name="T2" fmla="*/ 1945 w 3830"/>
                              <a:gd name="T3" fmla="*/ 438 h 686"/>
                              <a:gd name="T4" fmla="*/ 1922 w 3830"/>
                              <a:gd name="T5" fmla="*/ 377 h 686"/>
                              <a:gd name="T6" fmla="*/ 1886 w 3830"/>
                              <a:gd name="T7" fmla="*/ 280 h 686"/>
                              <a:gd name="T8" fmla="*/ 1850 w 3830"/>
                              <a:gd name="T9" fmla="*/ 186 h 686"/>
                              <a:gd name="T10" fmla="*/ 1840 w 3830"/>
                              <a:gd name="T11" fmla="*/ 186 h 686"/>
                              <a:gd name="T12" fmla="*/ 1840 w 3830"/>
                              <a:gd name="T13" fmla="*/ 377 h 686"/>
                              <a:gd name="T14" fmla="*/ 1774 w 3830"/>
                              <a:gd name="T15" fmla="*/ 377 h 686"/>
                              <a:gd name="T16" fmla="*/ 1806 w 3830"/>
                              <a:gd name="T17" fmla="*/ 280 h 686"/>
                              <a:gd name="T18" fmla="*/ 1807 w 3830"/>
                              <a:gd name="T19" fmla="*/ 280 h 686"/>
                              <a:gd name="T20" fmla="*/ 1840 w 3830"/>
                              <a:gd name="T21" fmla="*/ 377 h 686"/>
                              <a:gd name="T22" fmla="*/ 1840 w 3830"/>
                              <a:gd name="T23" fmla="*/ 186 h 686"/>
                              <a:gd name="T24" fmla="*/ 1764 w 3830"/>
                              <a:gd name="T25" fmla="*/ 186 h 686"/>
                              <a:gd name="T26" fmla="*/ 1647 w 3830"/>
                              <a:gd name="T27" fmla="*/ 491 h 686"/>
                              <a:gd name="T28" fmla="*/ 1731 w 3830"/>
                              <a:gd name="T29" fmla="*/ 491 h 686"/>
                              <a:gd name="T30" fmla="*/ 1752 w 3830"/>
                              <a:gd name="T31" fmla="*/ 438 h 686"/>
                              <a:gd name="T32" fmla="*/ 1861 w 3830"/>
                              <a:gd name="T33" fmla="*/ 438 h 686"/>
                              <a:gd name="T34" fmla="*/ 1881 w 3830"/>
                              <a:gd name="T35" fmla="*/ 491 h 686"/>
                              <a:gd name="T36" fmla="*/ 1965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965" y="491"/>
                                </a:moveTo>
                                <a:lnTo>
                                  <a:pt x="1945" y="438"/>
                                </a:lnTo>
                                <a:lnTo>
                                  <a:pt x="1922" y="377"/>
                                </a:lnTo>
                                <a:lnTo>
                                  <a:pt x="1886" y="280"/>
                                </a:lnTo>
                                <a:lnTo>
                                  <a:pt x="1850" y="186"/>
                                </a:lnTo>
                                <a:lnTo>
                                  <a:pt x="1840" y="186"/>
                                </a:lnTo>
                                <a:lnTo>
                                  <a:pt x="1840" y="377"/>
                                </a:lnTo>
                                <a:lnTo>
                                  <a:pt x="1774" y="377"/>
                                </a:lnTo>
                                <a:lnTo>
                                  <a:pt x="1806" y="280"/>
                                </a:lnTo>
                                <a:lnTo>
                                  <a:pt x="1807" y="280"/>
                                </a:lnTo>
                                <a:lnTo>
                                  <a:pt x="1840" y="377"/>
                                </a:lnTo>
                                <a:lnTo>
                                  <a:pt x="1840" y="186"/>
                                </a:lnTo>
                                <a:lnTo>
                                  <a:pt x="1764" y="186"/>
                                </a:lnTo>
                                <a:lnTo>
                                  <a:pt x="1647" y="491"/>
                                </a:lnTo>
                                <a:lnTo>
                                  <a:pt x="1731" y="491"/>
                                </a:lnTo>
                                <a:lnTo>
                                  <a:pt x="1752" y="438"/>
                                </a:lnTo>
                                <a:lnTo>
                                  <a:pt x="1861" y="438"/>
                                </a:lnTo>
                                <a:lnTo>
                                  <a:pt x="1881" y="491"/>
                                </a:lnTo>
                                <a:lnTo>
                                  <a:pt x="1965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8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137 w 3830"/>
                              <a:gd name="T1" fmla="*/ 186 h 686"/>
                              <a:gd name="T2" fmla="*/ 2058 w 3830"/>
                              <a:gd name="T3" fmla="*/ 186 h 686"/>
                              <a:gd name="T4" fmla="*/ 2058 w 3830"/>
                              <a:gd name="T5" fmla="*/ 392 h 686"/>
                              <a:gd name="T6" fmla="*/ 2058 w 3830"/>
                              <a:gd name="T7" fmla="*/ 401 h 686"/>
                              <a:gd name="T8" fmla="*/ 2056 w 3830"/>
                              <a:gd name="T9" fmla="*/ 416 h 686"/>
                              <a:gd name="T10" fmla="*/ 2049 w 3830"/>
                              <a:gd name="T11" fmla="*/ 427 h 686"/>
                              <a:gd name="T12" fmla="*/ 2036 w 3830"/>
                              <a:gd name="T13" fmla="*/ 432 h 686"/>
                              <a:gd name="T14" fmla="*/ 2027 w 3830"/>
                              <a:gd name="T15" fmla="*/ 430 h 686"/>
                              <a:gd name="T16" fmla="*/ 2019 w 3830"/>
                              <a:gd name="T17" fmla="*/ 424 h 686"/>
                              <a:gd name="T18" fmla="*/ 2011 w 3830"/>
                              <a:gd name="T19" fmla="*/ 415 h 686"/>
                              <a:gd name="T20" fmla="*/ 2004 w 3830"/>
                              <a:gd name="T21" fmla="*/ 406 h 686"/>
                              <a:gd name="T22" fmla="*/ 1958 w 3830"/>
                              <a:gd name="T23" fmla="*/ 454 h 686"/>
                              <a:gd name="T24" fmla="*/ 1973 w 3830"/>
                              <a:gd name="T25" fmla="*/ 473 h 686"/>
                              <a:gd name="T26" fmla="*/ 1991 w 3830"/>
                              <a:gd name="T27" fmla="*/ 487 h 686"/>
                              <a:gd name="T28" fmla="*/ 2012 w 3830"/>
                              <a:gd name="T29" fmla="*/ 496 h 686"/>
                              <a:gd name="T30" fmla="*/ 2036 w 3830"/>
                              <a:gd name="T31" fmla="*/ 499 h 686"/>
                              <a:gd name="T32" fmla="*/ 2081 w 3830"/>
                              <a:gd name="T33" fmla="*/ 491 h 686"/>
                              <a:gd name="T34" fmla="*/ 2112 w 3830"/>
                              <a:gd name="T35" fmla="*/ 470 h 686"/>
                              <a:gd name="T36" fmla="*/ 2131 w 3830"/>
                              <a:gd name="T37" fmla="*/ 436 h 686"/>
                              <a:gd name="T38" fmla="*/ 2132 w 3830"/>
                              <a:gd name="T39" fmla="*/ 432 h 686"/>
                              <a:gd name="T40" fmla="*/ 2137 w 3830"/>
                              <a:gd name="T41" fmla="*/ 392 h 686"/>
                              <a:gd name="T42" fmla="*/ 2137 w 3830"/>
                              <a:gd name="T43" fmla="*/ 18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137" y="186"/>
                                </a:moveTo>
                                <a:lnTo>
                                  <a:pt x="2058" y="186"/>
                                </a:lnTo>
                                <a:lnTo>
                                  <a:pt x="2058" y="392"/>
                                </a:lnTo>
                                <a:lnTo>
                                  <a:pt x="2058" y="401"/>
                                </a:lnTo>
                                <a:lnTo>
                                  <a:pt x="2056" y="416"/>
                                </a:lnTo>
                                <a:lnTo>
                                  <a:pt x="2049" y="427"/>
                                </a:lnTo>
                                <a:lnTo>
                                  <a:pt x="2036" y="432"/>
                                </a:lnTo>
                                <a:lnTo>
                                  <a:pt x="2027" y="430"/>
                                </a:lnTo>
                                <a:lnTo>
                                  <a:pt x="2019" y="424"/>
                                </a:lnTo>
                                <a:lnTo>
                                  <a:pt x="2011" y="415"/>
                                </a:lnTo>
                                <a:lnTo>
                                  <a:pt x="2004" y="406"/>
                                </a:lnTo>
                                <a:lnTo>
                                  <a:pt x="1958" y="454"/>
                                </a:lnTo>
                                <a:lnTo>
                                  <a:pt x="1973" y="473"/>
                                </a:lnTo>
                                <a:lnTo>
                                  <a:pt x="1991" y="487"/>
                                </a:lnTo>
                                <a:lnTo>
                                  <a:pt x="2012" y="496"/>
                                </a:lnTo>
                                <a:lnTo>
                                  <a:pt x="2036" y="499"/>
                                </a:lnTo>
                                <a:lnTo>
                                  <a:pt x="2081" y="491"/>
                                </a:lnTo>
                                <a:lnTo>
                                  <a:pt x="2112" y="470"/>
                                </a:lnTo>
                                <a:lnTo>
                                  <a:pt x="2131" y="436"/>
                                </a:lnTo>
                                <a:lnTo>
                                  <a:pt x="2132" y="432"/>
                                </a:lnTo>
                                <a:lnTo>
                                  <a:pt x="2137" y="392"/>
                                </a:lnTo>
                                <a:lnTo>
                                  <a:pt x="2137" y="18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474 w 3830"/>
                              <a:gd name="T1" fmla="*/ 491 h 686"/>
                              <a:gd name="T2" fmla="*/ 2454 w 3830"/>
                              <a:gd name="T3" fmla="*/ 438 h 686"/>
                              <a:gd name="T4" fmla="*/ 2431 w 3830"/>
                              <a:gd name="T5" fmla="*/ 377 h 686"/>
                              <a:gd name="T6" fmla="*/ 2395 w 3830"/>
                              <a:gd name="T7" fmla="*/ 280 h 686"/>
                              <a:gd name="T8" fmla="*/ 2359 w 3830"/>
                              <a:gd name="T9" fmla="*/ 186 h 686"/>
                              <a:gd name="T10" fmla="*/ 2348 w 3830"/>
                              <a:gd name="T11" fmla="*/ 186 h 686"/>
                              <a:gd name="T12" fmla="*/ 2348 w 3830"/>
                              <a:gd name="T13" fmla="*/ 377 h 686"/>
                              <a:gd name="T14" fmla="*/ 2282 w 3830"/>
                              <a:gd name="T15" fmla="*/ 377 h 686"/>
                              <a:gd name="T16" fmla="*/ 2315 w 3830"/>
                              <a:gd name="T17" fmla="*/ 280 h 686"/>
                              <a:gd name="T18" fmla="*/ 2316 w 3830"/>
                              <a:gd name="T19" fmla="*/ 280 h 686"/>
                              <a:gd name="T20" fmla="*/ 2348 w 3830"/>
                              <a:gd name="T21" fmla="*/ 377 h 686"/>
                              <a:gd name="T22" fmla="*/ 2348 w 3830"/>
                              <a:gd name="T23" fmla="*/ 186 h 686"/>
                              <a:gd name="T24" fmla="*/ 2273 w 3830"/>
                              <a:gd name="T25" fmla="*/ 186 h 686"/>
                              <a:gd name="T26" fmla="*/ 2155 w 3830"/>
                              <a:gd name="T27" fmla="*/ 491 h 686"/>
                              <a:gd name="T28" fmla="*/ 2239 w 3830"/>
                              <a:gd name="T29" fmla="*/ 491 h 686"/>
                              <a:gd name="T30" fmla="*/ 2260 w 3830"/>
                              <a:gd name="T31" fmla="*/ 438 h 686"/>
                              <a:gd name="T32" fmla="*/ 2370 w 3830"/>
                              <a:gd name="T33" fmla="*/ 438 h 686"/>
                              <a:gd name="T34" fmla="*/ 2389 w 3830"/>
                              <a:gd name="T35" fmla="*/ 491 h 686"/>
                              <a:gd name="T36" fmla="*/ 2398 w 3830"/>
                              <a:gd name="T37" fmla="*/ 491 h 686"/>
                              <a:gd name="T38" fmla="*/ 2385 w 3830"/>
                              <a:gd name="T39" fmla="*/ 501 h 686"/>
                              <a:gd name="T40" fmla="*/ 2374 w 3830"/>
                              <a:gd name="T41" fmla="*/ 513 h 686"/>
                              <a:gd name="T42" fmla="*/ 2367 w 3830"/>
                              <a:gd name="T43" fmla="*/ 527 h 686"/>
                              <a:gd name="T44" fmla="*/ 2364 w 3830"/>
                              <a:gd name="T45" fmla="*/ 543 h 686"/>
                              <a:gd name="T46" fmla="*/ 2368 w 3830"/>
                              <a:gd name="T47" fmla="*/ 559 h 686"/>
                              <a:gd name="T48" fmla="*/ 2377 w 3830"/>
                              <a:gd name="T49" fmla="*/ 570 h 686"/>
                              <a:gd name="T50" fmla="*/ 2389 w 3830"/>
                              <a:gd name="T51" fmla="*/ 576 h 686"/>
                              <a:gd name="T52" fmla="*/ 2404 w 3830"/>
                              <a:gd name="T53" fmla="*/ 578 h 686"/>
                              <a:gd name="T54" fmla="*/ 2414 w 3830"/>
                              <a:gd name="T55" fmla="*/ 578 h 686"/>
                              <a:gd name="T56" fmla="*/ 2427 w 3830"/>
                              <a:gd name="T57" fmla="*/ 575 h 686"/>
                              <a:gd name="T58" fmla="*/ 2436 w 3830"/>
                              <a:gd name="T59" fmla="*/ 570 h 686"/>
                              <a:gd name="T60" fmla="*/ 2443 w 3830"/>
                              <a:gd name="T61" fmla="*/ 540 h 686"/>
                              <a:gd name="T62" fmla="*/ 2445 w 3830"/>
                              <a:gd name="T63" fmla="*/ 533 h 686"/>
                              <a:gd name="T64" fmla="*/ 2438 w 3830"/>
                              <a:gd name="T65" fmla="*/ 537 h 686"/>
                              <a:gd name="T66" fmla="*/ 2431 w 3830"/>
                              <a:gd name="T67" fmla="*/ 540 h 686"/>
                              <a:gd name="T68" fmla="*/ 2410 w 3830"/>
                              <a:gd name="T69" fmla="*/ 540 h 686"/>
                              <a:gd name="T70" fmla="*/ 2404 w 3830"/>
                              <a:gd name="T71" fmla="*/ 534 h 686"/>
                              <a:gd name="T72" fmla="*/ 2404 w 3830"/>
                              <a:gd name="T73" fmla="*/ 509 h 686"/>
                              <a:gd name="T74" fmla="*/ 2419 w 3830"/>
                              <a:gd name="T75" fmla="*/ 498 h 686"/>
                              <a:gd name="T76" fmla="*/ 2429 w 3830"/>
                              <a:gd name="T77" fmla="*/ 491 h 686"/>
                              <a:gd name="T78" fmla="*/ 2474 w 3830"/>
                              <a:gd name="T79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474" y="491"/>
                                </a:moveTo>
                                <a:lnTo>
                                  <a:pt x="2454" y="438"/>
                                </a:lnTo>
                                <a:lnTo>
                                  <a:pt x="2431" y="377"/>
                                </a:lnTo>
                                <a:lnTo>
                                  <a:pt x="2395" y="280"/>
                                </a:lnTo>
                                <a:lnTo>
                                  <a:pt x="2359" y="186"/>
                                </a:lnTo>
                                <a:lnTo>
                                  <a:pt x="2348" y="186"/>
                                </a:lnTo>
                                <a:lnTo>
                                  <a:pt x="2348" y="377"/>
                                </a:lnTo>
                                <a:lnTo>
                                  <a:pt x="2282" y="377"/>
                                </a:lnTo>
                                <a:lnTo>
                                  <a:pt x="2315" y="280"/>
                                </a:lnTo>
                                <a:lnTo>
                                  <a:pt x="2316" y="280"/>
                                </a:lnTo>
                                <a:lnTo>
                                  <a:pt x="2348" y="377"/>
                                </a:lnTo>
                                <a:lnTo>
                                  <a:pt x="2348" y="186"/>
                                </a:lnTo>
                                <a:lnTo>
                                  <a:pt x="2273" y="186"/>
                                </a:lnTo>
                                <a:lnTo>
                                  <a:pt x="2155" y="491"/>
                                </a:lnTo>
                                <a:lnTo>
                                  <a:pt x="2239" y="491"/>
                                </a:lnTo>
                                <a:lnTo>
                                  <a:pt x="2260" y="438"/>
                                </a:lnTo>
                                <a:lnTo>
                                  <a:pt x="2370" y="438"/>
                                </a:lnTo>
                                <a:lnTo>
                                  <a:pt x="2389" y="491"/>
                                </a:lnTo>
                                <a:lnTo>
                                  <a:pt x="2398" y="491"/>
                                </a:lnTo>
                                <a:lnTo>
                                  <a:pt x="2385" y="501"/>
                                </a:lnTo>
                                <a:lnTo>
                                  <a:pt x="2374" y="513"/>
                                </a:lnTo>
                                <a:lnTo>
                                  <a:pt x="2367" y="527"/>
                                </a:lnTo>
                                <a:lnTo>
                                  <a:pt x="2364" y="543"/>
                                </a:lnTo>
                                <a:lnTo>
                                  <a:pt x="2368" y="559"/>
                                </a:lnTo>
                                <a:lnTo>
                                  <a:pt x="2377" y="570"/>
                                </a:lnTo>
                                <a:lnTo>
                                  <a:pt x="2389" y="576"/>
                                </a:lnTo>
                                <a:lnTo>
                                  <a:pt x="2404" y="578"/>
                                </a:lnTo>
                                <a:lnTo>
                                  <a:pt x="2414" y="578"/>
                                </a:lnTo>
                                <a:lnTo>
                                  <a:pt x="2427" y="575"/>
                                </a:lnTo>
                                <a:lnTo>
                                  <a:pt x="2436" y="570"/>
                                </a:lnTo>
                                <a:lnTo>
                                  <a:pt x="2443" y="540"/>
                                </a:lnTo>
                                <a:lnTo>
                                  <a:pt x="2445" y="533"/>
                                </a:lnTo>
                                <a:lnTo>
                                  <a:pt x="2438" y="537"/>
                                </a:lnTo>
                                <a:lnTo>
                                  <a:pt x="2431" y="540"/>
                                </a:lnTo>
                                <a:lnTo>
                                  <a:pt x="2410" y="540"/>
                                </a:lnTo>
                                <a:lnTo>
                                  <a:pt x="2404" y="534"/>
                                </a:lnTo>
                                <a:lnTo>
                                  <a:pt x="2404" y="509"/>
                                </a:lnTo>
                                <a:lnTo>
                                  <a:pt x="2419" y="498"/>
                                </a:lnTo>
                                <a:lnTo>
                                  <a:pt x="2429" y="491"/>
                                </a:lnTo>
                                <a:lnTo>
                                  <a:pt x="2474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712 w 3830"/>
                              <a:gd name="T1" fmla="*/ 194 h 686"/>
                              <a:gd name="T2" fmla="*/ 2694 w 3830"/>
                              <a:gd name="T3" fmla="*/ 187 h 686"/>
                              <a:gd name="T4" fmla="*/ 2676 w 3830"/>
                              <a:gd name="T5" fmla="*/ 182 h 686"/>
                              <a:gd name="T6" fmla="*/ 2658 w 3830"/>
                              <a:gd name="T7" fmla="*/ 179 h 686"/>
                              <a:gd name="T8" fmla="*/ 2639 w 3830"/>
                              <a:gd name="T9" fmla="*/ 178 h 686"/>
                              <a:gd name="T10" fmla="*/ 2607 w 3830"/>
                              <a:gd name="T11" fmla="*/ 182 h 686"/>
                              <a:gd name="T12" fmla="*/ 2576 w 3830"/>
                              <a:gd name="T13" fmla="*/ 191 h 686"/>
                              <a:gd name="T14" fmla="*/ 2548 w 3830"/>
                              <a:gd name="T15" fmla="*/ 207 h 686"/>
                              <a:gd name="T16" fmla="*/ 2523 w 3830"/>
                              <a:gd name="T17" fmla="*/ 227 h 686"/>
                              <a:gd name="T18" fmla="*/ 2504 w 3830"/>
                              <a:gd name="T19" fmla="*/ 252 h 686"/>
                              <a:gd name="T20" fmla="*/ 2490 w 3830"/>
                              <a:gd name="T21" fmla="*/ 279 h 686"/>
                              <a:gd name="T22" fmla="*/ 2481 w 3830"/>
                              <a:gd name="T23" fmla="*/ 308 h 686"/>
                              <a:gd name="T24" fmla="*/ 2478 w 3830"/>
                              <a:gd name="T25" fmla="*/ 339 h 686"/>
                              <a:gd name="T26" fmla="*/ 2481 w 3830"/>
                              <a:gd name="T27" fmla="*/ 372 h 686"/>
                              <a:gd name="T28" fmla="*/ 2490 w 3830"/>
                              <a:gd name="T29" fmla="*/ 402 h 686"/>
                              <a:gd name="T30" fmla="*/ 2505 w 3830"/>
                              <a:gd name="T31" fmla="*/ 430 h 686"/>
                              <a:gd name="T32" fmla="*/ 2527 w 3830"/>
                              <a:gd name="T33" fmla="*/ 454 h 686"/>
                              <a:gd name="T34" fmla="*/ 2552 w 3830"/>
                              <a:gd name="T35" fmla="*/ 473 h 686"/>
                              <a:gd name="T36" fmla="*/ 2580 w 3830"/>
                              <a:gd name="T37" fmla="*/ 488 h 686"/>
                              <a:gd name="T38" fmla="*/ 2610 w 3830"/>
                              <a:gd name="T39" fmla="*/ 496 h 686"/>
                              <a:gd name="T40" fmla="*/ 2642 w 3830"/>
                              <a:gd name="T41" fmla="*/ 499 h 686"/>
                              <a:gd name="T42" fmla="*/ 2659 w 3830"/>
                              <a:gd name="T43" fmla="*/ 498 h 686"/>
                              <a:gd name="T44" fmla="*/ 2676 w 3830"/>
                              <a:gd name="T45" fmla="*/ 495 h 686"/>
                              <a:gd name="T46" fmla="*/ 2693 w 3830"/>
                              <a:gd name="T47" fmla="*/ 491 h 686"/>
                              <a:gd name="T48" fmla="*/ 2712 w 3830"/>
                              <a:gd name="T49" fmla="*/ 485 h 686"/>
                              <a:gd name="T50" fmla="*/ 2712 w 3830"/>
                              <a:gd name="T51" fmla="*/ 422 h 686"/>
                              <a:gd name="T52" fmla="*/ 2712 w 3830"/>
                              <a:gd name="T53" fmla="*/ 390 h 686"/>
                              <a:gd name="T54" fmla="*/ 2698 w 3830"/>
                              <a:gd name="T55" fmla="*/ 403 h 686"/>
                              <a:gd name="T56" fmla="*/ 2681 w 3830"/>
                              <a:gd name="T57" fmla="*/ 414 h 686"/>
                              <a:gd name="T58" fmla="*/ 2663 w 3830"/>
                              <a:gd name="T59" fmla="*/ 420 h 686"/>
                              <a:gd name="T60" fmla="*/ 2643 w 3830"/>
                              <a:gd name="T61" fmla="*/ 422 h 686"/>
                              <a:gd name="T62" fmla="*/ 2610 w 3830"/>
                              <a:gd name="T63" fmla="*/ 416 h 686"/>
                              <a:gd name="T64" fmla="*/ 2584 w 3830"/>
                              <a:gd name="T65" fmla="*/ 399 h 686"/>
                              <a:gd name="T66" fmla="*/ 2567 w 3830"/>
                              <a:gd name="T67" fmla="*/ 373 h 686"/>
                              <a:gd name="T68" fmla="*/ 2561 w 3830"/>
                              <a:gd name="T69" fmla="*/ 339 h 686"/>
                              <a:gd name="T70" fmla="*/ 2567 w 3830"/>
                              <a:gd name="T71" fmla="*/ 306 h 686"/>
                              <a:gd name="T72" fmla="*/ 2583 w 3830"/>
                              <a:gd name="T73" fmla="*/ 279 h 686"/>
                              <a:gd name="T74" fmla="*/ 2609 w 3830"/>
                              <a:gd name="T75" fmla="*/ 262 h 686"/>
                              <a:gd name="T76" fmla="*/ 2642 w 3830"/>
                              <a:gd name="T77" fmla="*/ 255 h 686"/>
                              <a:gd name="T78" fmla="*/ 2662 w 3830"/>
                              <a:gd name="T79" fmla="*/ 257 h 686"/>
                              <a:gd name="T80" fmla="*/ 2681 w 3830"/>
                              <a:gd name="T81" fmla="*/ 264 h 686"/>
                              <a:gd name="T82" fmla="*/ 2698 w 3830"/>
                              <a:gd name="T83" fmla="*/ 274 h 686"/>
                              <a:gd name="T84" fmla="*/ 2712 w 3830"/>
                              <a:gd name="T85" fmla="*/ 289 h 686"/>
                              <a:gd name="T86" fmla="*/ 2712 w 3830"/>
                              <a:gd name="T87" fmla="*/ 255 h 686"/>
                              <a:gd name="T88" fmla="*/ 2712 w 3830"/>
                              <a:gd name="T89" fmla="*/ 194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712" y="194"/>
                                </a:moveTo>
                                <a:lnTo>
                                  <a:pt x="2694" y="187"/>
                                </a:lnTo>
                                <a:lnTo>
                                  <a:pt x="2676" y="182"/>
                                </a:lnTo>
                                <a:lnTo>
                                  <a:pt x="2658" y="179"/>
                                </a:lnTo>
                                <a:lnTo>
                                  <a:pt x="2639" y="178"/>
                                </a:lnTo>
                                <a:lnTo>
                                  <a:pt x="2607" y="182"/>
                                </a:lnTo>
                                <a:lnTo>
                                  <a:pt x="2576" y="191"/>
                                </a:lnTo>
                                <a:lnTo>
                                  <a:pt x="2548" y="207"/>
                                </a:lnTo>
                                <a:lnTo>
                                  <a:pt x="2523" y="227"/>
                                </a:lnTo>
                                <a:lnTo>
                                  <a:pt x="2504" y="252"/>
                                </a:lnTo>
                                <a:lnTo>
                                  <a:pt x="2490" y="279"/>
                                </a:lnTo>
                                <a:lnTo>
                                  <a:pt x="2481" y="308"/>
                                </a:lnTo>
                                <a:lnTo>
                                  <a:pt x="2478" y="339"/>
                                </a:lnTo>
                                <a:lnTo>
                                  <a:pt x="2481" y="372"/>
                                </a:lnTo>
                                <a:lnTo>
                                  <a:pt x="2490" y="402"/>
                                </a:lnTo>
                                <a:lnTo>
                                  <a:pt x="2505" y="430"/>
                                </a:lnTo>
                                <a:lnTo>
                                  <a:pt x="2527" y="454"/>
                                </a:lnTo>
                                <a:lnTo>
                                  <a:pt x="2552" y="473"/>
                                </a:lnTo>
                                <a:lnTo>
                                  <a:pt x="2580" y="488"/>
                                </a:lnTo>
                                <a:lnTo>
                                  <a:pt x="2610" y="496"/>
                                </a:lnTo>
                                <a:lnTo>
                                  <a:pt x="2642" y="499"/>
                                </a:lnTo>
                                <a:lnTo>
                                  <a:pt x="2659" y="498"/>
                                </a:lnTo>
                                <a:lnTo>
                                  <a:pt x="2676" y="495"/>
                                </a:lnTo>
                                <a:lnTo>
                                  <a:pt x="2693" y="491"/>
                                </a:lnTo>
                                <a:lnTo>
                                  <a:pt x="2712" y="485"/>
                                </a:lnTo>
                                <a:lnTo>
                                  <a:pt x="2712" y="422"/>
                                </a:lnTo>
                                <a:lnTo>
                                  <a:pt x="2712" y="390"/>
                                </a:lnTo>
                                <a:lnTo>
                                  <a:pt x="2698" y="403"/>
                                </a:lnTo>
                                <a:lnTo>
                                  <a:pt x="2681" y="414"/>
                                </a:lnTo>
                                <a:lnTo>
                                  <a:pt x="2663" y="420"/>
                                </a:lnTo>
                                <a:lnTo>
                                  <a:pt x="2643" y="422"/>
                                </a:lnTo>
                                <a:lnTo>
                                  <a:pt x="2610" y="416"/>
                                </a:lnTo>
                                <a:lnTo>
                                  <a:pt x="2584" y="399"/>
                                </a:lnTo>
                                <a:lnTo>
                                  <a:pt x="2567" y="373"/>
                                </a:lnTo>
                                <a:lnTo>
                                  <a:pt x="2561" y="339"/>
                                </a:lnTo>
                                <a:lnTo>
                                  <a:pt x="2567" y="306"/>
                                </a:lnTo>
                                <a:lnTo>
                                  <a:pt x="2583" y="279"/>
                                </a:lnTo>
                                <a:lnTo>
                                  <a:pt x="2609" y="262"/>
                                </a:lnTo>
                                <a:lnTo>
                                  <a:pt x="2642" y="255"/>
                                </a:lnTo>
                                <a:lnTo>
                                  <a:pt x="2662" y="257"/>
                                </a:lnTo>
                                <a:lnTo>
                                  <a:pt x="2681" y="264"/>
                                </a:lnTo>
                                <a:lnTo>
                                  <a:pt x="2698" y="274"/>
                                </a:lnTo>
                                <a:lnTo>
                                  <a:pt x="2712" y="289"/>
                                </a:lnTo>
                                <a:lnTo>
                                  <a:pt x="2712" y="255"/>
                                </a:lnTo>
                                <a:lnTo>
                                  <a:pt x="2712" y="194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026 w 3830"/>
                              <a:gd name="T1" fmla="*/ 186 h 686"/>
                              <a:gd name="T2" fmla="*/ 2931 w 3830"/>
                              <a:gd name="T3" fmla="*/ 186 h 686"/>
                              <a:gd name="T4" fmla="*/ 2874 w 3830"/>
                              <a:gd name="T5" fmla="*/ 269 h 686"/>
                              <a:gd name="T6" fmla="*/ 2817 w 3830"/>
                              <a:gd name="T7" fmla="*/ 186 h 686"/>
                              <a:gd name="T8" fmla="*/ 2722 w 3830"/>
                              <a:gd name="T9" fmla="*/ 186 h 686"/>
                              <a:gd name="T10" fmla="*/ 2835 w 3830"/>
                              <a:gd name="T11" fmla="*/ 345 h 686"/>
                              <a:gd name="T12" fmla="*/ 2835 w 3830"/>
                              <a:gd name="T13" fmla="*/ 491 h 686"/>
                              <a:gd name="T14" fmla="*/ 2914 w 3830"/>
                              <a:gd name="T15" fmla="*/ 491 h 686"/>
                              <a:gd name="T16" fmla="*/ 2914 w 3830"/>
                              <a:gd name="T17" fmla="*/ 345 h 686"/>
                              <a:gd name="T18" fmla="*/ 2967 w 3830"/>
                              <a:gd name="T19" fmla="*/ 269 h 686"/>
                              <a:gd name="T20" fmla="*/ 3026 w 3830"/>
                              <a:gd name="T21" fmla="*/ 18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026" y="186"/>
                                </a:moveTo>
                                <a:lnTo>
                                  <a:pt x="2931" y="186"/>
                                </a:lnTo>
                                <a:lnTo>
                                  <a:pt x="2874" y="269"/>
                                </a:lnTo>
                                <a:lnTo>
                                  <a:pt x="2817" y="186"/>
                                </a:lnTo>
                                <a:lnTo>
                                  <a:pt x="2722" y="186"/>
                                </a:lnTo>
                                <a:lnTo>
                                  <a:pt x="2835" y="345"/>
                                </a:lnTo>
                                <a:lnTo>
                                  <a:pt x="2835" y="491"/>
                                </a:lnTo>
                                <a:lnTo>
                                  <a:pt x="2914" y="491"/>
                                </a:lnTo>
                                <a:lnTo>
                                  <a:pt x="2914" y="345"/>
                                </a:lnTo>
                                <a:lnTo>
                                  <a:pt x="2967" y="269"/>
                                </a:lnTo>
                                <a:lnTo>
                                  <a:pt x="3026" y="18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2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408 w 3830"/>
                              <a:gd name="T1" fmla="*/ 491 h 686"/>
                              <a:gd name="T2" fmla="*/ 3382 w 3830"/>
                              <a:gd name="T3" fmla="*/ 316 h 686"/>
                              <a:gd name="T4" fmla="*/ 3362 w 3830"/>
                              <a:gd name="T5" fmla="*/ 186 h 686"/>
                              <a:gd name="T6" fmla="*/ 3283 w 3830"/>
                              <a:gd name="T7" fmla="*/ 186 h 686"/>
                              <a:gd name="T8" fmla="*/ 3218 w 3830"/>
                              <a:gd name="T9" fmla="*/ 349 h 686"/>
                              <a:gd name="T10" fmla="*/ 3205 w 3830"/>
                              <a:gd name="T11" fmla="*/ 316 h 686"/>
                              <a:gd name="T12" fmla="*/ 3156 w 3830"/>
                              <a:gd name="T13" fmla="*/ 186 h 686"/>
                              <a:gd name="T14" fmla="*/ 3078 w 3830"/>
                              <a:gd name="T15" fmla="*/ 186 h 686"/>
                              <a:gd name="T16" fmla="*/ 3026 w 3830"/>
                              <a:gd name="T17" fmla="*/ 491 h 686"/>
                              <a:gd name="T18" fmla="*/ 3105 w 3830"/>
                              <a:gd name="T19" fmla="*/ 491 h 686"/>
                              <a:gd name="T20" fmla="*/ 3130 w 3830"/>
                              <a:gd name="T21" fmla="*/ 316 h 686"/>
                              <a:gd name="T22" fmla="*/ 3131 w 3830"/>
                              <a:gd name="T23" fmla="*/ 316 h 686"/>
                              <a:gd name="T24" fmla="*/ 3201 w 3830"/>
                              <a:gd name="T25" fmla="*/ 491 h 686"/>
                              <a:gd name="T26" fmla="*/ 3233 w 3830"/>
                              <a:gd name="T27" fmla="*/ 491 h 686"/>
                              <a:gd name="T28" fmla="*/ 3292 w 3830"/>
                              <a:gd name="T29" fmla="*/ 349 h 686"/>
                              <a:gd name="T30" fmla="*/ 3306 w 3830"/>
                              <a:gd name="T31" fmla="*/ 316 h 686"/>
                              <a:gd name="T32" fmla="*/ 3307 w 3830"/>
                              <a:gd name="T33" fmla="*/ 316 h 686"/>
                              <a:gd name="T34" fmla="*/ 3329 w 3830"/>
                              <a:gd name="T35" fmla="*/ 491 h 686"/>
                              <a:gd name="T36" fmla="*/ 3408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408" y="491"/>
                                </a:moveTo>
                                <a:lnTo>
                                  <a:pt x="3382" y="316"/>
                                </a:lnTo>
                                <a:lnTo>
                                  <a:pt x="3362" y="186"/>
                                </a:lnTo>
                                <a:lnTo>
                                  <a:pt x="3283" y="186"/>
                                </a:lnTo>
                                <a:lnTo>
                                  <a:pt x="3218" y="349"/>
                                </a:lnTo>
                                <a:lnTo>
                                  <a:pt x="3205" y="316"/>
                                </a:lnTo>
                                <a:lnTo>
                                  <a:pt x="3156" y="186"/>
                                </a:lnTo>
                                <a:lnTo>
                                  <a:pt x="3078" y="186"/>
                                </a:lnTo>
                                <a:lnTo>
                                  <a:pt x="3026" y="491"/>
                                </a:lnTo>
                                <a:lnTo>
                                  <a:pt x="3105" y="491"/>
                                </a:lnTo>
                                <a:lnTo>
                                  <a:pt x="3130" y="316"/>
                                </a:lnTo>
                                <a:lnTo>
                                  <a:pt x="3131" y="316"/>
                                </a:lnTo>
                                <a:lnTo>
                                  <a:pt x="3201" y="491"/>
                                </a:lnTo>
                                <a:lnTo>
                                  <a:pt x="3233" y="491"/>
                                </a:lnTo>
                                <a:lnTo>
                                  <a:pt x="3292" y="349"/>
                                </a:lnTo>
                                <a:lnTo>
                                  <a:pt x="3306" y="316"/>
                                </a:lnTo>
                                <a:lnTo>
                                  <a:pt x="3307" y="316"/>
                                </a:lnTo>
                                <a:lnTo>
                                  <a:pt x="3329" y="491"/>
                                </a:lnTo>
                                <a:lnTo>
                                  <a:pt x="3408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717 w 3830"/>
                              <a:gd name="T1" fmla="*/ 584 h 686"/>
                              <a:gd name="T2" fmla="*/ 3710 w 3830"/>
                              <a:gd name="T3" fmla="*/ 542 h 686"/>
                              <a:gd name="T4" fmla="*/ 3689 w 3830"/>
                              <a:gd name="T5" fmla="*/ 510 h 686"/>
                              <a:gd name="T6" fmla="*/ 3657 w 3830"/>
                              <a:gd name="T7" fmla="*/ 489 h 686"/>
                              <a:gd name="T8" fmla="*/ 3616 w 3830"/>
                              <a:gd name="T9" fmla="*/ 481 h 686"/>
                              <a:gd name="T10" fmla="*/ 3575 w 3830"/>
                              <a:gd name="T11" fmla="*/ 489 h 686"/>
                              <a:gd name="T12" fmla="*/ 3544 w 3830"/>
                              <a:gd name="T13" fmla="*/ 510 h 686"/>
                              <a:gd name="T14" fmla="*/ 3523 w 3830"/>
                              <a:gd name="T15" fmla="*/ 543 h 686"/>
                              <a:gd name="T16" fmla="*/ 3516 w 3830"/>
                              <a:gd name="T17" fmla="*/ 584 h 686"/>
                              <a:gd name="T18" fmla="*/ 3523 w 3830"/>
                              <a:gd name="T19" fmla="*/ 624 h 686"/>
                              <a:gd name="T20" fmla="*/ 3543 w 3830"/>
                              <a:gd name="T21" fmla="*/ 656 h 686"/>
                              <a:gd name="T22" fmla="*/ 3575 w 3830"/>
                              <a:gd name="T23" fmla="*/ 677 h 686"/>
                              <a:gd name="T24" fmla="*/ 3615 w 3830"/>
                              <a:gd name="T25" fmla="*/ 685 h 686"/>
                              <a:gd name="T26" fmla="*/ 3616 w 3830"/>
                              <a:gd name="T27" fmla="*/ 685 h 686"/>
                              <a:gd name="T28" fmla="*/ 3658 w 3830"/>
                              <a:gd name="T29" fmla="*/ 677 h 686"/>
                              <a:gd name="T30" fmla="*/ 3690 w 3830"/>
                              <a:gd name="T31" fmla="*/ 656 h 686"/>
                              <a:gd name="T32" fmla="*/ 3710 w 3830"/>
                              <a:gd name="T33" fmla="*/ 624 h 686"/>
                              <a:gd name="T34" fmla="*/ 3717 w 3830"/>
                              <a:gd name="T35" fmla="*/ 584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717" y="584"/>
                                </a:moveTo>
                                <a:lnTo>
                                  <a:pt x="3710" y="542"/>
                                </a:lnTo>
                                <a:lnTo>
                                  <a:pt x="3689" y="510"/>
                                </a:lnTo>
                                <a:lnTo>
                                  <a:pt x="3657" y="489"/>
                                </a:lnTo>
                                <a:lnTo>
                                  <a:pt x="3616" y="481"/>
                                </a:lnTo>
                                <a:lnTo>
                                  <a:pt x="3575" y="489"/>
                                </a:lnTo>
                                <a:lnTo>
                                  <a:pt x="3544" y="510"/>
                                </a:lnTo>
                                <a:lnTo>
                                  <a:pt x="3523" y="543"/>
                                </a:lnTo>
                                <a:lnTo>
                                  <a:pt x="3516" y="584"/>
                                </a:lnTo>
                                <a:lnTo>
                                  <a:pt x="3523" y="624"/>
                                </a:lnTo>
                                <a:lnTo>
                                  <a:pt x="3543" y="656"/>
                                </a:lnTo>
                                <a:lnTo>
                                  <a:pt x="3575" y="677"/>
                                </a:lnTo>
                                <a:lnTo>
                                  <a:pt x="3615" y="685"/>
                                </a:lnTo>
                                <a:lnTo>
                                  <a:pt x="3616" y="685"/>
                                </a:lnTo>
                                <a:lnTo>
                                  <a:pt x="3658" y="677"/>
                                </a:lnTo>
                                <a:lnTo>
                                  <a:pt x="3690" y="656"/>
                                </a:lnTo>
                                <a:lnTo>
                                  <a:pt x="3710" y="624"/>
                                </a:lnTo>
                                <a:lnTo>
                                  <a:pt x="3717" y="584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4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829 w 3830"/>
                              <a:gd name="T1" fmla="*/ 156 h 686"/>
                              <a:gd name="T2" fmla="*/ 3826 w 3830"/>
                              <a:gd name="T3" fmla="*/ 138 h 686"/>
                              <a:gd name="T4" fmla="*/ 3817 w 3830"/>
                              <a:gd name="T5" fmla="*/ 96 h 686"/>
                              <a:gd name="T6" fmla="*/ 3781 w 3830"/>
                              <a:gd name="T7" fmla="*/ 46 h 686"/>
                              <a:gd name="T8" fmla="*/ 3719 w 3830"/>
                              <a:gd name="T9" fmla="*/ 12 h 686"/>
                              <a:gd name="T10" fmla="*/ 3630 w 3830"/>
                              <a:gd name="T11" fmla="*/ 0 h 686"/>
                              <a:gd name="T12" fmla="*/ 3575 w 3830"/>
                              <a:gd name="T13" fmla="*/ 3 h 686"/>
                              <a:gd name="T14" fmla="*/ 3527 w 3830"/>
                              <a:gd name="T15" fmla="*/ 12 h 686"/>
                              <a:gd name="T16" fmla="*/ 3487 w 3830"/>
                              <a:gd name="T17" fmla="*/ 25 h 686"/>
                              <a:gd name="T18" fmla="*/ 3455 w 3830"/>
                              <a:gd name="T19" fmla="*/ 40 h 686"/>
                              <a:gd name="T20" fmla="*/ 3492 w 3830"/>
                              <a:gd name="T21" fmla="*/ 167 h 686"/>
                              <a:gd name="T22" fmla="*/ 3514 w 3830"/>
                              <a:gd name="T23" fmla="*/ 155 h 686"/>
                              <a:gd name="T24" fmla="*/ 3539 w 3830"/>
                              <a:gd name="T25" fmla="*/ 146 h 686"/>
                              <a:gd name="T26" fmla="*/ 3564 w 3830"/>
                              <a:gd name="T27" fmla="*/ 140 h 686"/>
                              <a:gd name="T28" fmla="*/ 3589 w 3830"/>
                              <a:gd name="T29" fmla="*/ 138 h 686"/>
                              <a:gd name="T30" fmla="*/ 3617 w 3830"/>
                              <a:gd name="T31" fmla="*/ 143 h 686"/>
                              <a:gd name="T32" fmla="*/ 3637 w 3830"/>
                              <a:gd name="T33" fmla="*/ 153 h 686"/>
                              <a:gd name="T34" fmla="*/ 3648 w 3830"/>
                              <a:gd name="T35" fmla="*/ 167 h 686"/>
                              <a:gd name="T36" fmla="*/ 3651 w 3830"/>
                              <a:gd name="T37" fmla="*/ 185 h 686"/>
                              <a:gd name="T38" fmla="*/ 3647 w 3830"/>
                              <a:gd name="T39" fmla="*/ 207 h 686"/>
                              <a:gd name="T40" fmla="*/ 3635 w 3830"/>
                              <a:gd name="T41" fmla="*/ 229 h 686"/>
                              <a:gd name="T42" fmla="*/ 3618 w 3830"/>
                              <a:gd name="T43" fmla="*/ 252 h 686"/>
                              <a:gd name="T44" fmla="*/ 3598 w 3830"/>
                              <a:gd name="T45" fmla="*/ 275 h 686"/>
                              <a:gd name="T46" fmla="*/ 3572 w 3830"/>
                              <a:gd name="T47" fmla="*/ 312 h 686"/>
                              <a:gd name="T48" fmla="*/ 3554 w 3830"/>
                              <a:gd name="T49" fmla="*/ 349 h 686"/>
                              <a:gd name="T50" fmla="*/ 3545 w 3830"/>
                              <a:gd name="T51" fmla="*/ 386 h 686"/>
                              <a:gd name="T52" fmla="*/ 3542 w 3830"/>
                              <a:gd name="T53" fmla="*/ 422 h 686"/>
                              <a:gd name="T54" fmla="*/ 3543 w 3830"/>
                              <a:gd name="T55" fmla="*/ 447 h 686"/>
                              <a:gd name="T56" fmla="*/ 3697 w 3830"/>
                              <a:gd name="T57" fmla="*/ 447 h 686"/>
                              <a:gd name="T58" fmla="*/ 3698 w 3830"/>
                              <a:gd name="T59" fmla="*/ 433 h 686"/>
                              <a:gd name="T60" fmla="*/ 3700 w 3830"/>
                              <a:gd name="T61" fmla="*/ 403 h 686"/>
                              <a:gd name="T62" fmla="*/ 3709 w 3830"/>
                              <a:gd name="T63" fmla="*/ 374 h 686"/>
                              <a:gd name="T64" fmla="*/ 3724 w 3830"/>
                              <a:gd name="T65" fmla="*/ 346 h 686"/>
                              <a:gd name="T66" fmla="*/ 3745 w 3830"/>
                              <a:gd name="T67" fmla="*/ 320 h 686"/>
                              <a:gd name="T68" fmla="*/ 3772 w 3830"/>
                              <a:gd name="T69" fmla="*/ 291 h 686"/>
                              <a:gd name="T70" fmla="*/ 3800 w 3830"/>
                              <a:gd name="T71" fmla="*/ 255 h 686"/>
                              <a:gd name="T72" fmla="*/ 3821 w 3830"/>
                              <a:gd name="T73" fmla="*/ 210 h 686"/>
                              <a:gd name="T74" fmla="*/ 3829 w 3830"/>
                              <a:gd name="T75" fmla="*/ 15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829" y="156"/>
                                </a:moveTo>
                                <a:lnTo>
                                  <a:pt x="3826" y="138"/>
                                </a:lnTo>
                                <a:lnTo>
                                  <a:pt x="3817" y="96"/>
                                </a:lnTo>
                                <a:lnTo>
                                  <a:pt x="3781" y="46"/>
                                </a:lnTo>
                                <a:lnTo>
                                  <a:pt x="3719" y="12"/>
                                </a:lnTo>
                                <a:lnTo>
                                  <a:pt x="3630" y="0"/>
                                </a:lnTo>
                                <a:lnTo>
                                  <a:pt x="3575" y="3"/>
                                </a:lnTo>
                                <a:lnTo>
                                  <a:pt x="3527" y="12"/>
                                </a:lnTo>
                                <a:lnTo>
                                  <a:pt x="3487" y="25"/>
                                </a:lnTo>
                                <a:lnTo>
                                  <a:pt x="3455" y="40"/>
                                </a:lnTo>
                                <a:lnTo>
                                  <a:pt x="3492" y="167"/>
                                </a:lnTo>
                                <a:lnTo>
                                  <a:pt x="3514" y="155"/>
                                </a:lnTo>
                                <a:lnTo>
                                  <a:pt x="3539" y="146"/>
                                </a:lnTo>
                                <a:lnTo>
                                  <a:pt x="3564" y="140"/>
                                </a:lnTo>
                                <a:lnTo>
                                  <a:pt x="3589" y="138"/>
                                </a:lnTo>
                                <a:lnTo>
                                  <a:pt x="3617" y="143"/>
                                </a:lnTo>
                                <a:lnTo>
                                  <a:pt x="3637" y="153"/>
                                </a:lnTo>
                                <a:lnTo>
                                  <a:pt x="3648" y="167"/>
                                </a:lnTo>
                                <a:lnTo>
                                  <a:pt x="3651" y="185"/>
                                </a:lnTo>
                                <a:lnTo>
                                  <a:pt x="3647" y="207"/>
                                </a:lnTo>
                                <a:lnTo>
                                  <a:pt x="3635" y="229"/>
                                </a:lnTo>
                                <a:lnTo>
                                  <a:pt x="3618" y="252"/>
                                </a:lnTo>
                                <a:lnTo>
                                  <a:pt x="3598" y="275"/>
                                </a:lnTo>
                                <a:lnTo>
                                  <a:pt x="3572" y="312"/>
                                </a:lnTo>
                                <a:lnTo>
                                  <a:pt x="3554" y="349"/>
                                </a:lnTo>
                                <a:lnTo>
                                  <a:pt x="3545" y="386"/>
                                </a:lnTo>
                                <a:lnTo>
                                  <a:pt x="3542" y="422"/>
                                </a:lnTo>
                                <a:lnTo>
                                  <a:pt x="3543" y="447"/>
                                </a:lnTo>
                                <a:lnTo>
                                  <a:pt x="3697" y="447"/>
                                </a:lnTo>
                                <a:lnTo>
                                  <a:pt x="3698" y="433"/>
                                </a:lnTo>
                                <a:lnTo>
                                  <a:pt x="3700" y="403"/>
                                </a:lnTo>
                                <a:lnTo>
                                  <a:pt x="3709" y="374"/>
                                </a:lnTo>
                                <a:lnTo>
                                  <a:pt x="3724" y="346"/>
                                </a:lnTo>
                                <a:lnTo>
                                  <a:pt x="3745" y="320"/>
                                </a:lnTo>
                                <a:lnTo>
                                  <a:pt x="3772" y="291"/>
                                </a:lnTo>
                                <a:lnTo>
                                  <a:pt x="3800" y="255"/>
                                </a:lnTo>
                                <a:lnTo>
                                  <a:pt x="3821" y="210"/>
                                </a:lnTo>
                                <a:lnTo>
                                  <a:pt x="3829" y="15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2" name="Group 75"/>
                      <wpg:cNvGrpSpPr>
                        <a:grpSpLocks/>
                      </wpg:cNvGrpSpPr>
                      <wpg:grpSpPr bwMode="auto">
                        <a:xfrm>
                          <a:off x="3258" y="1131"/>
                          <a:ext cx="5305" cy="1440"/>
                          <a:chOff x="3258" y="1131"/>
                          <a:chExt cx="5305" cy="1440"/>
                        </a:xfrm>
                      </wpg:grpSpPr>
                      <wps:wsp>
                        <wps:cNvPr id="83" name="Freeform 76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408 w 5305"/>
                              <a:gd name="T1" fmla="*/ 377 h 1440"/>
                              <a:gd name="T2" fmla="*/ 0 w 5305"/>
                              <a:gd name="T3" fmla="*/ 377 h 1440"/>
                              <a:gd name="T4" fmla="*/ 0 w 5305"/>
                              <a:gd name="T5" fmla="*/ 1405 h 1440"/>
                              <a:gd name="T6" fmla="*/ 267 w 5305"/>
                              <a:gd name="T7" fmla="*/ 1405 h 1440"/>
                              <a:gd name="T8" fmla="*/ 267 w 5305"/>
                              <a:gd name="T9" fmla="*/ 1064 h 1440"/>
                              <a:gd name="T10" fmla="*/ 418 w 5305"/>
                              <a:gd name="T11" fmla="*/ 1064 h 1440"/>
                              <a:gd name="T12" fmla="*/ 501 w 5305"/>
                              <a:gd name="T13" fmla="*/ 1059 h 1440"/>
                              <a:gd name="T14" fmla="*/ 573 w 5305"/>
                              <a:gd name="T15" fmla="*/ 1044 h 1440"/>
                              <a:gd name="T16" fmla="*/ 636 w 5305"/>
                              <a:gd name="T17" fmla="*/ 1018 h 1440"/>
                              <a:gd name="T18" fmla="*/ 687 w 5305"/>
                              <a:gd name="T19" fmla="*/ 981 h 1440"/>
                              <a:gd name="T20" fmla="*/ 728 w 5305"/>
                              <a:gd name="T21" fmla="*/ 932 h 1440"/>
                              <a:gd name="T22" fmla="*/ 758 w 5305"/>
                              <a:gd name="T23" fmla="*/ 872 h 1440"/>
                              <a:gd name="T24" fmla="*/ 764 w 5305"/>
                              <a:gd name="T25" fmla="*/ 849 h 1440"/>
                              <a:gd name="T26" fmla="*/ 267 w 5305"/>
                              <a:gd name="T27" fmla="*/ 849 h 1440"/>
                              <a:gd name="T28" fmla="*/ 267 w 5305"/>
                              <a:gd name="T29" fmla="*/ 593 h 1440"/>
                              <a:gd name="T30" fmla="*/ 763 w 5305"/>
                              <a:gd name="T31" fmla="*/ 593 h 1440"/>
                              <a:gd name="T32" fmla="*/ 755 w 5305"/>
                              <a:gd name="T33" fmla="*/ 563 h 1440"/>
                              <a:gd name="T34" fmla="*/ 722 w 5305"/>
                              <a:gd name="T35" fmla="*/ 505 h 1440"/>
                              <a:gd name="T36" fmla="*/ 678 w 5305"/>
                              <a:gd name="T37" fmla="*/ 458 h 1440"/>
                              <a:gd name="T38" fmla="*/ 624 w 5305"/>
                              <a:gd name="T39" fmla="*/ 422 h 1440"/>
                              <a:gd name="T40" fmla="*/ 560 w 5305"/>
                              <a:gd name="T41" fmla="*/ 397 h 1440"/>
                              <a:gd name="T42" fmla="*/ 488 w 5305"/>
                              <a:gd name="T43" fmla="*/ 382 h 1440"/>
                              <a:gd name="T44" fmla="*/ 408 w 5305"/>
                              <a:gd name="T45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408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1405"/>
                                </a:lnTo>
                                <a:lnTo>
                                  <a:pt x="267" y="1405"/>
                                </a:lnTo>
                                <a:lnTo>
                                  <a:pt x="267" y="1064"/>
                                </a:lnTo>
                                <a:lnTo>
                                  <a:pt x="418" y="1064"/>
                                </a:lnTo>
                                <a:lnTo>
                                  <a:pt x="501" y="1059"/>
                                </a:lnTo>
                                <a:lnTo>
                                  <a:pt x="573" y="1044"/>
                                </a:lnTo>
                                <a:lnTo>
                                  <a:pt x="636" y="1018"/>
                                </a:lnTo>
                                <a:lnTo>
                                  <a:pt x="687" y="981"/>
                                </a:lnTo>
                                <a:lnTo>
                                  <a:pt x="728" y="932"/>
                                </a:lnTo>
                                <a:lnTo>
                                  <a:pt x="758" y="872"/>
                                </a:lnTo>
                                <a:lnTo>
                                  <a:pt x="764" y="849"/>
                                </a:lnTo>
                                <a:lnTo>
                                  <a:pt x="267" y="849"/>
                                </a:lnTo>
                                <a:lnTo>
                                  <a:pt x="267" y="593"/>
                                </a:lnTo>
                                <a:lnTo>
                                  <a:pt x="763" y="593"/>
                                </a:lnTo>
                                <a:lnTo>
                                  <a:pt x="755" y="563"/>
                                </a:lnTo>
                                <a:lnTo>
                                  <a:pt x="722" y="505"/>
                                </a:lnTo>
                                <a:lnTo>
                                  <a:pt x="678" y="458"/>
                                </a:lnTo>
                                <a:lnTo>
                                  <a:pt x="624" y="422"/>
                                </a:lnTo>
                                <a:lnTo>
                                  <a:pt x="560" y="397"/>
                                </a:lnTo>
                                <a:lnTo>
                                  <a:pt x="488" y="382"/>
                                </a:lnTo>
                                <a:lnTo>
                                  <a:pt x="408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7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763 w 5305"/>
                              <a:gd name="T1" fmla="*/ 593 h 1440"/>
                              <a:gd name="T2" fmla="*/ 312 w 5305"/>
                              <a:gd name="T3" fmla="*/ 593 h 1440"/>
                              <a:gd name="T4" fmla="*/ 385 w 5305"/>
                              <a:gd name="T5" fmla="*/ 595 h 1440"/>
                              <a:gd name="T6" fmla="*/ 447 w 5305"/>
                              <a:gd name="T7" fmla="*/ 609 h 1440"/>
                              <a:gd name="T8" fmla="*/ 488 w 5305"/>
                              <a:gd name="T9" fmla="*/ 648 h 1440"/>
                              <a:gd name="T10" fmla="*/ 504 w 5305"/>
                              <a:gd name="T11" fmla="*/ 723 h 1440"/>
                              <a:gd name="T12" fmla="*/ 487 w 5305"/>
                              <a:gd name="T13" fmla="*/ 796 h 1440"/>
                              <a:gd name="T14" fmla="*/ 444 w 5305"/>
                              <a:gd name="T15" fmla="*/ 833 h 1440"/>
                              <a:gd name="T16" fmla="*/ 383 w 5305"/>
                              <a:gd name="T17" fmla="*/ 847 h 1440"/>
                              <a:gd name="T18" fmla="*/ 312 w 5305"/>
                              <a:gd name="T19" fmla="*/ 849 h 1440"/>
                              <a:gd name="T20" fmla="*/ 764 w 5305"/>
                              <a:gd name="T21" fmla="*/ 849 h 1440"/>
                              <a:gd name="T22" fmla="*/ 776 w 5305"/>
                              <a:gd name="T23" fmla="*/ 800 h 1440"/>
                              <a:gd name="T24" fmla="*/ 782 w 5305"/>
                              <a:gd name="T25" fmla="*/ 715 h 1440"/>
                              <a:gd name="T26" fmla="*/ 775 w 5305"/>
                              <a:gd name="T27" fmla="*/ 633 h 1440"/>
                              <a:gd name="T28" fmla="*/ 763 w 5305"/>
                              <a:gd name="T29" fmla="*/ 59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763" y="593"/>
                                </a:moveTo>
                                <a:lnTo>
                                  <a:pt x="312" y="593"/>
                                </a:lnTo>
                                <a:lnTo>
                                  <a:pt x="385" y="595"/>
                                </a:lnTo>
                                <a:lnTo>
                                  <a:pt x="447" y="609"/>
                                </a:lnTo>
                                <a:lnTo>
                                  <a:pt x="488" y="648"/>
                                </a:lnTo>
                                <a:lnTo>
                                  <a:pt x="504" y="723"/>
                                </a:lnTo>
                                <a:lnTo>
                                  <a:pt x="487" y="796"/>
                                </a:lnTo>
                                <a:lnTo>
                                  <a:pt x="444" y="833"/>
                                </a:lnTo>
                                <a:lnTo>
                                  <a:pt x="383" y="847"/>
                                </a:lnTo>
                                <a:lnTo>
                                  <a:pt x="312" y="849"/>
                                </a:lnTo>
                                <a:lnTo>
                                  <a:pt x="764" y="849"/>
                                </a:lnTo>
                                <a:lnTo>
                                  <a:pt x="776" y="800"/>
                                </a:lnTo>
                                <a:lnTo>
                                  <a:pt x="782" y="715"/>
                                </a:lnTo>
                                <a:lnTo>
                                  <a:pt x="775" y="633"/>
                                </a:lnTo>
                                <a:lnTo>
                                  <a:pt x="763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8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2430 w 5305"/>
                              <a:gd name="T1" fmla="*/ 377 h 1440"/>
                              <a:gd name="T2" fmla="*/ 2167 w 5305"/>
                              <a:gd name="T3" fmla="*/ 377 h 1440"/>
                              <a:gd name="T4" fmla="*/ 1993 w 5305"/>
                              <a:gd name="T5" fmla="*/ 1405 h 1440"/>
                              <a:gd name="T6" fmla="*/ 2258 w 5305"/>
                              <a:gd name="T7" fmla="*/ 1405 h 1440"/>
                              <a:gd name="T8" fmla="*/ 2344 w 5305"/>
                              <a:gd name="T9" fmla="*/ 813 h 1440"/>
                              <a:gd name="T10" fmla="*/ 2596 w 5305"/>
                              <a:gd name="T11" fmla="*/ 813 h 1440"/>
                              <a:gd name="T12" fmla="*/ 2430 w 5305"/>
                              <a:gd name="T13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2430" y="377"/>
                                </a:moveTo>
                                <a:lnTo>
                                  <a:pt x="2167" y="377"/>
                                </a:lnTo>
                                <a:lnTo>
                                  <a:pt x="1993" y="1405"/>
                                </a:lnTo>
                                <a:lnTo>
                                  <a:pt x="2258" y="1405"/>
                                </a:lnTo>
                                <a:lnTo>
                                  <a:pt x="2344" y="813"/>
                                </a:lnTo>
                                <a:lnTo>
                                  <a:pt x="2596" y="813"/>
                                </a:lnTo>
                                <a:lnTo>
                                  <a:pt x="243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9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2596 w 5305"/>
                              <a:gd name="T1" fmla="*/ 813 h 1440"/>
                              <a:gd name="T2" fmla="*/ 2347 w 5305"/>
                              <a:gd name="T3" fmla="*/ 813 h 1440"/>
                              <a:gd name="T4" fmla="*/ 2583 w 5305"/>
                              <a:gd name="T5" fmla="*/ 1405 h 1440"/>
                              <a:gd name="T6" fmla="*/ 2689 w 5305"/>
                              <a:gd name="T7" fmla="*/ 1405 h 1440"/>
                              <a:gd name="T8" fmla="*/ 2889 w 5305"/>
                              <a:gd name="T9" fmla="*/ 927 h 1440"/>
                              <a:gd name="T10" fmla="*/ 2639 w 5305"/>
                              <a:gd name="T11" fmla="*/ 927 h 1440"/>
                              <a:gd name="T12" fmla="*/ 2596 w 5305"/>
                              <a:gd name="T13" fmla="*/ 81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2596" y="813"/>
                                </a:moveTo>
                                <a:lnTo>
                                  <a:pt x="2347" y="813"/>
                                </a:lnTo>
                                <a:lnTo>
                                  <a:pt x="2583" y="1405"/>
                                </a:lnTo>
                                <a:lnTo>
                                  <a:pt x="2689" y="1405"/>
                                </a:lnTo>
                                <a:lnTo>
                                  <a:pt x="2889" y="927"/>
                                </a:lnTo>
                                <a:lnTo>
                                  <a:pt x="2639" y="927"/>
                                </a:lnTo>
                                <a:lnTo>
                                  <a:pt x="2596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0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191 w 5305"/>
                              <a:gd name="T1" fmla="*/ 813 h 1440"/>
                              <a:gd name="T2" fmla="*/ 2939 w 5305"/>
                              <a:gd name="T3" fmla="*/ 813 h 1440"/>
                              <a:gd name="T4" fmla="*/ 3014 w 5305"/>
                              <a:gd name="T5" fmla="*/ 1405 h 1440"/>
                              <a:gd name="T6" fmla="*/ 3281 w 5305"/>
                              <a:gd name="T7" fmla="*/ 1405 h 1440"/>
                              <a:gd name="T8" fmla="*/ 3191 w 5305"/>
                              <a:gd name="T9" fmla="*/ 81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191" y="813"/>
                                </a:moveTo>
                                <a:lnTo>
                                  <a:pt x="2939" y="813"/>
                                </a:lnTo>
                                <a:lnTo>
                                  <a:pt x="3014" y="1405"/>
                                </a:lnTo>
                                <a:lnTo>
                                  <a:pt x="3281" y="1405"/>
                                </a:lnTo>
                                <a:lnTo>
                                  <a:pt x="3191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1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125 w 5305"/>
                              <a:gd name="T1" fmla="*/ 377 h 1440"/>
                              <a:gd name="T2" fmla="*/ 2860 w 5305"/>
                              <a:gd name="T3" fmla="*/ 377 h 1440"/>
                              <a:gd name="T4" fmla="*/ 2639 w 5305"/>
                              <a:gd name="T5" fmla="*/ 927 h 1440"/>
                              <a:gd name="T6" fmla="*/ 2889 w 5305"/>
                              <a:gd name="T7" fmla="*/ 927 h 1440"/>
                              <a:gd name="T8" fmla="*/ 2936 w 5305"/>
                              <a:gd name="T9" fmla="*/ 813 h 1440"/>
                              <a:gd name="T10" fmla="*/ 3191 w 5305"/>
                              <a:gd name="T11" fmla="*/ 813 h 1440"/>
                              <a:gd name="T12" fmla="*/ 3125 w 5305"/>
                              <a:gd name="T13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125" y="377"/>
                                </a:moveTo>
                                <a:lnTo>
                                  <a:pt x="2860" y="377"/>
                                </a:lnTo>
                                <a:lnTo>
                                  <a:pt x="2639" y="927"/>
                                </a:lnTo>
                                <a:lnTo>
                                  <a:pt x="2889" y="927"/>
                                </a:lnTo>
                                <a:lnTo>
                                  <a:pt x="2936" y="813"/>
                                </a:lnTo>
                                <a:lnTo>
                                  <a:pt x="3191" y="813"/>
                                </a:lnTo>
                                <a:lnTo>
                                  <a:pt x="312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877 w 5305"/>
                              <a:gd name="T1" fmla="*/ 343 h 1440"/>
                              <a:gd name="T2" fmla="*/ 3803 w 5305"/>
                              <a:gd name="T3" fmla="*/ 348 h 1440"/>
                              <a:gd name="T4" fmla="*/ 3732 w 5305"/>
                              <a:gd name="T5" fmla="*/ 361 h 1440"/>
                              <a:gd name="T6" fmla="*/ 3663 w 5305"/>
                              <a:gd name="T7" fmla="*/ 382 h 1440"/>
                              <a:gd name="T8" fmla="*/ 3598 w 5305"/>
                              <a:gd name="T9" fmla="*/ 411 h 1440"/>
                              <a:gd name="T10" fmla="*/ 3537 w 5305"/>
                              <a:gd name="T11" fmla="*/ 448 h 1440"/>
                              <a:gd name="T12" fmla="*/ 3481 w 5305"/>
                              <a:gd name="T13" fmla="*/ 491 h 1440"/>
                              <a:gd name="T14" fmla="*/ 3432 w 5305"/>
                              <a:gd name="T15" fmla="*/ 541 h 1440"/>
                              <a:gd name="T16" fmla="*/ 3390 w 5305"/>
                              <a:gd name="T17" fmla="*/ 597 h 1440"/>
                              <a:gd name="T18" fmla="*/ 3355 w 5305"/>
                              <a:gd name="T19" fmla="*/ 658 h 1440"/>
                              <a:gd name="T20" fmla="*/ 3330 w 5305"/>
                              <a:gd name="T21" fmla="*/ 725 h 1440"/>
                              <a:gd name="T22" fmla="*/ 3314 w 5305"/>
                              <a:gd name="T23" fmla="*/ 796 h 1440"/>
                              <a:gd name="T24" fmla="*/ 3308 w 5305"/>
                              <a:gd name="T25" fmla="*/ 872 h 1440"/>
                              <a:gd name="T26" fmla="*/ 3313 w 5305"/>
                              <a:gd name="T27" fmla="*/ 953 h 1440"/>
                              <a:gd name="T28" fmla="*/ 3327 w 5305"/>
                              <a:gd name="T29" fmla="*/ 1029 h 1440"/>
                              <a:gd name="T30" fmla="*/ 3350 w 5305"/>
                              <a:gd name="T31" fmla="*/ 1101 h 1440"/>
                              <a:gd name="T32" fmla="*/ 3382 w 5305"/>
                              <a:gd name="T33" fmla="*/ 1167 h 1440"/>
                              <a:gd name="T34" fmla="*/ 3422 w 5305"/>
                              <a:gd name="T35" fmla="*/ 1227 h 1440"/>
                              <a:gd name="T36" fmla="*/ 3469 w 5305"/>
                              <a:gd name="T37" fmla="*/ 1280 h 1440"/>
                              <a:gd name="T38" fmla="*/ 3522 w 5305"/>
                              <a:gd name="T39" fmla="*/ 1327 h 1440"/>
                              <a:gd name="T40" fmla="*/ 3583 w 5305"/>
                              <a:gd name="T41" fmla="*/ 1366 h 1440"/>
                              <a:gd name="T42" fmla="*/ 3649 w 5305"/>
                              <a:gd name="T43" fmla="*/ 1397 h 1440"/>
                              <a:gd name="T44" fmla="*/ 3720 w 5305"/>
                              <a:gd name="T45" fmla="*/ 1420 h 1440"/>
                              <a:gd name="T46" fmla="*/ 3796 w 5305"/>
                              <a:gd name="T47" fmla="*/ 1434 h 1440"/>
                              <a:gd name="T48" fmla="*/ 3877 w 5305"/>
                              <a:gd name="T49" fmla="*/ 1439 h 1440"/>
                              <a:gd name="T50" fmla="*/ 3957 w 5305"/>
                              <a:gd name="T51" fmla="*/ 1434 h 1440"/>
                              <a:gd name="T52" fmla="*/ 4033 w 5305"/>
                              <a:gd name="T53" fmla="*/ 1420 h 1440"/>
                              <a:gd name="T54" fmla="*/ 4105 w 5305"/>
                              <a:gd name="T55" fmla="*/ 1397 h 1440"/>
                              <a:gd name="T56" fmla="*/ 4171 w 5305"/>
                              <a:gd name="T57" fmla="*/ 1366 h 1440"/>
                              <a:gd name="T58" fmla="*/ 4231 w 5305"/>
                              <a:gd name="T59" fmla="*/ 1327 h 1440"/>
                              <a:gd name="T60" fmla="*/ 4285 w 5305"/>
                              <a:gd name="T61" fmla="*/ 1280 h 1440"/>
                              <a:gd name="T62" fmla="*/ 4331 w 5305"/>
                              <a:gd name="T63" fmla="*/ 1227 h 1440"/>
                              <a:gd name="T64" fmla="*/ 4362 w 5305"/>
                              <a:gd name="T65" fmla="*/ 1180 h 1440"/>
                              <a:gd name="T66" fmla="*/ 3877 w 5305"/>
                              <a:gd name="T67" fmla="*/ 1180 h 1440"/>
                              <a:gd name="T68" fmla="*/ 3810 w 5305"/>
                              <a:gd name="T69" fmla="*/ 1172 h 1440"/>
                              <a:gd name="T70" fmla="*/ 3749 w 5305"/>
                              <a:gd name="T71" fmla="*/ 1150 h 1440"/>
                              <a:gd name="T72" fmla="*/ 3695 w 5305"/>
                              <a:gd name="T73" fmla="*/ 1115 h 1440"/>
                              <a:gd name="T74" fmla="*/ 3650 w 5305"/>
                              <a:gd name="T75" fmla="*/ 1068 h 1440"/>
                              <a:gd name="T76" fmla="*/ 3616 w 5305"/>
                              <a:gd name="T77" fmla="*/ 1012 h 1440"/>
                              <a:gd name="T78" fmla="*/ 3594 w 5305"/>
                              <a:gd name="T79" fmla="*/ 946 h 1440"/>
                              <a:gd name="T80" fmla="*/ 3586 w 5305"/>
                              <a:gd name="T81" fmla="*/ 873 h 1440"/>
                              <a:gd name="T82" fmla="*/ 3597 w 5305"/>
                              <a:gd name="T83" fmla="*/ 804 h 1440"/>
                              <a:gd name="T84" fmla="*/ 3626 w 5305"/>
                              <a:gd name="T85" fmla="*/ 740 h 1440"/>
                              <a:gd name="T86" fmla="*/ 3672 w 5305"/>
                              <a:gd name="T87" fmla="*/ 685 h 1440"/>
                              <a:gd name="T88" fmla="*/ 3730 w 5305"/>
                              <a:gd name="T89" fmla="*/ 641 h 1440"/>
                              <a:gd name="T90" fmla="*/ 3800 w 5305"/>
                              <a:gd name="T91" fmla="*/ 612 h 1440"/>
                              <a:gd name="T92" fmla="*/ 3877 w 5305"/>
                              <a:gd name="T93" fmla="*/ 602 h 1440"/>
                              <a:gd name="T94" fmla="*/ 4366 w 5305"/>
                              <a:gd name="T95" fmla="*/ 602 h 1440"/>
                              <a:gd name="T96" fmla="*/ 4363 w 5305"/>
                              <a:gd name="T97" fmla="*/ 597 h 1440"/>
                              <a:gd name="T98" fmla="*/ 4321 w 5305"/>
                              <a:gd name="T99" fmla="*/ 541 h 1440"/>
                              <a:gd name="T100" fmla="*/ 4272 w 5305"/>
                              <a:gd name="T101" fmla="*/ 491 h 1440"/>
                              <a:gd name="T102" fmla="*/ 4216 w 5305"/>
                              <a:gd name="T103" fmla="*/ 448 h 1440"/>
                              <a:gd name="T104" fmla="*/ 4155 w 5305"/>
                              <a:gd name="T105" fmla="*/ 411 h 1440"/>
                              <a:gd name="T106" fmla="*/ 4090 w 5305"/>
                              <a:gd name="T107" fmla="*/ 382 h 1440"/>
                              <a:gd name="T108" fmla="*/ 4021 w 5305"/>
                              <a:gd name="T109" fmla="*/ 361 h 1440"/>
                              <a:gd name="T110" fmla="*/ 3950 w 5305"/>
                              <a:gd name="T111" fmla="*/ 348 h 1440"/>
                              <a:gd name="T112" fmla="*/ 3877 w 5305"/>
                              <a:gd name="T113" fmla="*/ 34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877" y="343"/>
                                </a:moveTo>
                                <a:lnTo>
                                  <a:pt x="3803" y="348"/>
                                </a:lnTo>
                                <a:lnTo>
                                  <a:pt x="3732" y="361"/>
                                </a:lnTo>
                                <a:lnTo>
                                  <a:pt x="3663" y="382"/>
                                </a:lnTo>
                                <a:lnTo>
                                  <a:pt x="3598" y="411"/>
                                </a:lnTo>
                                <a:lnTo>
                                  <a:pt x="3537" y="448"/>
                                </a:lnTo>
                                <a:lnTo>
                                  <a:pt x="3481" y="491"/>
                                </a:lnTo>
                                <a:lnTo>
                                  <a:pt x="3432" y="541"/>
                                </a:lnTo>
                                <a:lnTo>
                                  <a:pt x="3390" y="597"/>
                                </a:lnTo>
                                <a:lnTo>
                                  <a:pt x="3355" y="658"/>
                                </a:lnTo>
                                <a:lnTo>
                                  <a:pt x="3330" y="725"/>
                                </a:lnTo>
                                <a:lnTo>
                                  <a:pt x="3314" y="796"/>
                                </a:lnTo>
                                <a:lnTo>
                                  <a:pt x="3308" y="872"/>
                                </a:lnTo>
                                <a:lnTo>
                                  <a:pt x="3313" y="953"/>
                                </a:lnTo>
                                <a:lnTo>
                                  <a:pt x="3327" y="1029"/>
                                </a:lnTo>
                                <a:lnTo>
                                  <a:pt x="3350" y="1101"/>
                                </a:lnTo>
                                <a:lnTo>
                                  <a:pt x="3382" y="1167"/>
                                </a:lnTo>
                                <a:lnTo>
                                  <a:pt x="3422" y="1227"/>
                                </a:lnTo>
                                <a:lnTo>
                                  <a:pt x="3469" y="1280"/>
                                </a:lnTo>
                                <a:lnTo>
                                  <a:pt x="3522" y="1327"/>
                                </a:lnTo>
                                <a:lnTo>
                                  <a:pt x="3583" y="1366"/>
                                </a:lnTo>
                                <a:lnTo>
                                  <a:pt x="3649" y="1397"/>
                                </a:lnTo>
                                <a:lnTo>
                                  <a:pt x="3720" y="1420"/>
                                </a:lnTo>
                                <a:lnTo>
                                  <a:pt x="3796" y="1434"/>
                                </a:lnTo>
                                <a:lnTo>
                                  <a:pt x="3877" y="1439"/>
                                </a:lnTo>
                                <a:lnTo>
                                  <a:pt x="3957" y="1434"/>
                                </a:lnTo>
                                <a:lnTo>
                                  <a:pt x="4033" y="1420"/>
                                </a:lnTo>
                                <a:lnTo>
                                  <a:pt x="4105" y="1397"/>
                                </a:lnTo>
                                <a:lnTo>
                                  <a:pt x="4171" y="1366"/>
                                </a:lnTo>
                                <a:lnTo>
                                  <a:pt x="4231" y="1327"/>
                                </a:lnTo>
                                <a:lnTo>
                                  <a:pt x="4285" y="1280"/>
                                </a:lnTo>
                                <a:lnTo>
                                  <a:pt x="4331" y="1227"/>
                                </a:lnTo>
                                <a:lnTo>
                                  <a:pt x="4362" y="1180"/>
                                </a:lnTo>
                                <a:lnTo>
                                  <a:pt x="3877" y="1180"/>
                                </a:lnTo>
                                <a:lnTo>
                                  <a:pt x="3810" y="1172"/>
                                </a:lnTo>
                                <a:lnTo>
                                  <a:pt x="3749" y="1150"/>
                                </a:lnTo>
                                <a:lnTo>
                                  <a:pt x="3695" y="1115"/>
                                </a:lnTo>
                                <a:lnTo>
                                  <a:pt x="3650" y="1068"/>
                                </a:lnTo>
                                <a:lnTo>
                                  <a:pt x="3616" y="1012"/>
                                </a:lnTo>
                                <a:lnTo>
                                  <a:pt x="3594" y="946"/>
                                </a:lnTo>
                                <a:lnTo>
                                  <a:pt x="3586" y="873"/>
                                </a:lnTo>
                                <a:lnTo>
                                  <a:pt x="3597" y="804"/>
                                </a:lnTo>
                                <a:lnTo>
                                  <a:pt x="3626" y="740"/>
                                </a:lnTo>
                                <a:lnTo>
                                  <a:pt x="3672" y="685"/>
                                </a:lnTo>
                                <a:lnTo>
                                  <a:pt x="3730" y="641"/>
                                </a:lnTo>
                                <a:lnTo>
                                  <a:pt x="3800" y="612"/>
                                </a:lnTo>
                                <a:lnTo>
                                  <a:pt x="3877" y="602"/>
                                </a:lnTo>
                                <a:lnTo>
                                  <a:pt x="4366" y="602"/>
                                </a:lnTo>
                                <a:lnTo>
                                  <a:pt x="4363" y="597"/>
                                </a:lnTo>
                                <a:lnTo>
                                  <a:pt x="4321" y="541"/>
                                </a:lnTo>
                                <a:lnTo>
                                  <a:pt x="4272" y="491"/>
                                </a:lnTo>
                                <a:lnTo>
                                  <a:pt x="4216" y="448"/>
                                </a:lnTo>
                                <a:lnTo>
                                  <a:pt x="4155" y="411"/>
                                </a:lnTo>
                                <a:lnTo>
                                  <a:pt x="4090" y="382"/>
                                </a:lnTo>
                                <a:lnTo>
                                  <a:pt x="4021" y="361"/>
                                </a:lnTo>
                                <a:lnTo>
                                  <a:pt x="3950" y="348"/>
                                </a:lnTo>
                                <a:lnTo>
                                  <a:pt x="3877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3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4366 w 5305"/>
                              <a:gd name="T1" fmla="*/ 602 h 1440"/>
                              <a:gd name="T2" fmla="*/ 3877 w 5305"/>
                              <a:gd name="T3" fmla="*/ 602 h 1440"/>
                              <a:gd name="T4" fmla="*/ 3953 w 5305"/>
                              <a:gd name="T5" fmla="*/ 612 h 1440"/>
                              <a:gd name="T6" fmla="*/ 4023 w 5305"/>
                              <a:gd name="T7" fmla="*/ 641 h 1440"/>
                              <a:gd name="T8" fmla="*/ 4082 w 5305"/>
                              <a:gd name="T9" fmla="*/ 685 h 1440"/>
                              <a:gd name="T10" fmla="*/ 4127 w 5305"/>
                              <a:gd name="T11" fmla="*/ 740 h 1440"/>
                              <a:gd name="T12" fmla="*/ 4156 w 5305"/>
                              <a:gd name="T13" fmla="*/ 804 h 1440"/>
                              <a:gd name="T14" fmla="*/ 4167 w 5305"/>
                              <a:gd name="T15" fmla="*/ 873 h 1440"/>
                              <a:gd name="T16" fmla="*/ 4159 w 5305"/>
                              <a:gd name="T17" fmla="*/ 946 h 1440"/>
                              <a:gd name="T18" fmla="*/ 4137 w 5305"/>
                              <a:gd name="T19" fmla="*/ 1012 h 1440"/>
                              <a:gd name="T20" fmla="*/ 4103 w 5305"/>
                              <a:gd name="T21" fmla="*/ 1068 h 1440"/>
                              <a:gd name="T22" fmla="*/ 4058 w 5305"/>
                              <a:gd name="T23" fmla="*/ 1115 h 1440"/>
                              <a:gd name="T24" fmla="*/ 4004 w 5305"/>
                              <a:gd name="T25" fmla="*/ 1150 h 1440"/>
                              <a:gd name="T26" fmla="*/ 3943 w 5305"/>
                              <a:gd name="T27" fmla="*/ 1172 h 1440"/>
                              <a:gd name="T28" fmla="*/ 3877 w 5305"/>
                              <a:gd name="T29" fmla="*/ 1180 h 1440"/>
                              <a:gd name="T30" fmla="*/ 4362 w 5305"/>
                              <a:gd name="T31" fmla="*/ 1180 h 1440"/>
                              <a:gd name="T32" fmla="*/ 4371 w 5305"/>
                              <a:gd name="T33" fmla="*/ 1167 h 1440"/>
                              <a:gd name="T34" fmla="*/ 4403 w 5305"/>
                              <a:gd name="T35" fmla="*/ 1101 h 1440"/>
                              <a:gd name="T36" fmla="*/ 4426 w 5305"/>
                              <a:gd name="T37" fmla="*/ 1029 h 1440"/>
                              <a:gd name="T38" fmla="*/ 4440 w 5305"/>
                              <a:gd name="T39" fmla="*/ 953 h 1440"/>
                              <a:gd name="T40" fmla="*/ 4445 w 5305"/>
                              <a:gd name="T41" fmla="*/ 872 h 1440"/>
                              <a:gd name="T42" fmla="*/ 4439 w 5305"/>
                              <a:gd name="T43" fmla="*/ 796 h 1440"/>
                              <a:gd name="T44" fmla="*/ 4423 w 5305"/>
                              <a:gd name="T45" fmla="*/ 725 h 1440"/>
                              <a:gd name="T46" fmla="*/ 4398 w 5305"/>
                              <a:gd name="T47" fmla="*/ 658 h 1440"/>
                              <a:gd name="T48" fmla="*/ 4366 w 5305"/>
                              <a:gd name="T49" fmla="*/ 602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4366" y="602"/>
                                </a:moveTo>
                                <a:lnTo>
                                  <a:pt x="3877" y="602"/>
                                </a:lnTo>
                                <a:lnTo>
                                  <a:pt x="3953" y="612"/>
                                </a:lnTo>
                                <a:lnTo>
                                  <a:pt x="4023" y="641"/>
                                </a:lnTo>
                                <a:lnTo>
                                  <a:pt x="4082" y="685"/>
                                </a:lnTo>
                                <a:lnTo>
                                  <a:pt x="4127" y="740"/>
                                </a:lnTo>
                                <a:lnTo>
                                  <a:pt x="4156" y="804"/>
                                </a:lnTo>
                                <a:lnTo>
                                  <a:pt x="4167" y="873"/>
                                </a:lnTo>
                                <a:lnTo>
                                  <a:pt x="4159" y="946"/>
                                </a:lnTo>
                                <a:lnTo>
                                  <a:pt x="4137" y="1012"/>
                                </a:lnTo>
                                <a:lnTo>
                                  <a:pt x="4103" y="1068"/>
                                </a:lnTo>
                                <a:lnTo>
                                  <a:pt x="4058" y="1115"/>
                                </a:lnTo>
                                <a:lnTo>
                                  <a:pt x="4004" y="1150"/>
                                </a:lnTo>
                                <a:lnTo>
                                  <a:pt x="3943" y="1172"/>
                                </a:lnTo>
                                <a:lnTo>
                                  <a:pt x="3877" y="1180"/>
                                </a:lnTo>
                                <a:lnTo>
                                  <a:pt x="4362" y="1180"/>
                                </a:lnTo>
                                <a:lnTo>
                                  <a:pt x="4371" y="1167"/>
                                </a:lnTo>
                                <a:lnTo>
                                  <a:pt x="4403" y="1101"/>
                                </a:lnTo>
                                <a:lnTo>
                                  <a:pt x="4426" y="1029"/>
                                </a:lnTo>
                                <a:lnTo>
                                  <a:pt x="4440" y="953"/>
                                </a:lnTo>
                                <a:lnTo>
                                  <a:pt x="4445" y="872"/>
                                </a:lnTo>
                                <a:lnTo>
                                  <a:pt x="4439" y="796"/>
                                </a:lnTo>
                                <a:lnTo>
                                  <a:pt x="4423" y="725"/>
                                </a:lnTo>
                                <a:lnTo>
                                  <a:pt x="4398" y="658"/>
                                </a:lnTo>
                                <a:lnTo>
                                  <a:pt x="4366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4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926 w 5305"/>
                              <a:gd name="T1" fmla="*/ 0 h 1440"/>
                              <a:gd name="T2" fmla="*/ 3733 w 5305"/>
                              <a:gd name="T3" fmla="*/ 234 h 1440"/>
                              <a:gd name="T4" fmla="*/ 3844 w 5305"/>
                              <a:gd name="T5" fmla="*/ 314 h 1440"/>
                              <a:gd name="T6" fmla="*/ 4077 w 5305"/>
                              <a:gd name="T7" fmla="*/ 109 h 1440"/>
                              <a:gd name="T8" fmla="*/ 3926 w 5305"/>
                              <a:gd name="T9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926" y="0"/>
                                </a:moveTo>
                                <a:lnTo>
                                  <a:pt x="3733" y="234"/>
                                </a:lnTo>
                                <a:lnTo>
                                  <a:pt x="3844" y="314"/>
                                </a:lnTo>
                                <a:lnTo>
                                  <a:pt x="4077" y="109"/>
                                </a:lnTo>
                                <a:lnTo>
                                  <a:pt x="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5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060 w 5305"/>
                              <a:gd name="T1" fmla="*/ 350 h 1440"/>
                              <a:gd name="T2" fmla="*/ 4988 w 5305"/>
                              <a:gd name="T3" fmla="*/ 355 h 1440"/>
                              <a:gd name="T4" fmla="*/ 4917 w 5305"/>
                              <a:gd name="T5" fmla="*/ 370 h 1440"/>
                              <a:gd name="T6" fmla="*/ 4848 w 5305"/>
                              <a:gd name="T7" fmla="*/ 394 h 1440"/>
                              <a:gd name="T8" fmla="*/ 4783 w 5305"/>
                              <a:gd name="T9" fmla="*/ 427 h 1440"/>
                              <a:gd name="T10" fmla="*/ 4723 w 5305"/>
                              <a:gd name="T11" fmla="*/ 468 h 1440"/>
                              <a:gd name="T12" fmla="*/ 4669 w 5305"/>
                              <a:gd name="T13" fmla="*/ 516 h 1440"/>
                              <a:gd name="T14" fmla="*/ 4615 w 5305"/>
                              <a:gd name="T15" fmla="*/ 581 h 1440"/>
                              <a:gd name="T16" fmla="*/ 4573 w 5305"/>
                              <a:gd name="T17" fmla="*/ 652 h 1440"/>
                              <a:gd name="T18" fmla="*/ 4542 w 5305"/>
                              <a:gd name="T19" fmla="*/ 728 h 1440"/>
                              <a:gd name="T20" fmla="*/ 4524 w 5305"/>
                              <a:gd name="T21" fmla="*/ 809 h 1440"/>
                              <a:gd name="T22" fmla="*/ 4517 w 5305"/>
                              <a:gd name="T23" fmla="*/ 892 h 1440"/>
                              <a:gd name="T24" fmla="*/ 4522 w 5305"/>
                              <a:gd name="T25" fmla="*/ 967 h 1440"/>
                              <a:gd name="T26" fmla="*/ 4535 w 5305"/>
                              <a:gd name="T27" fmla="*/ 1038 h 1440"/>
                              <a:gd name="T28" fmla="*/ 4557 w 5305"/>
                              <a:gd name="T29" fmla="*/ 1106 h 1440"/>
                              <a:gd name="T30" fmla="*/ 4589 w 5305"/>
                              <a:gd name="T31" fmla="*/ 1169 h 1440"/>
                              <a:gd name="T32" fmla="*/ 4631 w 5305"/>
                              <a:gd name="T33" fmla="*/ 1227 h 1440"/>
                              <a:gd name="T34" fmla="*/ 4682 w 5305"/>
                              <a:gd name="T35" fmla="*/ 1281 h 1440"/>
                              <a:gd name="T36" fmla="*/ 4749 w 5305"/>
                              <a:gd name="T37" fmla="*/ 1334 h 1440"/>
                              <a:gd name="T38" fmla="*/ 4823 w 5305"/>
                              <a:gd name="T39" fmla="*/ 1376 h 1440"/>
                              <a:gd name="T40" fmla="*/ 4901 w 5305"/>
                              <a:gd name="T41" fmla="*/ 1407 h 1440"/>
                              <a:gd name="T42" fmla="*/ 4983 w 5305"/>
                              <a:gd name="T43" fmla="*/ 1426 h 1440"/>
                              <a:gd name="T44" fmla="*/ 5068 w 5305"/>
                              <a:gd name="T45" fmla="*/ 1432 h 1440"/>
                              <a:gd name="T46" fmla="*/ 5127 w 5305"/>
                              <a:gd name="T47" fmla="*/ 1429 h 1440"/>
                              <a:gd name="T48" fmla="*/ 5184 w 5305"/>
                              <a:gd name="T49" fmla="*/ 1419 h 1440"/>
                              <a:gd name="T50" fmla="*/ 5241 w 5305"/>
                              <a:gd name="T51" fmla="*/ 1404 h 1440"/>
                              <a:gd name="T52" fmla="*/ 5304 w 5305"/>
                              <a:gd name="T53" fmla="*/ 1385 h 1440"/>
                              <a:gd name="T54" fmla="*/ 5304 w 5305"/>
                              <a:gd name="T55" fmla="*/ 1173 h 1440"/>
                              <a:gd name="T56" fmla="*/ 5073 w 5305"/>
                              <a:gd name="T57" fmla="*/ 1173 h 1440"/>
                              <a:gd name="T58" fmla="*/ 4995 w 5305"/>
                              <a:gd name="T59" fmla="*/ 1164 h 1440"/>
                              <a:gd name="T60" fmla="*/ 4927 w 5305"/>
                              <a:gd name="T61" fmla="*/ 1137 h 1440"/>
                              <a:gd name="T62" fmla="*/ 4872 w 5305"/>
                              <a:gd name="T63" fmla="*/ 1094 h 1440"/>
                              <a:gd name="T64" fmla="*/ 4830 w 5305"/>
                              <a:gd name="T65" fmla="*/ 1038 h 1440"/>
                              <a:gd name="T66" fmla="*/ 4804 w 5305"/>
                              <a:gd name="T67" fmla="*/ 971 h 1440"/>
                              <a:gd name="T68" fmla="*/ 4795 w 5305"/>
                              <a:gd name="T69" fmla="*/ 894 h 1440"/>
                              <a:gd name="T70" fmla="*/ 4804 w 5305"/>
                              <a:gd name="T71" fmla="*/ 817 h 1440"/>
                              <a:gd name="T72" fmla="*/ 4830 w 5305"/>
                              <a:gd name="T73" fmla="*/ 749 h 1440"/>
                              <a:gd name="T74" fmla="*/ 4871 w 5305"/>
                              <a:gd name="T75" fmla="*/ 692 h 1440"/>
                              <a:gd name="T76" fmla="*/ 4926 w 5305"/>
                              <a:gd name="T77" fmla="*/ 647 h 1440"/>
                              <a:gd name="T78" fmla="*/ 4992 w 5305"/>
                              <a:gd name="T79" fmla="*/ 619 h 1440"/>
                              <a:gd name="T80" fmla="*/ 5069 w 5305"/>
                              <a:gd name="T81" fmla="*/ 609 h 1440"/>
                              <a:gd name="T82" fmla="*/ 5304 w 5305"/>
                              <a:gd name="T83" fmla="*/ 609 h 1440"/>
                              <a:gd name="T84" fmla="*/ 5304 w 5305"/>
                              <a:gd name="T85" fmla="*/ 402 h 1440"/>
                              <a:gd name="T86" fmla="*/ 5244 w 5305"/>
                              <a:gd name="T87" fmla="*/ 380 h 1440"/>
                              <a:gd name="T88" fmla="*/ 5184 w 5305"/>
                              <a:gd name="T89" fmla="*/ 363 h 1440"/>
                              <a:gd name="T90" fmla="*/ 5123 w 5305"/>
                              <a:gd name="T91" fmla="*/ 353 h 1440"/>
                              <a:gd name="T92" fmla="*/ 5060 w 5305"/>
                              <a:gd name="T93" fmla="*/ 35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060" y="350"/>
                                </a:moveTo>
                                <a:lnTo>
                                  <a:pt x="4988" y="355"/>
                                </a:lnTo>
                                <a:lnTo>
                                  <a:pt x="4917" y="370"/>
                                </a:lnTo>
                                <a:lnTo>
                                  <a:pt x="4848" y="394"/>
                                </a:lnTo>
                                <a:lnTo>
                                  <a:pt x="4783" y="427"/>
                                </a:lnTo>
                                <a:lnTo>
                                  <a:pt x="4723" y="468"/>
                                </a:lnTo>
                                <a:lnTo>
                                  <a:pt x="4669" y="516"/>
                                </a:lnTo>
                                <a:lnTo>
                                  <a:pt x="4615" y="581"/>
                                </a:lnTo>
                                <a:lnTo>
                                  <a:pt x="4573" y="652"/>
                                </a:lnTo>
                                <a:lnTo>
                                  <a:pt x="4542" y="728"/>
                                </a:lnTo>
                                <a:lnTo>
                                  <a:pt x="4524" y="809"/>
                                </a:lnTo>
                                <a:lnTo>
                                  <a:pt x="4517" y="892"/>
                                </a:lnTo>
                                <a:lnTo>
                                  <a:pt x="4522" y="967"/>
                                </a:lnTo>
                                <a:lnTo>
                                  <a:pt x="4535" y="1038"/>
                                </a:lnTo>
                                <a:lnTo>
                                  <a:pt x="4557" y="1106"/>
                                </a:lnTo>
                                <a:lnTo>
                                  <a:pt x="4589" y="1169"/>
                                </a:lnTo>
                                <a:lnTo>
                                  <a:pt x="4631" y="1227"/>
                                </a:lnTo>
                                <a:lnTo>
                                  <a:pt x="4682" y="1281"/>
                                </a:lnTo>
                                <a:lnTo>
                                  <a:pt x="4749" y="1334"/>
                                </a:lnTo>
                                <a:lnTo>
                                  <a:pt x="4823" y="1376"/>
                                </a:lnTo>
                                <a:lnTo>
                                  <a:pt x="4901" y="1407"/>
                                </a:lnTo>
                                <a:lnTo>
                                  <a:pt x="4983" y="1426"/>
                                </a:lnTo>
                                <a:lnTo>
                                  <a:pt x="5068" y="1432"/>
                                </a:lnTo>
                                <a:lnTo>
                                  <a:pt x="5127" y="1429"/>
                                </a:lnTo>
                                <a:lnTo>
                                  <a:pt x="5184" y="1419"/>
                                </a:lnTo>
                                <a:lnTo>
                                  <a:pt x="5241" y="1404"/>
                                </a:lnTo>
                                <a:lnTo>
                                  <a:pt x="5304" y="1385"/>
                                </a:lnTo>
                                <a:lnTo>
                                  <a:pt x="5304" y="1173"/>
                                </a:lnTo>
                                <a:lnTo>
                                  <a:pt x="5073" y="1173"/>
                                </a:lnTo>
                                <a:lnTo>
                                  <a:pt x="4995" y="1164"/>
                                </a:lnTo>
                                <a:lnTo>
                                  <a:pt x="4927" y="1137"/>
                                </a:lnTo>
                                <a:lnTo>
                                  <a:pt x="4872" y="1094"/>
                                </a:lnTo>
                                <a:lnTo>
                                  <a:pt x="4830" y="1038"/>
                                </a:lnTo>
                                <a:lnTo>
                                  <a:pt x="4804" y="971"/>
                                </a:lnTo>
                                <a:lnTo>
                                  <a:pt x="4795" y="894"/>
                                </a:lnTo>
                                <a:lnTo>
                                  <a:pt x="4804" y="817"/>
                                </a:lnTo>
                                <a:lnTo>
                                  <a:pt x="4830" y="749"/>
                                </a:lnTo>
                                <a:lnTo>
                                  <a:pt x="4871" y="692"/>
                                </a:lnTo>
                                <a:lnTo>
                                  <a:pt x="4926" y="647"/>
                                </a:lnTo>
                                <a:lnTo>
                                  <a:pt x="4992" y="619"/>
                                </a:lnTo>
                                <a:lnTo>
                                  <a:pt x="5069" y="609"/>
                                </a:lnTo>
                                <a:lnTo>
                                  <a:pt x="5304" y="609"/>
                                </a:lnTo>
                                <a:lnTo>
                                  <a:pt x="5304" y="402"/>
                                </a:lnTo>
                                <a:lnTo>
                                  <a:pt x="5244" y="380"/>
                                </a:lnTo>
                                <a:lnTo>
                                  <a:pt x="5184" y="363"/>
                                </a:lnTo>
                                <a:lnTo>
                                  <a:pt x="5123" y="353"/>
                                </a:lnTo>
                                <a:lnTo>
                                  <a:pt x="506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6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304 w 5305"/>
                              <a:gd name="T1" fmla="*/ 1064 h 1440"/>
                              <a:gd name="T2" fmla="*/ 5257 w 5305"/>
                              <a:gd name="T3" fmla="*/ 1109 h 1440"/>
                              <a:gd name="T4" fmla="*/ 5200 w 5305"/>
                              <a:gd name="T5" fmla="*/ 1144 h 1440"/>
                              <a:gd name="T6" fmla="*/ 5138 w 5305"/>
                              <a:gd name="T7" fmla="*/ 1166 h 1440"/>
                              <a:gd name="T8" fmla="*/ 5073 w 5305"/>
                              <a:gd name="T9" fmla="*/ 1173 h 1440"/>
                              <a:gd name="T10" fmla="*/ 5304 w 5305"/>
                              <a:gd name="T11" fmla="*/ 1173 h 1440"/>
                              <a:gd name="T12" fmla="*/ 5304 w 5305"/>
                              <a:gd name="T13" fmla="*/ 1064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304" y="1064"/>
                                </a:moveTo>
                                <a:lnTo>
                                  <a:pt x="5257" y="1109"/>
                                </a:lnTo>
                                <a:lnTo>
                                  <a:pt x="5200" y="1144"/>
                                </a:lnTo>
                                <a:lnTo>
                                  <a:pt x="5138" y="1166"/>
                                </a:lnTo>
                                <a:lnTo>
                                  <a:pt x="5073" y="1173"/>
                                </a:lnTo>
                                <a:lnTo>
                                  <a:pt x="5304" y="1173"/>
                                </a:lnTo>
                                <a:lnTo>
                                  <a:pt x="5304" y="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7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304 w 5305"/>
                              <a:gd name="T1" fmla="*/ 609 h 1440"/>
                              <a:gd name="T2" fmla="*/ 5069 w 5305"/>
                              <a:gd name="T3" fmla="*/ 609 h 1440"/>
                              <a:gd name="T4" fmla="*/ 5137 w 5305"/>
                              <a:gd name="T5" fmla="*/ 616 h 1440"/>
                              <a:gd name="T6" fmla="*/ 5200 w 5305"/>
                              <a:gd name="T7" fmla="*/ 638 h 1440"/>
                              <a:gd name="T8" fmla="*/ 5257 w 5305"/>
                              <a:gd name="T9" fmla="*/ 673 h 1440"/>
                              <a:gd name="T10" fmla="*/ 5304 w 5305"/>
                              <a:gd name="T11" fmla="*/ 722 h 1440"/>
                              <a:gd name="T12" fmla="*/ 5304 w 5305"/>
                              <a:gd name="T13" fmla="*/ 60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304" y="609"/>
                                </a:moveTo>
                                <a:lnTo>
                                  <a:pt x="5069" y="609"/>
                                </a:lnTo>
                                <a:lnTo>
                                  <a:pt x="5137" y="616"/>
                                </a:lnTo>
                                <a:lnTo>
                                  <a:pt x="5200" y="638"/>
                                </a:lnTo>
                                <a:lnTo>
                                  <a:pt x="5257" y="673"/>
                                </a:lnTo>
                                <a:lnTo>
                                  <a:pt x="5304" y="722"/>
                                </a:lnTo>
                                <a:lnTo>
                                  <a:pt x="5304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5" name="Group 88"/>
                      <wpg:cNvGrpSpPr>
                        <a:grpSpLocks/>
                      </wpg:cNvGrpSpPr>
                      <wpg:grpSpPr bwMode="auto">
                        <a:xfrm>
                          <a:off x="2939" y="698"/>
                          <a:ext cx="1643" cy="623"/>
                          <a:chOff x="2939" y="698"/>
                          <a:chExt cx="1643" cy="623"/>
                        </a:xfrm>
                      </wpg:grpSpPr>
                      <wps:wsp>
                        <wps:cNvPr id="96" name="Freeform 89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90 w 1643"/>
                              <a:gd name="T1" fmla="*/ 437 h 623"/>
                              <a:gd name="T2" fmla="*/ 0 w 1643"/>
                              <a:gd name="T3" fmla="*/ 533 h 623"/>
                              <a:gd name="T4" fmla="*/ 30 w 1643"/>
                              <a:gd name="T5" fmla="*/ 570 h 623"/>
                              <a:gd name="T6" fmla="*/ 66 w 1643"/>
                              <a:gd name="T7" fmla="*/ 598 h 623"/>
                              <a:gd name="T8" fmla="*/ 108 w 1643"/>
                              <a:gd name="T9" fmla="*/ 616 h 623"/>
                              <a:gd name="T10" fmla="*/ 156 w 1643"/>
                              <a:gd name="T11" fmla="*/ 622 h 623"/>
                              <a:gd name="T12" fmla="*/ 228 w 1643"/>
                              <a:gd name="T13" fmla="*/ 612 h 623"/>
                              <a:gd name="T14" fmla="*/ 284 w 1643"/>
                              <a:gd name="T15" fmla="*/ 584 h 623"/>
                              <a:gd name="T16" fmla="*/ 324 w 1643"/>
                              <a:gd name="T17" fmla="*/ 539 h 623"/>
                              <a:gd name="T18" fmla="*/ 345 w 1643"/>
                              <a:gd name="T19" fmla="*/ 488 h 623"/>
                              <a:gd name="T20" fmla="*/ 154 w 1643"/>
                              <a:gd name="T21" fmla="*/ 488 h 623"/>
                              <a:gd name="T22" fmla="*/ 138 w 1643"/>
                              <a:gd name="T23" fmla="*/ 484 h 623"/>
                              <a:gd name="T24" fmla="*/ 121 w 1643"/>
                              <a:gd name="T25" fmla="*/ 472 h 623"/>
                              <a:gd name="T26" fmla="*/ 105 w 1643"/>
                              <a:gd name="T27" fmla="*/ 455 h 623"/>
                              <a:gd name="T28" fmla="*/ 90 w 1643"/>
                              <a:gd name="T29" fmla="*/ 437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90" y="437"/>
                                </a:moveTo>
                                <a:lnTo>
                                  <a:pt x="0" y="533"/>
                                </a:lnTo>
                                <a:lnTo>
                                  <a:pt x="30" y="570"/>
                                </a:lnTo>
                                <a:lnTo>
                                  <a:pt x="66" y="598"/>
                                </a:lnTo>
                                <a:lnTo>
                                  <a:pt x="108" y="616"/>
                                </a:lnTo>
                                <a:lnTo>
                                  <a:pt x="156" y="622"/>
                                </a:lnTo>
                                <a:lnTo>
                                  <a:pt x="228" y="612"/>
                                </a:lnTo>
                                <a:lnTo>
                                  <a:pt x="284" y="584"/>
                                </a:lnTo>
                                <a:lnTo>
                                  <a:pt x="324" y="539"/>
                                </a:lnTo>
                                <a:lnTo>
                                  <a:pt x="345" y="488"/>
                                </a:lnTo>
                                <a:lnTo>
                                  <a:pt x="154" y="488"/>
                                </a:lnTo>
                                <a:lnTo>
                                  <a:pt x="138" y="484"/>
                                </a:lnTo>
                                <a:lnTo>
                                  <a:pt x="121" y="472"/>
                                </a:lnTo>
                                <a:lnTo>
                                  <a:pt x="105" y="455"/>
                                </a:lnTo>
                                <a:lnTo>
                                  <a:pt x="90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0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357 w 1643"/>
                              <a:gd name="T1" fmla="*/ 0 h 623"/>
                              <a:gd name="T2" fmla="*/ 199 w 1643"/>
                              <a:gd name="T3" fmla="*/ 0 h 623"/>
                              <a:gd name="T4" fmla="*/ 199 w 1643"/>
                              <a:gd name="T5" fmla="*/ 409 h 623"/>
                              <a:gd name="T6" fmla="*/ 198 w 1643"/>
                              <a:gd name="T7" fmla="*/ 427 h 623"/>
                              <a:gd name="T8" fmla="*/ 194 w 1643"/>
                              <a:gd name="T9" fmla="*/ 456 h 623"/>
                              <a:gd name="T10" fmla="*/ 181 w 1643"/>
                              <a:gd name="T11" fmla="*/ 479 h 623"/>
                              <a:gd name="T12" fmla="*/ 154 w 1643"/>
                              <a:gd name="T13" fmla="*/ 488 h 623"/>
                              <a:gd name="T14" fmla="*/ 345 w 1643"/>
                              <a:gd name="T15" fmla="*/ 488 h 623"/>
                              <a:gd name="T16" fmla="*/ 349 w 1643"/>
                              <a:gd name="T17" fmla="*/ 480 h 623"/>
                              <a:gd name="T18" fmla="*/ 357 w 1643"/>
                              <a:gd name="T19" fmla="*/ 409 h 623"/>
                              <a:gd name="T20" fmla="*/ 357 w 1643"/>
                              <a:gd name="T21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357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409"/>
                                </a:lnTo>
                                <a:lnTo>
                                  <a:pt x="198" y="427"/>
                                </a:lnTo>
                                <a:lnTo>
                                  <a:pt x="194" y="456"/>
                                </a:lnTo>
                                <a:lnTo>
                                  <a:pt x="181" y="479"/>
                                </a:lnTo>
                                <a:lnTo>
                                  <a:pt x="154" y="488"/>
                                </a:lnTo>
                                <a:lnTo>
                                  <a:pt x="345" y="488"/>
                                </a:lnTo>
                                <a:lnTo>
                                  <a:pt x="349" y="480"/>
                                </a:lnTo>
                                <a:lnTo>
                                  <a:pt x="357" y="409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1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797 w 1643"/>
                              <a:gd name="T1" fmla="*/ 0 h 623"/>
                              <a:gd name="T2" fmla="*/ 625 w 1643"/>
                              <a:gd name="T3" fmla="*/ 0 h 623"/>
                              <a:gd name="T4" fmla="*/ 392 w 1643"/>
                              <a:gd name="T5" fmla="*/ 606 h 623"/>
                              <a:gd name="T6" fmla="*/ 559 w 1643"/>
                              <a:gd name="T7" fmla="*/ 606 h 623"/>
                              <a:gd name="T8" fmla="*/ 601 w 1643"/>
                              <a:gd name="T9" fmla="*/ 500 h 623"/>
                              <a:gd name="T10" fmla="*/ 986 w 1643"/>
                              <a:gd name="T11" fmla="*/ 500 h 623"/>
                              <a:gd name="T12" fmla="*/ 940 w 1643"/>
                              <a:gd name="T13" fmla="*/ 380 h 623"/>
                              <a:gd name="T14" fmla="*/ 644 w 1643"/>
                              <a:gd name="T15" fmla="*/ 380 h 623"/>
                              <a:gd name="T16" fmla="*/ 710 w 1643"/>
                              <a:gd name="T17" fmla="*/ 187 h 623"/>
                              <a:gd name="T18" fmla="*/ 868 w 1643"/>
                              <a:gd name="T19" fmla="*/ 187 h 623"/>
                              <a:gd name="T20" fmla="*/ 797 w 1643"/>
                              <a:gd name="T21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797" y="0"/>
                                </a:moveTo>
                                <a:lnTo>
                                  <a:pt x="625" y="0"/>
                                </a:lnTo>
                                <a:lnTo>
                                  <a:pt x="392" y="606"/>
                                </a:lnTo>
                                <a:lnTo>
                                  <a:pt x="559" y="606"/>
                                </a:lnTo>
                                <a:lnTo>
                                  <a:pt x="601" y="500"/>
                                </a:lnTo>
                                <a:lnTo>
                                  <a:pt x="986" y="500"/>
                                </a:lnTo>
                                <a:lnTo>
                                  <a:pt x="940" y="380"/>
                                </a:lnTo>
                                <a:lnTo>
                                  <a:pt x="644" y="380"/>
                                </a:lnTo>
                                <a:lnTo>
                                  <a:pt x="710" y="187"/>
                                </a:lnTo>
                                <a:lnTo>
                                  <a:pt x="868" y="187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2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986 w 1643"/>
                              <a:gd name="T1" fmla="*/ 500 h 623"/>
                              <a:gd name="T2" fmla="*/ 818 w 1643"/>
                              <a:gd name="T3" fmla="*/ 500 h 623"/>
                              <a:gd name="T4" fmla="*/ 858 w 1643"/>
                              <a:gd name="T5" fmla="*/ 606 h 623"/>
                              <a:gd name="T6" fmla="*/ 1026 w 1643"/>
                              <a:gd name="T7" fmla="*/ 606 h 623"/>
                              <a:gd name="T8" fmla="*/ 986 w 1643"/>
                              <a:gd name="T9" fmla="*/ 50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986" y="500"/>
                                </a:moveTo>
                                <a:lnTo>
                                  <a:pt x="818" y="500"/>
                                </a:lnTo>
                                <a:lnTo>
                                  <a:pt x="858" y="606"/>
                                </a:lnTo>
                                <a:lnTo>
                                  <a:pt x="1026" y="606"/>
                                </a:lnTo>
                                <a:lnTo>
                                  <a:pt x="986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3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868 w 1643"/>
                              <a:gd name="T1" fmla="*/ 187 h 623"/>
                              <a:gd name="T2" fmla="*/ 711 w 1643"/>
                              <a:gd name="T3" fmla="*/ 187 h 623"/>
                              <a:gd name="T4" fmla="*/ 776 w 1643"/>
                              <a:gd name="T5" fmla="*/ 380 h 623"/>
                              <a:gd name="T6" fmla="*/ 940 w 1643"/>
                              <a:gd name="T7" fmla="*/ 380 h 623"/>
                              <a:gd name="T8" fmla="*/ 868 w 1643"/>
                              <a:gd name="T9" fmla="*/ 187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868" y="187"/>
                                </a:moveTo>
                                <a:lnTo>
                                  <a:pt x="711" y="187"/>
                                </a:lnTo>
                                <a:lnTo>
                                  <a:pt x="776" y="380"/>
                                </a:lnTo>
                                <a:lnTo>
                                  <a:pt x="940" y="380"/>
                                </a:lnTo>
                                <a:lnTo>
                                  <a:pt x="86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4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232 w 1643"/>
                              <a:gd name="T1" fmla="*/ 0 h 623"/>
                              <a:gd name="T2" fmla="*/ 1075 w 1643"/>
                              <a:gd name="T3" fmla="*/ 0 h 623"/>
                              <a:gd name="T4" fmla="*/ 1075 w 1643"/>
                              <a:gd name="T5" fmla="*/ 606 h 623"/>
                              <a:gd name="T6" fmla="*/ 1232 w 1643"/>
                              <a:gd name="T7" fmla="*/ 606 h 623"/>
                              <a:gd name="T8" fmla="*/ 1232 w 1643"/>
                              <a:gd name="T9" fmla="*/ 343 h 623"/>
                              <a:gd name="T10" fmla="*/ 1425 w 1643"/>
                              <a:gd name="T11" fmla="*/ 343 h 623"/>
                              <a:gd name="T12" fmla="*/ 1379 w 1643"/>
                              <a:gd name="T13" fmla="*/ 287 h 623"/>
                              <a:gd name="T14" fmla="*/ 1410 w 1643"/>
                              <a:gd name="T15" fmla="*/ 250 h 623"/>
                              <a:gd name="T16" fmla="*/ 1232 w 1643"/>
                              <a:gd name="T17" fmla="*/ 250 h 623"/>
                              <a:gd name="T18" fmla="*/ 1232 w 1643"/>
                              <a:gd name="T19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232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606"/>
                                </a:lnTo>
                                <a:lnTo>
                                  <a:pt x="1232" y="606"/>
                                </a:lnTo>
                                <a:lnTo>
                                  <a:pt x="1232" y="343"/>
                                </a:lnTo>
                                <a:lnTo>
                                  <a:pt x="1425" y="343"/>
                                </a:lnTo>
                                <a:lnTo>
                                  <a:pt x="1379" y="287"/>
                                </a:lnTo>
                                <a:lnTo>
                                  <a:pt x="1410" y="250"/>
                                </a:lnTo>
                                <a:lnTo>
                                  <a:pt x="1232" y="250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5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425 w 1643"/>
                              <a:gd name="T1" fmla="*/ 343 h 623"/>
                              <a:gd name="T2" fmla="*/ 1234 w 1643"/>
                              <a:gd name="T3" fmla="*/ 343 h 623"/>
                              <a:gd name="T4" fmla="*/ 1437 w 1643"/>
                              <a:gd name="T5" fmla="*/ 606 h 623"/>
                              <a:gd name="T6" fmla="*/ 1642 w 1643"/>
                              <a:gd name="T7" fmla="*/ 606 h 623"/>
                              <a:gd name="T8" fmla="*/ 1425 w 1643"/>
                              <a:gd name="T9" fmla="*/ 343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425" y="343"/>
                                </a:moveTo>
                                <a:lnTo>
                                  <a:pt x="1234" y="343"/>
                                </a:lnTo>
                                <a:lnTo>
                                  <a:pt x="1437" y="606"/>
                                </a:lnTo>
                                <a:lnTo>
                                  <a:pt x="1642" y="606"/>
                                </a:lnTo>
                                <a:lnTo>
                                  <a:pt x="1425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6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620 w 1643"/>
                              <a:gd name="T1" fmla="*/ 0 h 623"/>
                              <a:gd name="T2" fmla="*/ 1424 w 1643"/>
                              <a:gd name="T3" fmla="*/ 0 h 623"/>
                              <a:gd name="T4" fmla="*/ 1234 w 1643"/>
                              <a:gd name="T5" fmla="*/ 250 h 623"/>
                              <a:gd name="T6" fmla="*/ 1410 w 1643"/>
                              <a:gd name="T7" fmla="*/ 250 h 623"/>
                              <a:gd name="T8" fmla="*/ 1620 w 1643"/>
                              <a:gd name="T9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620" y="0"/>
                                </a:moveTo>
                                <a:lnTo>
                                  <a:pt x="1424" y="0"/>
                                </a:lnTo>
                                <a:lnTo>
                                  <a:pt x="1234" y="250"/>
                                </a:lnTo>
                                <a:lnTo>
                                  <a:pt x="1410" y="25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F8B76" id="Group 51" o:spid="_x0000_s1026" style="position:absolute;margin-left:0;margin-top:0;width:595.3pt;height:191.3pt;z-index:-251652096;mso-position-horizontal-relative:page;mso-position-vertical-relative:page" coordsize="11906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" o:allowincell="f">
              <v:shape id="Freeform 52" o:spid="_x0000_s1027" style="position:absolute;width:11906;height:3825;visibility:visible;mso-wrap-style:square;v-text-anchor:top" coordsize="11906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" path="m11905,9l9236,9r,-9l2320,r,9l,9,,3825r2320,l9236,3825r2669,l11905,9e" fillcolor="#0069b4" stroked="f">
                <v:path arrowok="t" o:connecttype="custom" o:connectlocs="11905,9;9236,9;9236,0;2320,0;2320,9;0,9;0,3825;2320,3825;9236,3825;11905,3825;11905,9" o:connectangles="0,0,0,0,0,0,0,0,0,0,0"/>
              </v:shape>
              <v:group id="Group 53" o:spid="_x0000_s1028" style="position:absolute;left:4126;top:1532;width:1138;height:1002" coordorigin="4126,1532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Freeform 54" o:spid="_x0000_s1029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" path="m511,980r,l552,1001r49,-13l603,986r-38,l512,980r-1,xe" stroked="f">
                  <v:path arrowok="t" o:connecttype="custom" o:connectlocs="511,980;511,980;552,1001;601,988;603,986;565,986;512,980;511,980" o:connectangles="0,0,0,0,0,0,0,0"/>
                </v:shape>
                <v:shape id="Freeform 55" o:spid="_x0000_s1030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" path="m558,821r-37,26l489,889r-1,49l511,980r1,l565,986r42,-24l631,920r-2,-45l592,839,558,821xe" stroked="f">
                  <v:path arrowok="t" o:connecttype="custom" o:connectlocs="558,821;521,847;489,889;488,938;511,980;512,980;565,986;607,962;631,920;629,875;592,839;558,821" o:connectangles="0,0,0,0,0,0,0,0,0,0,0,0"/>
                </v:shape>
                <v:shape id="Freeform 56" o:spid="_x0000_s1031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" path="m1079,166r-262,l892,177r50,41l968,275r5,65l961,407r-24,61l904,516r-57,59l785,634r-64,58l656,747r-67,52l558,821r34,18l629,875r2,45l607,962r-42,24l603,986r68,-48l740,883r65,-57l868,766r61,-57l989,653r56,-58l1092,529r34,-78l1137,372r-10,-84l1100,206r-21,-40xe" stroked="f">
                  <v:path arrowok="t" o:connecttype="custom" o:connectlocs="1079,166;817,166;892,177;942,218;968,275;973,340;961,407;937,468;904,516;847,575;785,634;721,692;656,747;589,799;558,821;592,839;629,875;631,920;607,962;565,986;603,986;671,938;740,883;805,826;868,766;929,709;989,653;1045,595;1092,529;1126,451;1137,372;1127,288;1100,206;1079,166" o:connectangles="0,0,0,0,0,0,0,0,0,0,0,0,0,0,0,0,0,0,0,0,0,0,0,0,0,0,0,0,0,0,0,0,0,0"/>
                </v:shape>
                <v:shape id="Freeform 57" o:spid="_x0000_s1032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" path="m251,l179,10,118,48,69,105,33,171,10,239,,310r3,70l18,451r26,68l78,587r43,64l170,713r53,58l280,824r59,49l398,915r59,36l511,980,488,938r1,-49l521,847r37,-26l528,806,466,766,407,721,352,670,302,615,257,555,219,491,187,424,164,353r-5,-47l168,256r20,-45l219,176r49,-13l1077,163r-17,-32l1030,90r-460,l521,90,455,64,405,40,356,21,306,7,251,xe" stroked="f">
                  <v:path arrowok="t" o:connecttype="custom" o:connectlocs="251,0;179,10;118,48;69,105;33,171;10,239;0,310;3,380;18,451;44,519;78,587;121,651;170,713;223,771;280,824;339,873;398,915;457,951;511,980;488,938;489,889;521,847;558,821;528,806;466,766;407,721;352,670;302,615;257,555;219,491;187,424;164,353;159,306;168,256;188,211;219,176;268,163;1077,163;1060,131;1030,90;570,90;521,90;455,64;405,40;356,21;306,7;251,0" o:connectangles="0,0,0,0,0,0,0,0,0,0,0,0,0,0,0,0,0,0,0,0,0,0,0,0,0,0,0,0,0,0,0,0,0,0,0,0,0,0,0,0,0,0,0,0,0,0,0"/>
                </v:shape>
                <v:shape id="Freeform 58" o:spid="_x0000_s1033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" path="m1077,163r-809,l327,180r105,53l476,251r43,14l563,271r46,-8l677,229r69,-39l817,166r262,l1077,163xe" stroked="f">
                  <v:path arrowok="t" o:connecttype="custom" o:connectlocs="1077,163;268,163;327,180;432,233;476,251;519,265;563,271;609,263;677,229;746,190;817,166;1079,166;1077,163" o:connectangles="0,0,0,0,0,0,0,0,0,0,0,0,0"/>
                </v:shape>
                <v:shape id="Freeform 59" o:spid="_x0000_s1034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" path="m815,4l743,17,678,42,617,72,570,90r460,l1014,69,956,25,888,5,815,4xe" stroked="f">
                  <v:path arrowok="t" o:connecttype="custom" o:connectlocs="815,4;743,17;678,42;617,72;570,90;1030,90;1014,69;956,25;888,5;815,4" o:connectangles="0,0,0,0,0,0,0,0,0,0"/>
                </v:shape>
              </v:group>
              <v:shape id="Freeform 60" o:spid="_x0000_s1035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" path="m592,839l528,806,466,766,407,721,352,670,302,615,257,555,219,491,187,424,164,353r-5,-47l168,256r20,-45l219,176r49,-13l327,180r58,28l432,233r44,18l519,265r44,6l609,263r68,-34l746,190r71,-24l892,177r50,41l968,275r5,65l961,407r-24,61l904,516r-57,59l785,634r-64,58l656,747r-67,52l521,847r-32,42l488,938r23,42l552,1001r49,-13l671,938r69,-55l805,826r63,-60l929,709r60,-56l1045,595r47,-66l1126,451r11,-79l1127,288r-27,-82l1060,131,1014,69,956,25,888,5,815,4,743,17,678,42,617,72,570,90r-49,l455,64,405,40,356,21,306,7,251,,179,10,118,48,69,105,33,171,10,239,,310r3,70l18,451r26,68l78,587r43,64l170,713r53,58l280,824r59,49l398,915r59,36l512,980r53,6l607,962r24,-42l629,875,592,839xe" filled="f" strokecolor="white" strokeweight="1.1098mm">
                <v:path arrowok="t" o:connecttype="custom" o:connectlocs="528,806;407,721;302,615;219,491;164,353;168,256;219,176;327,180;432,233;519,265;609,263;746,190;892,177;968,275;961,407;904,516;785,634;656,747;521,847;488,938;552,1001;671,938;805,826;929,709;1045,595;1126,451;1127,288;1060,131;956,25;815,4;678,42;570,90;455,64;356,21;251,0;118,48;33,171;0,310;18,451;78,587;170,713;280,824;398,915;512,980;607,962;629,875" o:connectangles="0,0,0,0,0,0,0,0,0,0,0,0,0,0,0,0,0,0,0,0,0,0,0,0,0,0,0,0,0,0,0,0,0,0,0,0,0,0,0,0,0,0,0,0,0,0"/>
              </v:shape>
              <v:group id="Group 61" o:spid="_x0000_s1036" style="position:absolute;left:3983;top:2603;width:3830;height:686" coordorigin="3983,2603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62" o:spid="_x0000_s1037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" path="m232,287r-7,-37l223,241,201,210,166,192r-17,-2l149,289r-5,21l131,321r-18,5l92,326r-13,l79,250r13,l114,251r18,4l145,267r4,22l149,190r-28,-4l,186,,491r79,l79,390r45,l170,384r34,-19l224,333r1,-7l232,287e" fillcolor="#ffd300" stroked="f">
                  <v:path arrowok="t" o:connecttype="custom" o:connectlocs="232,287;225,250;223,241;201,210;166,192;149,190;149,289;144,310;131,321;113,326;92,326;79,326;79,250;92,250;114,251;132,255;145,267;149,289;149,190;121,186;0,186;0,491;79,491;79,390;124,390;170,384;204,365;224,333;225,326;232,287" o:connectangles="0,0,0,0,0,0,0,0,0,0,0,0,0,0,0,0,0,0,0,0,0,0,0,0,0,0,0,0,0,0"/>
                </v:shape>
                <v:shape id="Freeform 63" o:spid="_x0000_s1038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" path="m589,333l575,270,562,253,537,220,506,201r,132l499,370r-18,29l453,418r-33,6l387,418,359,399,341,370r-7,-37l341,303r18,-26l387,260r33,-7l453,260r28,17l499,303r7,30l506,201,483,188,420,176r-63,12l303,220r-38,50l251,333r13,68l299,454r53,35l420,501r68,-12l541,454r20,-30l576,401r13,-68e" fillcolor="#ffd300" stroked="f">
                  <v:path arrowok="t" o:connecttype="custom" o:connectlocs="589,333;575,270;562,253;537,220;506,201;506,333;499,370;481,399;453,418;420,424;387,418;359,399;341,370;334,333;341,303;359,277;387,260;420,253;453,260;481,277;499,303;506,333;506,201;483,188;420,176;357,188;303,220;265,270;251,333;264,401;299,454;352,489;420,501;488,489;541,454;561,424;576,401;589,333" o:connectangles="0,0,0,0,0,0,0,0,0,0,0,0,0,0,0,0,0,0,0,0,0,0,0,0,0,0,0,0,0,0,0,0,0,0,0,0,0,0"/>
                </v:shape>
                <v:shape id="Freeform 64" o:spid="_x0000_s1039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" path="m989,491l963,316,943,186r-79,l799,349,786,316,737,186r-78,l607,491r79,l711,316r1,l782,491r32,l873,349r14,-33l888,316r22,175l989,491e" fillcolor="#ffd300" stroked="f">
                  <v:path arrowok="t" o:connecttype="custom" o:connectlocs="989,491;963,316;943,186;864,186;799,349;786,316;737,186;659,186;607,491;686,491;711,316;712,316;782,491;814,491;873,349;887,316;888,316;910,491;989,491" o:connectangles="0,0,0,0,0,0,0,0,0,0,0,0,0,0,0,0,0,0,0"/>
                </v:shape>
                <v:shape id="Freeform 65" o:spid="_x0000_s1040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" path="m1314,491r-20,-53l1271,377r-36,-97l1199,186r-11,l1188,377r-66,l1155,280r1,l1188,377r,-191l1113,186,995,491r84,l1100,438r110,l1229,491r85,e" fillcolor="#ffd300" stroked="f">
                  <v:path arrowok="t" o:connecttype="custom" o:connectlocs="1314,491;1294,438;1271,377;1235,280;1199,186;1188,186;1188,377;1122,377;1155,280;1156,280;1188,377;1188,186;1113,186;995,491;1079,491;1100,438;1210,438;1229,491;1314,491" o:connectangles="0,0,0,0,0,0,0,0,0,0,0,0,0,0,0,0,0,0,0"/>
                </v:shape>
                <v:shape id="Freeform 66" o:spid="_x0000_s1041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" path="m1638,321r-158,l1480,383r65,l1539,406r-14,17l1505,433r-24,3l1447,428r-26,-22l1406,376r-5,-35l1406,306r15,-31l1446,253r34,-9l1502,248r19,10l1536,273r10,20l1621,261r-11,-17l1597,224r-31,-27l1528,181r-44,-5l1416,188r-52,33l1330,273r-12,67l1330,406r34,51l1415,490r66,11l1518,498r34,-11l1582,468r25,-27l1610,436r13,-23l1632,384r4,-31l1638,321e" fillcolor="#ffd300" stroked="f">
                  <v:path arrowok="t" o:connecttype="custom" o:connectlocs="1638,321;1480,321;1480,383;1545,383;1539,406;1525,423;1505,433;1481,436;1447,428;1421,406;1406,376;1401,341;1406,306;1421,275;1446,253;1480,244;1502,248;1521,258;1536,273;1546,293;1621,261;1610,244;1597,224;1566,197;1528,181;1484,176;1416,188;1364,221;1330,273;1318,340;1330,406;1364,457;1415,490;1481,501;1518,498;1552,487;1582,468;1607,441;1610,436;1623,413;1632,384;1636,353;1638,321" o:connectangles="0,0,0,0,0,0,0,0,0,0,0,0,0,0,0,0,0,0,0,0,0,0,0,0,0,0,0,0,0,0,0,0,0,0,0,0,0,0,0,0,0,0,0"/>
                </v:shape>
                <v:shape id="Freeform 67" o:spid="_x0000_s1042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" path="m1965,491r-20,-53l1922,377r-36,-97l1850,186r-10,l1840,377r-66,l1806,280r1,l1840,377r,-191l1764,186,1647,491r84,l1752,438r109,l1881,491r84,e" fillcolor="#ffd300" stroked="f">
                  <v:path arrowok="t" o:connecttype="custom" o:connectlocs="1965,491;1945,438;1922,377;1886,280;1850,186;1840,186;1840,377;1774,377;1806,280;1807,280;1840,377;1840,186;1764,186;1647,491;1731,491;1752,438;1861,438;1881,491;1965,491" o:connectangles="0,0,0,0,0,0,0,0,0,0,0,0,0,0,0,0,0,0,0"/>
                </v:shape>
                <v:shape id="Freeform 68" o:spid="_x0000_s1043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" path="m2137,186r-79,l2058,392r,9l2056,416r-7,11l2036,432r-9,-2l2019,424r-8,-9l2004,406r-46,48l1973,473r18,14l2012,496r24,3l2081,491r31,-21l2131,436r1,-4l2137,392r,-206e" fillcolor="#ffd300" stroked="f">
                  <v:path arrowok="t" o:connecttype="custom" o:connectlocs="2137,186;2058,186;2058,392;2058,401;2056,416;2049,427;2036,432;2027,430;2019,424;2011,415;2004,406;1958,454;1973,473;1991,487;2012,496;2036,499;2081,491;2112,470;2131,436;2132,432;2137,392;2137,186" o:connectangles="0,0,0,0,0,0,0,0,0,0,0,0,0,0,0,0,0,0,0,0,0,0"/>
                </v:shape>
                <v:shape id="Freeform 69" o:spid="_x0000_s1044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" path="m2474,491r-20,-53l2431,377r-36,-97l2359,186r-11,l2348,377r-66,l2315,280r1,l2348,377r,-191l2273,186,2155,491r84,l2260,438r110,l2389,491r9,l2385,501r-11,12l2367,527r-3,16l2368,559r9,11l2389,576r15,2l2414,578r13,-3l2436,570r7,-30l2445,533r-7,4l2431,540r-21,l2404,534r,-25l2419,498r10,-7l2474,491e" fillcolor="#ffd300" stroked="f">
                  <v:path arrowok="t" o:connecttype="custom" o:connectlocs="2474,491;2454,438;2431,377;2395,280;2359,186;2348,186;2348,377;2282,377;2315,280;2316,280;2348,377;2348,186;2273,186;2155,491;2239,491;2260,438;2370,438;2389,491;2398,491;2385,501;2374,513;2367,527;2364,543;2368,559;2377,570;2389,576;2404,578;2414,578;2427,575;2436,570;2443,540;2445,533;2438,537;2431,540;2410,540;2404,534;2404,509;2419,498;2429,491;2474,491" o:connectangles="0,0,0,0,0,0,0,0,0,0,0,0,0,0,0,0,0,0,0,0,0,0,0,0,0,0,0,0,0,0,0,0,0,0,0,0,0,0,0,0"/>
                </v:shape>
                <v:shape id="Freeform 70" o:spid="_x0000_s1045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" path="m2712,194r-18,-7l2676,182r-18,-3l2639,178r-32,4l2576,191r-28,16l2523,227r-19,25l2490,279r-9,29l2478,339r3,33l2490,402r15,28l2527,454r25,19l2580,488r30,8l2642,499r17,-1l2676,495r17,-4l2712,485r,-63l2712,390r-14,13l2681,414r-18,6l2643,422r-33,-6l2584,399r-17,-26l2561,339r6,-33l2583,279r26,-17l2642,255r20,2l2681,264r17,10l2712,289r,-34l2712,194e" fillcolor="#ffd300" stroked="f">
                  <v:path arrowok="t" o:connecttype="custom" o:connectlocs="2712,194;2694,187;2676,182;2658,179;2639,178;2607,182;2576,191;2548,207;2523,227;2504,252;2490,279;2481,308;2478,339;2481,372;2490,402;2505,430;2527,454;2552,473;2580,488;2610,496;2642,499;2659,498;2676,495;2693,491;2712,485;2712,422;2712,390;2698,403;2681,414;2663,420;2643,422;2610,416;2584,399;2567,373;2561,339;2567,306;2583,279;2609,262;2642,255;2662,257;2681,264;2698,274;2712,289;2712,255;2712,194" o:connectangles="0,0,0,0,0,0,0,0,0,0,0,0,0,0,0,0,0,0,0,0,0,0,0,0,0,0,0,0,0,0,0,0,0,0,0,0,0,0,0,0,0,0,0,0,0"/>
                </v:shape>
                <v:shape id="Freeform 71" o:spid="_x0000_s1046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" path="m3026,186r-95,l2874,269r-57,-83l2722,186r113,159l2835,491r79,l2914,345r53,-76l3026,186e" fillcolor="#ffd300" stroked="f">
                  <v:path arrowok="t" o:connecttype="custom" o:connectlocs="3026,186;2931,186;2874,269;2817,186;2722,186;2835,345;2835,491;2914,491;2914,345;2967,269;3026,186" o:connectangles="0,0,0,0,0,0,0,0,0,0,0"/>
                </v:shape>
                <v:shape id="Freeform 72" o:spid="_x0000_s1047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" path="m3408,491l3382,316,3362,186r-79,l3218,349r-13,-33l3156,186r-78,l3026,491r79,l3130,316r1,l3201,491r32,l3292,349r14,-33l3307,316r22,175l3408,491e" fillcolor="#ffd300" stroked="f">
                  <v:path arrowok="t" o:connecttype="custom" o:connectlocs="3408,491;3382,316;3362,186;3283,186;3218,349;3205,316;3156,186;3078,186;3026,491;3105,491;3130,316;3131,316;3201,491;3233,491;3292,349;3306,316;3307,316;3329,491;3408,491" o:connectangles="0,0,0,0,0,0,0,0,0,0,0,0,0,0,0,0,0,0,0"/>
                </v:shape>
                <v:shape id="Freeform 73" o:spid="_x0000_s1048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" path="m3717,584r-7,-42l3689,510r-32,-21l3616,481r-41,8l3544,510r-21,33l3516,584r7,40l3543,656r32,21l3615,685r1,l3658,677r32,-21l3710,624r7,-40e" fillcolor="#ffd300" stroked="f">
                  <v:path arrowok="t" o:connecttype="custom" o:connectlocs="3717,584;3710,542;3689,510;3657,489;3616,481;3575,489;3544,510;3523,543;3516,584;3523,624;3543,656;3575,677;3615,685;3616,685;3658,677;3690,656;3710,624;3717,584" o:connectangles="0,0,0,0,0,0,0,0,0,0,0,0,0,0,0,0,0,0"/>
                </v:shape>
                <v:shape id="Freeform 74" o:spid="_x0000_s1049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" path="m3829,156r-3,-18l3817,96,3781,46,3719,12,3630,r-55,3l3527,12r-40,13l3455,40r37,127l3514,155r25,-9l3564,140r25,-2l3617,143r20,10l3648,167r3,18l3647,207r-12,22l3618,252r-20,23l3572,312r-18,37l3545,386r-3,36l3543,447r154,l3698,433r2,-30l3709,374r15,-28l3745,320r27,-29l3800,255r21,-45l3829,156e" fillcolor="#ffd300" stroked="f">
                  <v:path arrowok="t" o:connecttype="custom" o:connectlocs="3829,156;3826,138;3817,96;3781,46;3719,12;3630,0;3575,3;3527,12;3487,25;3455,40;3492,167;3514,155;3539,146;3564,140;3589,138;3617,143;3637,153;3648,167;3651,185;3647,207;3635,229;3618,252;3598,275;3572,312;3554,349;3545,386;3542,422;3543,447;3697,447;3698,433;3700,403;3709,374;3724,346;3745,320;3772,291;3800,255;3821,210;3829,156" o:connectangles="0,0,0,0,0,0,0,0,0,0,0,0,0,0,0,0,0,0,0,0,0,0,0,0,0,0,0,0,0,0,0,0,0,0,0,0,0,0"/>
                </v:shape>
              </v:group>
              <v:group id="Group 75" o:spid="_x0000_s1050" style="position:absolute;left:3258;top:1131;width:5305;height:1440" coordorigin="3258,1131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shape id="Freeform 76" o:spid="_x0000_s1051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" path="m408,377l,377,,1405r267,l267,1064r151,l501,1059r72,-15l636,1018r51,-37l728,932r30,-60l764,849r-497,l267,593r496,l755,563,722,505,678,458,624,422,560,397,488,382r-80,-5xe" stroked="f">
                  <v:path arrowok="t" o:connecttype="custom" o:connectlocs="408,377;0,377;0,1405;267,1405;267,1064;418,1064;501,1059;573,1044;636,1018;687,981;728,932;758,872;764,849;267,849;267,593;763,593;755,563;722,505;678,458;624,422;560,397;488,382;408,377" o:connectangles="0,0,0,0,0,0,0,0,0,0,0,0,0,0,0,0,0,0,0,0,0,0,0"/>
                </v:shape>
                <v:shape id="Freeform 77" o:spid="_x0000_s1052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" path="m763,593r-451,l385,595r62,14l488,648r16,75l487,796r-43,37l383,847r-71,2l764,849r12,-49l782,715r-7,-82l763,593xe" stroked="f">
                  <v:path arrowok="t" o:connecttype="custom" o:connectlocs="763,593;312,593;385,595;447,609;488,648;504,723;487,796;444,833;383,847;312,849;764,849;776,800;782,715;775,633;763,593" o:connectangles="0,0,0,0,0,0,0,0,0,0,0,0,0,0,0"/>
                </v:shape>
                <v:shape id="Freeform 78" o:spid="_x0000_s1053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" path="m2430,377r-263,l1993,1405r265,l2344,813r252,l2430,377xe" stroked="f">
                  <v:path arrowok="t" o:connecttype="custom" o:connectlocs="2430,377;2167,377;1993,1405;2258,1405;2344,813;2596,813;2430,377" o:connectangles="0,0,0,0,0,0,0"/>
                </v:shape>
                <v:shape id="Freeform 79" o:spid="_x0000_s1054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" path="m2596,813r-249,l2583,1405r106,l2889,927r-250,l2596,813xe" stroked="f">
                  <v:path arrowok="t" o:connecttype="custom" o:connectlocs="2596,813;2347,813;2583,1405;2689,1405;2889,927;2639,927;2596,813" o:connectangles="0,0,0,0,0,0,0"/>
                </v:shape>
                <v:shape id="Freeform 80" o:spid="_x0000_s1055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" path="m3191,813r-252,l3014,1405r267,l3191,813xe" stroked="f">
                  <v:path arrowok="t" o:connecttype="custom" o:connectlocs="3191,813;2939,813;3014,1405;3281,1405;3191,813" o:connectangles="0,0,0,0,0"/>
                </v:shape>
                <v:shape id="Freeform 81" o:spid="_x0000_s1056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" path="m3125,377r-265,l2639,927r250,l2936,813r255,l3125,377xe" stroked="f">
                  <v:path arrowok="t" o:connecttype="custom" o:connectlocs="3125,377;2860,377;2639,927;2889,927;2936,813;3191,813;3125,377" o:connectangles="0,0,0,0,0,0,0"/>
                </v:shape>
                <v:shape id="Freeform 82" o:spid="_x0000_s1057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" path="m3877,343r-74,5l3732,361r-69,21l3598,411r-61,37l3481,491r-49,50l3390,597r-35,61l3330,725r-16,71l3308,872r5,81l3327,1029r23,72l3382,1167r40,60l3469,1280r53,47l3583,1366r66,31l3720,1420r76,14l3877,1439r80,-5l4033,1420r72,-23l4171,1366r60,-39l4285,1280r46,-53l4362,1180r-485,l3810,1172r-61,-22l3695,1115r-45,-47l3616,1012r-22,-66l3586,873r11,-69l3626,740r46,-55l3730,641r70,-29l3877,602r489,l4363,597r-42,-56l4272,491r-56,-43l4155,411r-65,-29l4021,361r-71,-13l3877,343xe" stroked="f">
                  <v:path arrowok="t" o:connecttype="custom" o:connectlocs="3877,343;3803,348;3732,361;3663,382;3598,411;3537,448;3481,491;3432,541;3390,597;3355,658;3330,725;3314,796;3308,872;3313,953;3327,1029;3350,1101;3382,1167;3422,1227;3469,1280;3522,1327;3583,1366;3649,1397;3720,1420;3796,1434;3877,1439;3957,1434;4033,1420;4105,1397;4171,1366;4231,1327;4285,1280;4331,1227;4362,1180;3877,1180;3810,1172;3749,1150;3695,1115;3650,1068;3616,1012;3594,946;3586,873;3597,804;3626,740;3672,685;3730,641;3800,612;3877,602;4366,602;4363,597;4321,541;4272,491;4216,448;4155,411;4090,382;4021,361;3950,348;3877,343" o:connectangles="0,0,0,0,0,0,0,0,0,0,0,0,0,0,0,0,0,0,0,0,0,0,0,0,0,0,0,0,0,0,0,0,0,0,0,0,0,0,0,0,0,0,0,0,0,0,0,0,0,0,0,0,0,0,0,0,0"/>
                </v:shape>
                <v:shape id="Freeform 83" o:spid="_x0000_s1058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" path="m4366,602r-489,l3953,612r70,29l4082,685r45,55l4156,804r11,69l4159,946r-22,66l4103,1068r-45,47l4004,1150r-61,22l3877,1180r485,l4371,1167r32,-66l4426,1029r14,-76l4445,872r-6,-76l4423,725r-25,-67l4366,602xe" stroked="f">
                  <v:path arrowok="t" o:connecttype="custom" o:connectlocs="4366,602;3877,602;3953,612;4023,641;4082,685;4127,740;4156,804;4167,873;4159,946;4137,1012;4103,1068;4058,1115;4004,1150;3943,1172;3877,1180;4362,1180;4371,1167;4403,1101;4426,1029;4440,953;4445,872;4439,796;4423,725;4398,658;4366,602" o:connectangles="0,0,0,0,0,0,0,0,0,0,0,0,0,0,0,0,0,0,0,0,0,0,0,0,0"/>
                </v:shape>
                <v:shape id="Freeform 84" o:spid="_x0000_s1059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" path="m3926,l3733,234r111,80l4077,109,3926,xe" stroked="f">
                  <v:path arrowok="t" o:connecttype="custom" o:connectlocs="3926,0;3733,234;3844,314;4077,109;3926,0" o:connectangles="0,0,0,0,0"/>
                </v:shape>
                <v:shape id="Freeform 85" o:spid="_x0000_s1060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" path="m5060,350r-72,5l4917,370r-69,24l4783,427r-60,41l4669,516r-54,65l4573,652r-31,76l4524,809r-7,83l4522,967r13,71l4557,1106r32,63l4631,1227r51,54l4749,1334r74,42l4901,1407r82,19l5068,1432r59,-3l5184,1419r57,-15l5304,1385r,-212l5073,1173r-78,-9l4927,1137r-55,-43l4830,1038r-26,-67l4795,894r9,-77l4830,749r41,-57l4926,647r66,-28l5069,609r235,l5304,402r-60,-22l5184,363r-61,-10l5060,350xe" stroked="f">
                  <v:path arrowok="t" o:connecttype="custom" o:connectlocs="5060,350;4988,355;4917,370;4848,394;4783,427;4723,468;4669,516;4615,581;4573,652;4542,728;4524,809;4517,892;4522,967;4535,1038;4557,1106;4589,1169;4631,1227;4682,1281;4749,1334;4823,1376;4901,1407;4983,1426;5068,1432;5127,1429;5184,1419;5241,1404;5304,1385;5304,1173;5073,1173;4995,1164;4927,1137;4872,1094;4830,1038;4804,971;4795,894;4804,817;4830,749;4871,692;4926,647;4992,619;5069,609;5304,609;5304,402;5244,380;5184,363;5123,353;5060,350" o:connectangles="0,0,0,0,0,0,0,0,0,0,0,0,0,0,0,0,0,0,0,0,0,0,0,0,0,0,0,0,0,0,0,0,0,0,0,0,0,0,0,0,0,0,0,0,0,0,0"/>
                </v:shape>
                <v:shape id="Freeform 86" o:spid="_x0000_s1061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" path="m5304,1064r-47,45l5200,1144r-62,22l5073,1173r231,l5304,1064xe" stroked="f">
                  <v:path arrowok="t" o:connecttype="custom" o:connectlocs="5304,1064;5257,1109;5200,1144;5138,1166;5073,1173;5304,1173;5304,1064" o:connectangles="0,0,0,0,0,0,0"/>
                </v:shape>
                <v:shape id="Freeform 87" o:spid="_x0000_s1062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" path="m5304,609r-235,l5137,616r63,22l5257,673r47,49l5304,609xe" stroked="f">
                  <v:path arrowok="t" o:connecttype="custom" o:connectlocs="5304,609;5069,609;5137,616;5200,638;5257,673;5304,722;5304,609" o:connectangles="0,0,0,0,0,0,0"/>
                </v:shape>
              </v:group>
              <v:group id="Group 88" o:spid="_x0000_s1063" style="position:absolute;left:2939;top:698;width:1643;height:623" coordorigin="2939,698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shape id="Freeform 89" o:spid="_x0000_s1064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" path="m90,437l,533r30,37l66,598r42,18l156,622r72,-10l284,584r40,-45l345,488r-191,l138,484,121,472,105,455,90,437xe" fillcolor="#ffd300" stroked="f">
                  <v:path arrowok="t" o:connecttype="custom" o:connectlocs="90,437;0,533;30,570;66,598;108,616;156,622;228,612;284,584;324,539;345,488;154,488;138,484;121,472;105,455;90,437" o:connectangles="0,0,0,0,0,0,0,0,0,0,0,0,0,0,0"/>
                </v:shape>
                <v:shape id="Freeform 90" o:spid="_x0000_s1065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" path="m357,l199,r,409l198,427r-4,29l181,479r-27,9l345,488r4,-8l357,409,357,xe" fillcolor="#ffd300" stroked="f">
                  <v:path arrowok="t" o:connecttype="custom" o:connectlocs="357,0;199,0;199,409;198,427;194,456;181,479;154,488;345,488;349,480;357,409;357,0" o:connectangles="0,0,0,0,0,0,0,0,0,0,0"/>
                </v:shape>
                <v:shape id="Freeform 91" o:spid="_x0000_s1066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" path="m797,l625,,392,606r167,l601,500r385,l940,380r-296,l710,187r158,l797,xe" fillcolor="#ffd300" stroked="f">
                  <v:path arrowok="t" o:connecttype="custom" o:connectlocs="797,0;625,0;392,606;559,606;601,500;986,500;940,380;644,380;710,187;868,187;797,0" o:connectangles="0,0,0,0,0,0,0,0,0,0,0"/>
                </v:shape>
                <v:shape id="Freeform 92" o:spid="_x0000_s1067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" path="m986,500r-168,l858,606r168,l986,500xe" fillcolor="#ffd300" stroked="f">
                  <v:path arrowok="t" o:connecttype="custom" o:connectlocs="986,500;818,500;858,606;1026,606;986,500" o:connectangles="0,0,0,0,0"/>
                </v:shape>
                <v:shape id="Freeform 93" o:spid="_x0000_s1068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" path="m868,187r-157,l776,380r164,l868,187xe" fillcolor="#ffd300" stroked="f">
                  <v:path arrowok="t" o:connecttype="custom" o:connectlocs="868,187;711,187;776,380;940,380;868,187" o:connectangles="0,0,0,0,0"/>
                </v:shape>
                <v:shape id="Freeform 94" o:spid="_x0000_s1069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" path="m1232,l1075,r,606l1232,606r,-263l1425,343r-46,-56l1410,250r-178,l1232,xe" fillcolor="#ffd300" stroked="f">
                  <v:path arrowok="t" o:connecttype="custom" o:connectlocs="1232,0;1075,0;1075,606;1232,606;1232,343;1425,343;1379,287;1410,250;1232,250;1232,0" o:connectangles="0,0,0,0,0,0,0,0,0,0"/>
                </v:shape>
                <v:shape id="Freeform 95" o:spid="_x0000_s1070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" path="m1425,343r-191,l1437,606r205,l1425,343xe" fillcolor="#ffd300" stroked="f">
                  <v:path arrowok="t" o:connecttype="custom" o:connectlocs="1425,343;1234,343;1437,606;1642,606;1425,343" o:connectangles="0,0,0,0,0"/>
                </v:shape>
                <v:shape id="Freeform 96" o:spid="_x0000_s1071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" path="m1620,l1424,,1234,250r176,l1620,xe" fillcolor="#ffd300" stroked="f">
                  <v:path arrowok="t" o:connecttype="custom" o:connectlocs="1620,0;1424,0;1234,250;1410,250;162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B4BD5E2" wp14:editId="37591173">
              <wp:simplePos x="0" y="0"/>
              <wp:positionH relativeFrom="page">
                <wp:posOffset>5667375</wp:posOffset>
              </wp:positionH>
              <wp:positionV relativeFrom="page">
                <wp:posOffset>156210</wp:posOffset>
              </wp:positionV>
              <wp:extent cx="1643380" cy="208915"/>
              <wp:effectExtent l="0" t="0" r="0" b="0"/>
              <wp:wrapNone/>
              <wp:docPr id="5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124D3" w14:textId="77777777" w:rsidR="005F728F" w:rsidRDefault="005F728F">
                          <w:pPr>
                            <w:pStyle w:val="Tekstpodstawowy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#JakPomocPomagajacym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D5E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6" type="#_x0000_t202" style="position:absolute;margin-left:446.25pt;margin-top:12.3pt;width:129.4pt;height:1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" o:allowincell="f" filled="f" stroked="f">
              <v:textbox inset="0,0,0,0">
                <w:txbxContent>
                  <w:p w14:paraId="376124D3" w14:textId="77777777" w:rsidR="005F728F" w:rsidRDefault="005F728F">
                    <w:pPr>
                      <w:pStyle w:val="Tekstpodstawowy"/>
                      <w:kinsoku w:val="0"/>
                      <w:overflowPunct w:val="0"/>
                      <w:spacing w:before="20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#JakPomocPomagajacym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9492" w14:textId="77777777" w:rsidR="005F728F" w:rsidRDefault="005F728F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72AE" w14:textId="77777777" w:rsidR="005F728F" w:rsidRDefault="00AD40D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0" allowOverlap="1" wp14:anchorId="6B1C2D4D" wp14:editId="3302DE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429510"/>
              <wp:effectExtent l="0" t="0" r="0" b="0"/>
              <wp:wrapNone/>
              <wp:docPr id="5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429510"/>
                        <a:chOff x="0" y="0"/>
                        <a:chExt cx="11906" cy="3826"/>
                      </a:xfrm>
                    </wpg:grpSpPr>
                    <wps:wsp>
                      <wps:cNvPr id="6" name="Freeform 1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3825"/>
                        </a:xfrm>
                        <a:custGeom>
                          <a:avLst/>
                          <a:gdLst>
                            <a:gd name="T0" fmla="*/ 11905 w 11906"/>
                            <a:gd name="T1" fmla="*/ 0 h 3825"/>
                            <a:gd name="T2" fmla="*/ 9236 w 11906"/>
                            <a:gd name="T3" fmla="*/ 0 h 3825"/>
                            <a:gd name="T4" fmla="*/ 2320 w 11906"/>
                            <a:gd name="T5" fmla="*/ 0 h 3825"/>
                            <a:gd name="T6" fmla="*/ 0 w 11906"/>
                            <a:gd name="T7" fmla="*/ 0 h 3825"/>
                            <a:gd name="T8" fmla="*/ 0 w 11906"/>
                            <a:gd name="T9" fmla="*/ 3825 h 3825"/>
                            <a:gd name="T10" fmla="*/ 2320 w 11906"/>
                            <a:gd name="T11" fmla="*/ 3825 h 3825"/>
                            <a:gd name="T12" fmla="*/ 9236 w 11906"/>
                            <a:gd name="T13" fmla="*/ 3825 h 3825"/>
                            <a:gd name="T14" fmla="*/ 11905 w 11906"/>
                            <a:gd name="T15" fmla="*/ 3825 h 3825"/>
                            <a:gd name="T16" fmla="*/ 11905 w 11906"/>
                            <a:gd name="T1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906" h="3825">
                              <a:moveTo>
                                <a:pt x="11905" y="0"/>
                              </a:moveTo>
                              <a:lnTo>
                                <a:pt x="9236" y="0"/>
                              </a:lnTo>
                              <a:lnTo>
                                <a:pt x="2320" y="0"/>
                              </a:lnTo>
                              <a:lnTo>
                                <a:pt x="0" y="0"/>
                              </a:lnTo>
                              <a:lnTo>
                                <a:pt x="0" y="3825"/>
                              </a:lnTo>
                              <a:lnTo>
                                <a:pt x="2320" y="3825"/>
                              </a:lnTo>
                              <a:lnTo>
                                <a:pt x="9236" y="3825"/>
                              </a:lnTo>
                              <a:lnTo>
                                <a:pt x="11905" y="3825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solidFill>
                          <a:srgbClr val="0069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156"/>
                      <wpg:cNvGrpSpPr>
                        <a:grpSpLocks/>
                      </wpg:cNvGrpSpPr>
                      <wpg:grpSpPr bwMode="auto">
                        <a:xfrm>
                          <a:off x="4126" y="1532"/>
                          <a:ext cx="1138" cy="1002"/>
                          <a:chOff x="4126" y="1532"/>
                          <a:chExt cx="1138" cy="1002"/>
                        </a:xfrm>
                      </wpg:grpSpPr>
                      <wps:wsp>
                        <wps:cNvPr id="8" name="Freeform 157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511 w 1138"/>
                              <a:gd name="T1" fmla="*/ 980 h 1002"/>
                              <a:gd name="T2" fmla="*/ 511 w 1138"/>
                              <a:gd name="T3" fmla="*/ 980 h 1002"/>
                              <a:gd name="T4" fmla="*/ 552 w 1138"/>
                              <a:gd name="T5" fmla="*/ 1001 h 1002"/>
                              <a:gd name="T6" fmla="*/ 601 w 1138"/>
                              <a:gd name="T7" fmla="*/ 988 h 1002"/>
                              <a:gd name="T8" fmla="*/ 603 w 1138"/>
                              <a:gd name="T9" fmla="*/ 986 h 1002"/>
                              <a:gd name="T10" fmla="*/ 565 w 1138"/>
                              <a:gd name="T11" fmla="*/ 986 h 1002"/>
                              <a:gd name="T12" fmla="*/ 512 w 1138"/>
                              <a:gd name="T13" fmla="*/ 980 h 1002"/>
                              <a:gd name="T14" fmla="*/ 511 w 1138"/>
                              <a:gd name="T15" fmla="*/ 98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511" y="980"/>
                                </a:moveTo>
                                <a:lnTo>
                                  <a:pt x="511" y="980"/>
                                </a:lnTo>
                                <a:lnTo>
                                  <a:pt x="552" y="1001"/>
                                </a:lnTo>
                                <a:lnTo>
                                  <a:pt x="601" y="988"/>
                                </a:lnTo>
                                <a:lnTo>
                                  <a:pt x="603" y="986"/>
                                </a:lnTo>
                                <a:lnTo>
                                  <a:pt x="565" y="986"/>
                                </a:lnTo>
                                <a:lnTo>
                                  <a:pt x="512" y="980"/>
                                </a:lnTo>
                                <a:lnTo>
                                  <a:pt x="511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8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558 w 1138"/>
                              <a:gd name="T1" fmla="*/ 821 h 1002"/>
                              <a:gd name="T2" fmla="*/ 521 w 1138"/>
                              <a:gd name="T3" fmla="*/ 847 h 1002"/>
                              <a:gd name="T4" fmla="*/ 489 w 1138"/>
                              <a:gd name="T5" fmla="*/ 889 h 1002"/>
                              <a:gd name="T6" fmla="*/ 488 w 1138"/>
                              <a:gd name="T7" fmla="*/ 938 h 1002"/>
                              <a:gd name="T8" fmla="*/ 511 w 1138"/>
                              <a:gd name="T9" fmla="*/ 980 h 1002"/>
                              <a:gd name="T10" fmla="*/ 512 w 1138"/>
                              <a:gd name="T11" fmla="*/ 980 h 1002"/>
                              <a:gd name="T12" fmla="*/ 565 w 1138"/>
                              <a:gd name="T13" fmla="*/ 986 h 1002"/>
                              <a:gd name="T14" fmla="*/ 607 w 1138"/>
                              <a:gd name="T15" fmla="*/ 962 h 1002"/>
                              <a:gd name="T16" fmla="*/ 631 w 1138"/>
                              <a:gd name="T17" fmla="*/ 920 h 1002"/>
                              <a:gd name="T18" fmla="*/ 629 w 1138"/>
                              <a:gd name="T19" fmla="*/ 875 h 1002"/>
                              <a:gd name="T20" fmla="*/ 592 w 1138"/>
                              <a:gd name="T21" fmla="*/ 839 h 1002"/>
                              <a:gd name="T22" fmla="*/ 558 w 1138"/>
                              <a:gd name="T23" fmla="*/ 821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558" y="821"/>
                                </a:moveTo>
                                <a:lnTo>
                                  <a:pt x="521" y="847"/>
                                </a:lnTo>
                                <a:lnTo>
                                  <a:pt x="489" y="889"/>
                                </a:lnTo>
                                <a:lnTo>
                                  <a:pt x="488" y="938"/>
                                </a:lnTo>
                                <a:lnTo>
                                  <a:pt x="511" y="980"/>
                                </a:lnTo>
                                <a:lnTo>
                                  <a:pt x="512" y="980"/>
                                </a:lnTo>
                                <a:lnTo>
                                  <a:pt x="565" y="986"/>
                                </a:lnTo>
                                <a:lnTo>
                                  <a:pt x="607" y="962"/>
                                </a:lnTo>
                                <a:lnTo>
                                  <a:pt x="631" y="920"/>
                                </a:lnTo>
                                <a:lnTo>
                                  <a:pt x="629" y="875"/>
                                </a:lnTo>
                                <a:lnTo>
                                  <a:pt x="592" y="839"/>
                                </a:lnTo>
                                <a:lnTo>
                                  <a:pt x="558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9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1079 w 1138"/>
                              <a:gd name="T1" fmla="*/ 166 h 1002"/>
                              <a:gd name="T2" fmla="*/ 817 w 1138"/>
                              <a:gd name="T3" fmla="*/ 166 h 1002"/>
                              <a:gd name="T4" fmla="*/ 892 w 1138"/>
                              <a:gd name="T5" fmla="*/ 177 h 1002"/>
                              <a:gd name="T6" fmla="*/ 942 w 1138"/>
                              <a:gd name="T7" fmla="*/ 218 h 1002"/>
                              <a:gd name="T8" fmla="*/ 968 w 1138"/>
                              <a:gd name="T9" fmla="*/ 275 h 1002"/>
                              <a:gd name="T10" fmla="*/ 973 w 1138"/>
                              <a:gd name="T11" fmla="*/ 340 h 1002"/>
                              <a:gd name="T12" fmla="*/ 961 w 1138"/>
                              <a:gd name="T13" fmla="*/ 407 h 1002"/>
                              <a:gd name="T14" fmla="*/ 937 w 1138"/>
                              <a:gd name="T15" fmla="*/ 468 h 1002"/>
                              <a:gd name="T16" fmla="*/ 904 w 1138"/>
                              <a:gd name="T17" fmla="*/ 516 h 1002"/>
                              <a:gd name="T18" fmla="*/ 847 w 1138"/>
                              <a:gd name="T19" fmla="*/ 575 h 1002"/>
                              <a:gd name="T20" fmla="*/ 785 w 1138"/>
                              <a:gd name="T21" fmla="*/ 634 h 1002"/>
                              <a:gd name="T22" fmla="*/ 721 w 1138"/>
                              <a:gd name="T23" fmla="*/ 692 h 1002"/>
                              <a:gd name="T24" fmla="*/ 656 w 1138"/>
                              <a:gd name="T25" fmla="*/ 747 h 1002"/>
                              <a:gd name="T26" fmla="*/ 589 w 1138"/>
                              <a:gd name="T27" fmla="*/ 799 h 1002"/>
                              <a:gd name="T28" fmla="*/ 558 w 1138"/>
                              <a:gd name="T29" fmla="*/ 821 h 1002"/>
                              <a:gd name="T30" fmla="*/ 592 w 1138"/>
                              <a:gd name="T31" fmla="*/ 839 h 1002"/>
                              <a:gd name="T32" fmla="*/ 629 w 1138"/>
                              <a:gd name="T33" fmla="*/ 875 h 1002"/>
                              <a:gd name="T34" fmla="*/ 631 w 1138"/>
                              <a:gd name="T35" fmla="*/ 920 h 1002"/>
                              <a:gd name="T36" fmla="*/ 607 w 1138"/>
                              <a:gd name="T37" fmla="*/ 962 h 1002"/>
                              <a:gd name="T38" fmla="*/ 565 w 1138"/>
                              <a:gd name="T39" fmla="*/ 986 h 1002"/>
                              <a:gd name="T40" fmla="*/ 603 w 1138"/>
                              <a:gd name="T41" fmla="*/ 986 h 1002"/>
                              <a:gd name="T42" fmla="*/ 671 w 1138"/>
                              <a:gd name="T43" fmla="*/ 938 h 1002"/>
                              <a:gd name="T44" fmla="*/ 740 w 1138"/>
                              <a:gd name="T45" fmla="*/ 883 h 1002"/>
                              <a:gd name="T46" fmla="*/ 805 w 1138"/>
                              <a:gd name="T47" fmla="*/ 826 h 1002"/>
                              <a:gd name="T48" fmla="*/ 868 w 1138"/>
                              <a:gd name="T49" fmla="*/ 766 h 1002"/>
                              <a:gd name="T50" fmla="*/ 929 w 1138"/>
                              <a:gd name="T51" fmla="*/ 709 h 1002"/>
                              <a:gd name="T52" fmla="*/ 989 w 1138"/>
                              <a:gd name="T53" fmla="*/ 653 h 1002"/>
                              <a:gd name="T54" fmla="*/ 1045 w 1138"/>
                              <a:gd name="T55" fmla="*/ 595 h 1002"/>
                              <a:gd name="T56" fmla="*/ 1092 w 1138"/>
                              <a:gd name="T57" fmla="*/ 529 h 1002"/>
                              <a:gd name="T58" fmla="*/ 1126 w 1138"/>
                              <a:gd name="T59" fmla="*/ 451 h 1002"/>
                              <a:gd name="T60" fmla="*/ 1137 w 1138"/>
                              <a:gd name="T61" fmla="*/ 372 h 1002"/>
                              <a:gd name="T62" fmla="*/ 1127 w 1138"/>
                              <a:gd name="T63" fmla="*/ 288 h 1002"/>
                              <a:gd name="T64" fmla="*/ 1100 w 1138"/>
                              <a:gd name="T65" fmla="*/ 206 h 1002"/>
                              <a:gd name="T66" fmla="*/ 1079 w 1138"/>
                              <a:gd name="T67" fmla="*/ 166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1079" y="166"/>
                                </a:moveTo>
                                <a:lnTo>
                                  <a:pt x="817" y="166"/>
                                </a:lnTo>
                                <a:lnTo>
                                  <a:pt x="892" y="177"/>
                                </a:lnTo>
                                <a:lnTo>
                                  <a:pt x="942" y="218"/>
                                </a:lnTo>
                                <a:lnTo>
                                  <a:pt x="968" y="275"/>
                                </a:lnTo>
                                <a:lnTo>
                                  <a:pt x="973" y="340"/>
                                </a:lnTo>
                                <a:lnTo>
                                  <a:pt x="961" y="407"/>
                                </a:lnTo>
                                <a:lnTo>
                                  <a:pt x="937" y="468"/>
                                </a:lnTo>
                                <a:lnTo>
                                  <a:pt x="904" y="516"/>
                                </a:lnTo>
                                <a:lnTo>
                                  <a:pt x="847" y="575"/>
                                </a:lnTo>
                                <a:lnTo>
                                  <a:pt x="785" y="634"/>
                                </a:lnTo>
                                <a:lnTo>
                                  <a:pt x="721" y="692"/>
                                </a:lnTo>
                                <a:lnTo>
                                  <a:pt x="656" y="747"/>
                                </a:lnTo>
                                <a:lnTo>
                                  <a:pt x="589" y="799"/>
                                </a:lnTo>
                                <a:lnTo>
                                  <a:pt x="558" y="821"/>
                                </a:lnTo>
                                <a:lnTo>
                                  <a:pt x="592" y="839"/>
                                </a:lnTo>
                                <a:lnTo>
                                  <a:pt x="629" y="875"/>
                                </a:lnTo>
                                <a:lnTo>
                                  <a:pt x="631" y="920"/>
                                </a:lnTo>
                                <a:lnTo>
                                  <a:pt x="607" y="962"/>
                                </a:lnTo>
                                <a:lnTo>
                                  <a:pt x="565" y="986"/>
                                </a:lnTo>
                                <a:lnTo>
                                  <a:pt x="603" y="986"/>
                                </a:lnTo>
                                <a:lnTo>
                                  <a:pt x="671" y="938"/>
                                </a:lnTo>
                                <a:lnTo>
                                  <a:pt x="740" y="883"/>
                                </a:lnTo>
                                <a:lnTo>
                                  <a:pt x="805" y="826"/>
                                </a:lnTo>
                                <a:lnTo>
                                  <a:pt x="868" y="766"/>
                                </a:lnTo>
                                <a:lnTo>
                                  <a:pt x="929" y="709"/>
                                </a:lnTo>
                                <a:lnTo>
                                  <a:pt x="989" y="653"/>
                                </a:lnTo>
                                <a:lnTo>
                                  <a:pt x="1045" y="595"/>
                                </a:lnTo>
                                <a:lnTo>
                                  <a:pt x="1092" y="529"/>
                                </a:lnTo>
                                <a:lnTo>
                                  <a:pt x="1126" y="451"/>
                                </a:lnTo>
                                <a:lnTo>
                                  <a:pt x="1137" y="372"/>
                                </a:lnTo>
                                <a:lnTo>
                                  <a:pt x="1127" y="288"/>
                                </a:lnTo>
                                <a:lnTo>
                                  <a:pt x="1100" y="206"/>
                                </a:lnTo>
                                <a:lnTo>
                                  <a:pt x="1079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0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251 w 1138"/>
                              <a:gd name="T1" fmla="*/ 0 h 1002"/>
                              <a:gd name="T2" fmla="*/ 179 w 1138"/>
                              <a:gd name="T3" fmla="*/ 10 h 1002"/>
                              <a:gd name="T4" fmla="*/ 118 w 1138"/>
                              <a:gd name="T5" fmla="*/ 48 h 1002"/>
                              <a:gd name="T6" fmla="*/ 69 w 1138"/>
                              <a:gd name="T7" fmla="*/ 105 h 1002"/>
                              <a:gd name="T8" fmla="*/ 33 w 1138"/>
                              <a:gd name="T9" fmla="*/ 171 h 1002"/>
                              <a:gd name="T10" fmla="*/ 10 w 1138"/>
                              <a:gd name="T11" fmla="*/ 239 h 1002"/>
                              <a:gd name="T12" fmla="*/ 0 w 1138"/>
                              <a:gd name="T13" fmla="*/ 310 h 1002"/>
                              <a:gd name="T14" fmla="*/ 3 w 1138"/>
                              <a:gd name="T15" fmla="*/ 380 h 1002"/>
                              <a:gd name="T16" fmla="*/ 18 w 1138"/>
                              <a:gd name="T17" fmla="*/ 451 h 1002"/>
                              <a:gd name="T18" fmla="*/ 44 w 1138"/>
                              <a:gd name="T19" fmla="*/ 519 h 1002"/>
                              <a:gd name="T20" fmla="*/ 78 w 1138"/>
                              <a:gd name="T21" fmla="*/ 587 h 1002"/>
                              <a:gd name="T22" fmla="*/ 121 w 1138"/>
                              <a:gd name="T23" fmla="*/ 651 h 1002"/>
                              <a:gd name="T24" fmla="*/ 170 w 1138"/>
                              <a:gd name="T25" fmla="*/ 713 h 1002"/>
                              <a:gd name="T26" fmla="*/ 223 w 1138"/>
                              <a:gd name="T27" fmla="*/ 771 h 1002"/>
                              <a:gd name="T28" fmla="*/ 280 w 1138"/>
                              <a:gd name="T29" fmla="*/ 824 h 1002"/>
                              <a:gd name="T30" fmla="*/ 339 w 1138"/>
                              <a:gd name="T31" fmla="*/ 873 h 1002"/>
                              <a:gd name="T32" fmla="*/ 398 w 1138"/>
                              <a:gd name="T33" fmla="*/ 915 h 1002"/>
                              <a:gd name="T34" fmla="*/ 457 w 1138"/>
                              <a:gd name="T35" fmla="*/ 951 h 1002"/>
                              <a:gd name="T36" fmla="*/ 511 w 1138"/>
                              <a:gd name="T37" fmla="*/ 980 h 1002"/>
                              <a:gd name="T38" fmla="*/ 488 w 1138"/>
                              <a:gd name="T39" fmla="*/ 938 h 1002"/>
                              <a:gd name="T40" fmla="*/ 489 w 1138"/>
                              <a:gd name="T41" fmla="*/ 889 h 1002"/>
                              <a:gd name="T42" fmla="*/ 521 w 1138"/>
                              <a:gd name="T43" fmla="*/ 847 h 1002"/>
                              <a:gd name="T44" fmla="*/ 558 w 1138"/>
                              <a:gd name="T45" fmla="*/ 821 h 1002"/>
                              <a:gd name="T46" fmla="*/ 528 w 1138"/>
                              <a:gd name="T47" fmla="*/ 806 h 1002"/>
                              <a:gd name="T48" fmla="*/ 466 w 1138"/>
                              <a:gd name="T49" fmla="*/ 766 h 1002"/>
                              <a:gd name="T50" fmla="*/ 407 w 1138"/>
                              <a:gd name="T51" fmla="*/ 721 h 1002"/>
                              <a:gd name="T52" fmla="*/ 352 w 1138"/>
                              <a:gd name="T53" fmla="*/ 670 h 1002"/>
                              <a:gd name="T54" fmla="*/ 302 w 1138"/>
                              <a:gd name="T55" fmla="*/ 615 h 1002"/>
                              <a:gd name="T56" fmla="*/ 257 w 1138"/>
                              <a:gd name="T57" fmla="*/ 555 h 1002"/>
                              <a:gd name="T58" fmla="*/ 219 w 1138"/>
                              <a:gd name="T59" fmla="*/ 491 h 1002"/>
                              <a:gd name="T60" fmla="*/ 187 w 1138"/>
                              <a:gd name="T61" fmla="*/ 424 h 1002"/>
                              <a:gd name="T62" fmla="*/ 164 w 1138"/>
                              <a:gd name="T63" fmla="*/ 353 h 1002"/>
                              <a:gd name="T64" fmla="*/ 159 w 1138"/>
                              <a:gd name="T65" fmla="*/ 306 h 1002"/>
                              <a:gd name="T66" fmla="*/ 168 w 1138"/>
                              <a:gd name="T67" fmla="*/ 256 h 1002"/>
                              <a:gd name="T68" fmla="*/ 188 w 1138"/>
                              <a:gd name="T69" fmla="*/ 211 h 1002"/>
                              <a:gd name="T70" fmla="*/ 219 w 1138"/>
                              <a:gd name="T71" fmla="*/ 176 h 1002"/>
                              <a:gd name="T72" fmla="*/ 268 w 1138"/>
                              <a:gd name="T73" fmla="*/ 163 h 1002"/>
                              <a:gd name="T74" fmla="*/ 1077 w 1138"/>
                              <a:gd name="T75" fmla="*/ 163 h 1002"/>
                              <a:gd name="T76" fmla="*/ 1060 w 1138"/>
                              <a:gd name="T77" fmla="*/ 131 h 1002"/>
                              <a:gd name="T78" fmla="*/ 1030 w 1138"/>
                              <a:gd name="T79" fmla="*/ 90 h 1002"/>
                              <a:gd name="T80" fmla="*/ 570 w 1138"/>
                              <a:gd name="T81" fmla="*/ 90 h 1002"/>
                              <a:gd name="T82" fmla="*/ 521 w 1138"/>
                              <a:gd name="T83" fmla="*/ 90 h 1002"/>
                              <a:gd name="T84" fmla="*/ 455 w 1138"/>
                              <a:gd name="T85" fmla="*/ 64 h 1002"/>
                              <a:gd name="T86" fmla="*/ 405 w 1138"/>
                              <a:gd name="T87" fmla="*/ 40 h 1002"/>
                              <a:gd name="T88" fmla="*/ 356 w 1138"/>
                              <a:gd name="T89" fmla="*/ 21 h 1002"/>
                              <a:gd name="T90" fmla="*/ 306 w 1138"/>
                              <a:gd name="T91" fmla="*/ 7 h 1002"/>
                              <a:gd name="T92" fmla="*/ 251 w 1138"/>
                              <a:gd name="T9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251" y="0"/>
                                </a:moveTo>
                                <a:lnTo>
                                  <a:pt x="179" y="10"/>
                                </a:lnTo>
                                <a:lnTo>
                                  <a:pt x="118" y="48"/>
                                </a:lnTo>
                                <a:lnTo>
                                  <a:pt x="69" y="105"/>
                                </a:lnTo>
                                <a:lnTo>
                                  <a:pt x="33" y="171"/>
                                </a:lnTo>
                                <a:lnTo>
                                  <a:pt x="10" y="239"/>
                                </a:lnTo>
                                <a:lnTo>
                                  <a:pt x="0" y="310"/>
                                </a:lnTo>
                                <a:lnTo>
                                  <a:pt x="3" y="380"/>
                                </a:lnTo>
                                <a:lnTo>
                                  <a:pt x="18" y="451"/>
                                </a:lnTo>
                                <a:lnTo>
                                  <a:pt x="44" y="519"/>
                                </a:lnTo>
                                <a:lnTo>
                                  <a:pt x="78" y="587"/>
                                </a:lnTo>
                                <a:lnTo>
                                  <a:pt x="121" y="651"/>
                                </a:lnTo>
                                <a:lnTo>
                                  <a:pt x="170" y="713"/>
                                </a:lnTo>
                                <a:lnTo>
                                  <a:pt x="223" y="771"/>
                                </a:lnTo>
                                <a:lnTo>
                                  <a:pt x="280" y="824"/>
                                </a:lnTo>
                                <a:lnTo>
                                  <a:pt x="339" y="873"/>
                                </a:lnTo>
                                <a:lnTo>
                                  <a:pt x="398" y="915"/>
                                </a:lnTo>
                                <a:lnTo>
                                  <a:pt x="457" y="951"/>
                                </a:lnTo>
                                <a:lnTo>
                                  <a:pt x="511" y="980"/>
                                </a:lnTo>
                                <a:lnTo>
                                  <a:pt x="488" y="938"/>
                                </a:lnTo>
                                <a:lnTo>
                                  <a:pt x="489" y="889"/>
                                </a:lnTo>
                                <a:lnTo>
                                  <a:pt x="521" y="847"/>
                                </a:lnTo>
                                <a:lnTo>
                                  <a:pt x="558" y="821"/>
                                </a:lnTo>
                                <a:lnTo>
                                  <a:pt x="528" y="806"/>
                                </a:lnTo>
                                <a:lnTo>
                                  <a:pt x="466" y="766"/>
                                </a:lnTo>
                                <a:lnTo>
                                  <a:pt x="407" y="721"/>
                                </a:lnTo>
                                <a:lnTo>
                                  <a:pt x="352" y="670"/>
                                </a:lnTo>
                                <a:lnTo>
                                  <a:pt x="302" y="615"/>
                                </a:lnTo>
                                <a:lnTo>
                                  <a:pt x="257" y="555"/>
                                </a:lnTo>
                                <a:lnTo>
                                  <a:pt x="219" y="491"/>
                                </a:lnTo>
                                <a:lnTo>
                                  <a:pt x="187" y="424"/>
                                </a:lnTo>
                                <a:lnTo>
                                  <a:pt x="164" y="353"/>
                                </a:lnTo>
                                <a:lnTo>
                                  <a:pt x="159" y="306"/>
                                </a:lnTo>
                                <a:lnTo>
                                  <a:pt x="168" y="256"/>
                                </a:lnTo>
                                <a:lnTo>
                                  <a:pt x="188" y="211"/>
                                </a:lnTo>
                                <a:lnTo>
                                  <a:pt x="219" y="176"/>
                                </a:lnTo>
                                <a:lnTo>
                                  <a:pt x="268" y="163"/>
                                </a:lnTo>
                                <a:lnTo>
                                  <a:pt x="1077" y="163"/>
                                </a:lnTo>
                                <a:lnTo>
                                  <a:pt x="1060" y="131"/>
                                </a:lnTo>
                                <a:lnTo>
                                  <a:pt x="1030" y="90"/>
                                </a:lnTo>
                                <a:lnTo>
                                  <a:pt x="570" y="90"/>
                                </a:lnTo>
                                <a:lnTo>
                                  <a:pt x="521" y="90"/>
                                </a:lnTo>
                                <a:lnTo>
                                  <a:pt x="455" y="64"/>
                                </a:lnTo>
                                <a:lnTo>
                                  <a:pt x="405" y="40"/>
                                </a:lnTo>
                                <a:lnTo>
                                  <a:pt x="356" y="21"/>
                                </a:lnTo>
                                <a:lnTo>
                                  <a:pt x="306" y="7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1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1077 w 1138"/>
                              <a:gd name="T1" fmla="*/ 163 h 1002"/>
                              <a:gd name="T2" fmla="*/ 268 w 1138"/>
                              <a:gd name="T3" fmla="*/ 163 h 1002"/>
                              <a:gd name="T4" fmla="*/ 327 w 1138"/>
                              <a:gd name="T5" fmla="*/ 180 h 1002"/>
                              <a:gd name="T6" fmla="*/ 432 w 1138"/>
                              <a:gd name="T7" fmla="*/ 233 h 1002"/>
                              <a:gd name="T8" fmla="*/ 476 w 1138"/>
                              <a:gd name="T9" fmla="*/ 251 h 1002"/>
                              <a:gd name="T10" fmla="*/ 519 w 1138"/>
                              <a:gd name="T11" fmla="*/ 265 h 1002"/>
                              <a:gd name="T12" fmla="*/ 563 w 1138"/>
                              <a:gd name="T13" fmla="*/ 271 h 1002"/>
                              <a:gd name="T14" fmla="*/ 609 w 1138"/>
                              <a:gd name="T15" fmla="*/ 263 h 1002"/>
                              <a:gd name="T16" fmla="*/ 677 w 1138"/>
                              <a:gd name="T17" fmla="*/ 229 h 1002"/>
                              <a:gd name="T18" fmla="*/ 746 w 1138"/>
                              <a:gd name="T19" fmla="*/ 190 h 1002"/>
                              <a:gd name="T20" fmla="*/ 817 w 1138"/>
                              <a:gd name="T21" fmla="*/ 166 h 1002"/>
                              <a:gd name="T22" fmla="*/ 1079 w 1138"/>
                              <a:gd name="T23" fmla="*/ 166 h 1002"/>
                              <a:gd name="T24" fmla="*/ 1077 w 1138"/>
                              <a:gd name="T25" fmla="*/ 16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1077" y="163"/>
                                </a:moveTo>
                                <a:lnTo>
                                  <a:pt x="268" y="163"/>
                                </a:lnTo>
                                <a:lnTo>
                                  <a:pt x="327" y="180"/>
                                </a:lnTo>
                                <a:lnTo>
                                  <a:pt x="432" y="233"/>
                                </a:lnTo>
                                <a:lnTo>
                                  <a:pt x="476" y="251"/>
                                </a:lnTo>
                                <a:lnTo>
                                  <a:pt x="519" y="265"/>
                                </a:lnTo>
                                <a:lnTo>
                                  <a:pt x="563" y="271"/>
                                </a:lnTo>
                                <a:lnTo>
                                  <a:pt x="609" y="263"/>
                                </a:lnTo>
                                <a:lnTo>
                                  <a:pt x="677" y="229"/>
                                </a:lnTo>
                                <a:lnTo>
                                  <a:pt x="746" y="190"/>
                                </a:lnTo>
                                <a:lnTo>
                                  <a:pt x="817" y="166"/>
                                </a:lnTo>
                                <a:lnTo>
                                  <a:pt x="1079" y="166"/>
                                </a:lnTo>
                                <a:lnTo>
                                  <a:pt x="107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2"/>
                        <wps:cNvSpPr>
                          <a:spLocks/>
                        </wps:cNvSpPr>
                        <wps:spPr bwMode="auto">
                          <a:xfrm>
                            <a:off x="4126" y="1532"/>
                            <a:ext cx="1138" cy="1002"/>
                          </a:xfrm>
                          <a:custGeom>
                            <a:avLst/>
                            <a:gdLst>
                              <a:gd name="T0" fmla="*/ 815 w 1138"/>
                              <a:gd name="T1" fmla="*/ 4 h 1002"/>
                              <a:gd name="T2" fmla="*/ 743 w 1138"/>
                              <a:gd name="T3" fmla="*/ 17 h 1002"/>
                              <a:gd name="T4" fmla="*/ 678 w 1138"/>
                              <a:gd name="T5" fmla="*/ 42 h 1002"/>
                              <a:gd name="T6" fmla="*/ 617 w 1138"/>
                              <a:gd name="T7" fmla="*/ 72 h 1002"/>
                              <a:gd name="T8" fmla="*/ 570 w 1138"/>
                              <a:gd name="T9" fmla="*/ 90 h 1002"/>
                              <a:gd name="T10" fmla="*/ 1030 w 1138"/>
                              <a:gd name="T11" fmla="*/ 90 h 1002"/>
                              <a:gd name="T12" fmla="*/ 1014 w 1138"/>
                              <a:gd name="T13" fmla="*/ 69 h 1002"/>
                              <a:gd name="T14" fmla="*/ 956 w 1138"/>
                              <a:gd name="T15" fmla="*/ 25 h 1002"/>
                              <a:gd name="T16" fmla="*/ 888 w 1138"/>
                              <a:gd name="T17" fmla="*/ 5 h 1002"/>
                              <a:gd name="T18" fmla="*/ 815 w 1138"/>
                              <a:gd name="T19" fmla="*/ 4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38" h="1002">
                                <a:moveTo>
                                  <a:pt x="815" y="4"/>
                                </a:moveTo>
                                <a:lnTo>
                                  <a:pt x="743" y="17"/>
                                </a:lnTo>
                                <a:lnTo>
                                  <a:pt x="678" y="42"/>
                                </a:lnTo>
                                <a:lnTo>
                                  <a:pt x="617" y="72"/>
                                </a:lnTo>
                                <a:lnTo>
                                  <a:pt x="570" y="90"/>
                                </a:lnTo>
                                <a:lnTo>
                                  <a:pt x="1030" y="90"/>
                                </a:lnTo>
                                <a:lnTo>
                                  <a:pt x="1014" y="69"/>
                                </a:lnTo>
                                <a:lnTo>
                                  <a:pt x="956" y="25"/>
                                </a:lnTo>
                                <a:lnTo>
                                  <a:pt x="888" y="5"/>
                                </a:lnTo>
                                <a:lnTo>
                                  <a:pt x="8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Freeform 163"/>
                      <wps:cNvSpPr>
                        <a:spLocks/>
                      </wps:cNvSpPr>
                      <wps:spPr bwMode="auto">
                        <a:xfrm>
                          <a:off x="4126" y="1532"/>
                          <a:ext cx="1138" cy="1002"/>
                        </a:xfrm>
                        <a:custGeom>
                          <a:avLst/>
                          <a:gdLst>
                            <a:gd name="T0" fmla="*/ 528 w 1138"/>
                            <a:gd name="T1" fmla="*/ 806 h 1002"/>
                            <a:gd name="T2" fmla="*/ 407 w 1138"/>
                            <a:gd name="T3" fmla="*/ 721 h 1002"/>
                            <a:gd name="T4" fmla="*/ 302 w 1138"/>
                            <a:gd name="T5" fmla="*/ 615 h 1002"/>
                            <a:gd name="T6" fmla="*/ 219 w 1138"/>
                            <a:gd name="T7" fmla="*/ 491 h 1002"/>
                            <a:gd name="T8" fmla="*/ 164 w 1138"/>
                            <a:gd name="T9" fmla="*/ 353 h 1002"/>
                            <a:gd name="T10" fmla="*/ 168 w 1138"/>
                            <a:gd name="T11" fmla="*/ 256 h 1002"/>
                            <a:gd name="T12" fmla="*/ 219 w 1138"/>
                            <a:gd name="T13" fmla="*/ 176 h 1002"/>
                            <a:gd name="T14" fmla="*/ 327 w 1138"/>
                            <a:gd name="T15" fmla="*/ 180 h 1002"/>
                            <a:gd name="T16" fmla="*/ 432 w 1138"/>
                            <a:gd name="T17" fmla="*/ 233 h 1002"/>
                            <a:gd name="T18" fmla="*/ 519 w 1138"/>
                            <a:gd name="T19" fmla="*/ 265 h 1002"/>
                            <a:gd name="T20" fmla="*/ 609 w 1138"/>
                            <a:gd name="T21" fmla="*/ 263 h 1002"/>
                            <a:gd name="T22" fmla="*/ 746 w 1138"/>
                            <a:gd name="T23" fmla="*/ 190 h 1002"/>
                            <a:gd name="T24" fmla="*/ 892 w 1138"/>
                            <a:gd name="T25" fmla="*/ 177 h 1002"/>
                            <a:gd name="T26" fmla="*/ 968 w 1138"/>
                            <a:gd name="T27" fmla="*/ 275 h 1002"/>
                            <a:gd name="T28" fmla="*/ 961 w 1138"/>
                            <a:gd name="T29" fmla="*/ 407 h 1002"/>
                            <a:gd name="T30" fmla="*/ 904 w 1138"/>
                            <a:gd name="T31" fmla="*/ 516 h 1002"/>
                            <a:gd name="T32" fmla="*/ 785 w 1138"/>
                            <a:gd name="T33" fmla="*/ 634 h 1002"/>
                            <a:gd name="T34" fmla="*/ 656 w 1138"/>
                            <a:gd name="T35" fmla="*/ 747 h 1002"/>
                            <a:gd name="T36" fmla="*/ 521 w 1138"/>
                            <a:gd name="T37" fmla="*/ 847 h 1002"/>
                            <a:gd name="T38" fmla="*/ 488 w 1138"/>
                            <a:gd name="T39" fmla="*/ 938 h 1002"/>
                            <a:gd name="T40" fmla="*/ 552 w 1138"/>
                            <a:gd name="T41" fmla="*/ 1001 h 1002"/>
                            <a:gd name="T42" fmla="*/ 671 w 1138"/>
                            <a:gd name="T43" fmla="*/ 938 h 1002"/>
                            <a:gd name="T44" fmla="*/ 805 w 1138"/>
                            <a:gd name="T45" fmla="*/ 826 h 1002"/>
                            <a:gd name="T46" fmla="*/ 929 w 1138"/>
                            <a:gd name="T47" fmla="*/ 709 h 1002"/>
                            <a:gd name="T48" fmla="*/ 1045 w 1138"/>
                            <a:gd name="T49" fmla="*/ 595 h 1002"/>
                            <a:gd name="T50" fmla="*/ 1126 w 1138"/>
                            <a:gd name="T51" fmla="*/ 451 h 1002"/>
                            <a:gd name="T52" fmla="*/ 1127 w 1138"/>
                            <a:gd name="T53" fmla="*/ 288 h 1002"/>
                            <a:gd name="T54" fmla="*/ 1060 w 1138"/>
                            <a:gd name="T55" fmla="*/ 131 h 1002"/>
                            <a:gd name="T56" fmla="*/ 956 w 1138"/>
                            <a:gd name="T57" fmla="*/ 25 h 1002"/>
                            <a:gd name="T58" fmla="*/ 815 w 1138"/>
                            <a:gd name="T59" fmla="*/ 4 h 1002"/>
                            <a:gd name="T60" fmla="*/ 678 w 1138"/>
                            <a:gd name="T61" fmla="*/ 42 h 1002"/>
                            <a:gd name="T62" fmla="*/ 570 w 1138"/>
                            <a:gd name="T63" fmla="*/ 90 h 1002"/>
                            <a:gd name="T64" fmla="*/ 455 w 1138"/>
                            <a:gd name="T65" fmla="*/ 64 h 1002"/>
                            <a:gd name="T66" fmla="*/ 356 w 1138"/>
                            <a:gd name="T67" fmla="*/ 21 h 1002"/>
                            <a:gd name="T68" fmla="*/ 251 w 1138"/>
                            <a:gd name="T69" fmla="*/ 0 h 1002"/>
                            <a:gd name="T70" fmla="*/ 118 w 1138"/>
                            <a:gd name="T71" fmla="*/ 48 h 1002"/>
                            <a:gd name="T72" fmla="*/ 33 w 1138"/>
                            <a:gd name="T73" fmla="*/ 171 h 1002"/>
                            <a:gd name="T74" fmla="*/ 0 w 1138"/>
                            <a:gd name="T75" fmla="*/ 310 h 1002"/>
                            <a:gd name="T76" fmla="*/ 18 w 1138"/>
                            <a:gd name="T77" fmla="*/ 451 h 1002"/>
                            <a:gd name="T78" fmla="*/ 78 w 1138"/>
                            <a:gd name="T79" fmla="*/ 587 h 1002"/>
                            <a:gd name="T80" fmla="*/ 170 w 1138"/>
                            <a:gd name="T81" fmla="*/ 713 h 1002"/>
                            <a:gd name="T82" fmla="*/ 280 w 1138"/>
                            <a:gd name="T83" fmla="*/ 824 h 1002"/>
                            <a:gd name="T84" fmla="*/ 398 w 1138"/>
                            <a:gd name="T85" fmla="*/ 915 h 1002"/>
                            <a:gd name="T86" fmla="*/ 512 w 1138"/>
                            <a:gd name="T87" fmla="*/ 980 h 1002"/>
                            <a:gd name="T88" fmla="*/ 607 w 1138"/>
                            <a:gd name="T89" fmla="*/ 962 h 1002"/>
                            <a:gd name="T90" fmla="*/ 629 w 1138"/>
                            <a:gd name="T91" fmla="*/ 875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38" h="1002">
                              <a:moveTo>
                                <a:pt x="592" y="839"/>
                              </a:moveTo>
                              <a:lnTo>
                                <a:pt x="528" y="806"/>
                              </a:lnTo>
                              <a:lnTo>
                                <a:pt x="466" y="766"/>
                              </a:lnTo>
                              <a:lnTo>
                                <a:pt x="407" y="721"/>
                              </a:lnTo>
                              <a:lnTo>
                                <a:pt x="352" y="670"/>
                              </a:lnTo>
                              <a:lnTo>
                                <a:pt x="302" y="615"/>
                              </a:lnTo>
                              <a:lnTo>
                                <a:pt x="257" y="555"/>
                              </a:lnTo>
                              <a:lnTo>
                                <a:pt x="219" y="491"/>
                              </a:lnTo>
                              <a:lnTo>
                                <a:pt x="187" y="424"/>
                              </a:lnTo>
                              <a:lnTo>
                                <a:pt x="164" y="353"/>
                              </a:lnTo>
                              <a:lnTo>
                                <a:pt x="159" y="306"/>
                              </a:lnTo>
                              <a:lnTo>
                                <a:pt x="168" y="256"/>
                              </a:lnTo>
                              <a:lnTo>
                                <a:pt x="188" y="211"/>
                              </a:lnTo>
                              <a:lnTo>
                                <a:pt x="219" y="176"/>
                              </a:lnTo>
                              <a:lnTo>
                                <a:pt x="268" y="163"/>
                              </a:lnTo>
                              <a:lnTo>
                                <a:pt x="327" y="180"/>
                              </a:lnTo>
                              <a:lnTo>
                                <a:pt x="385" y="208"/>
                              </a:lnTo>
                              <a:lnTo>
                                <a:pt x="432" y="233"/>
                              </a:lnTo>
                              <a:lnTo>
                                <a:pt x="476" y="251"/>
                              </a:lnTo>
                              <a:lnTo>
                                <a:pt x="519" y="265"/>
                              </a:lnTo>
                              <a:lnTo>
                                <a:pt x="563" y="271"/>
                              </a:lnTo>
                              <a:lnTo>
                                <a:pt x="609" y="263"/>
                              </a:lnTo>
                              <a:lnTo>
                                <a:pt x="677" y="229"/>
                              </a:lnTo>
                              <a:lnTo>
                                <a:pt x="746" y="190"/>
                              </a:lnTo>
                              <a:lnTo>
                                <a:pt x="817" y="166"/>
                              </a:lnTo>
                              <a:lnTo>
                                <a:pt x="892" y="177"/>
                              </a:lnTo>
                              <a:lnTo>
                                <a:pt x="942" y="218"/>
                              </a:lnTo>
                              <a:lnTo>
                                <a:pt x="968" y="275"/>
                              </a:lnTo>
                              <a:lnTo>
                                <a:pt x="973" y="340"/>
                              </a:lnTo>
                              <a:lnTo>
                                <a:pt x="961" y="407"/>
                              </a:lnTo>
                              <a:lnTo>
                                <a:pt x="937" y="468"/>
                              </a:lnTo>
                              <a:lnTo>
                                <a:pt x="904" y="516"/>
                              </a:lnTo>
                              <a:lnTo>
                                <a:pt x="847" y="575"/>
                              </a:lnTo>
                              <a:lnTo>
                                <a:pt x="785" y="634"/>
                              </a:lnTo>
                              <a:lnTo>
                                <a:pt x="721" y="692"/>
                              </a:lnTo>
                              <a:lnTo>
                                <a:pt x="656" y="747"/>
                              </a:lnTo>
                              <a:lnTo>
                                <a:pt x="589" y="799"/>
                              </a:lnTo>
                              <a:lnTo>
                                <a:pt x="521" y="847"/>
                              </a:lnTo>
                              <a:lnTo>
                                <a:pt x="489" y="889"/>
                              </a:lnTo>
                              <a:lnTo>
                                <a:pt x="488" y="938"/>
                              </a:lnTo>
                              <a:lnTo>
                                <a:pt x="511" y="980"/>
                              </a:lnTo>
                              <a:lnTo>
                                <a:pt x="552" y="1001"/>
                              </a:lnTo>
                              <a:lnTo>
                                <a:pt x="601" y="988"/>
                              </a:lnTo>
                              <a:lnTo>
                                <a:pt x="671" y="938"/>
                              </a:lnTo>
                              <a:lnTo>
                                <a:pt x="740" y="883"/>
                              </a:lnTo>
                              <a:lnTo>
                                <a:pt x="805" y="826"/>
                              </a:lnTo>
                              <a:lnTo>
                                <a:pt x="868" y="766"/>
                              </a:lnTo>
                              <a:lnTo>
                                <a:pt x="929" y="709"/>
                              </a:lnTo>
                              <a:lnTo>
                                <a:pt x="989" y="653"/>
                              </a:lnTo>
                              <a:lnTo>
                                <a:pt x="1045" y="595"/>
                              </a:lnTo>
                              <a:lnTo>
                                <a:pt x="1092" y="529"/>
                              </a:lnTo>
                              <a:lnTo>
                                <a:pt x="1126" y="451"/>
                              </a:lnTo>
                              <a:lnTo>
                                <a:pt x="1137" y="372"/>
                              </a:lnTo>
                              <a:lnTo>
                                <a:pt x="1127" y="288"/>
                              </a:lnTo>
                              <a:lnTo>
                                <a:pt x="1100" y="206"/>
                              </a:lnTo>
                              <a:lnTo>
                                <a:pt x="1060" y="131"/>
                              </a:lnTo>
                              <a:lnTo>
                                <a:pt x="1014" y="69"/>
                              </a:lnTo>
                              <a:lnTo>
                                <a:pt x="956" y="25"/>
                              </a:lnTo>
                              <a:lnTo>
                                <a:pt x="888" y="5"/>
                              </a:lnTo>
                              <a:lnTo>
                                <a:pt x="815" y="4"/>
                              </a:lnTo>
                              <a:lnTo>
                                <a:pt x="743" y="17"/>
                              </a:lnTo>
                              <a:lnTo>
                                <a:pt x="678" y="42"/>
                              </a:lnTo>
                              <a:lnTo>
                                <a:pt x="617" y="72"/>
                              </a:lnTo>
                              <a:lnTo>
                                <a:pt x="570" y="90"/>
                              </a:lnTo>
                              <a:lnTo>
                                <a:pt x="521" y="90"/>
                              </a:lnTo>
                              <a:lnTo>
                                <a:pt x="455" y="64"/>
                              </a:lnTo>
                              <a:lnTo>
                                <a:pt x="405" y="40"/>
                              </a:lnTo>
                              <a:lnTo>
                                <a:pt x="356" y="21"/>
                              </a:lnTo>
                              <a:lnTo>
                                <a:pt x="306" y="7"/>
                              </a:lnTo>
                              <a:lnTo>
                                <a:pt x="251" y="0"/>
                              </a:lnTo>
                              <a:lnTo>
                                <a:pt x="179" y="10"/>
                              </a:lnTo>
                              <a:lnTo>
                                <a:pt x="118" y="48"/>
                              </a:lnTo>
                              <a:lnTo>
                                <a:pt x="69" y="105"/>
                              </a:lnTo>
                              <a:lnTo>
                                <a:pt x="33" y="171"/>
                              </a:lnTo>
                              <a:lnTo>
                                <a:pt x="10" y="239"/>
                              </a:lnTo>
                              <a:lnTo>
                                <a:pt x="0" y="310"/>
                              </a:lnTo>
                              <a:lnTo>
                                <a:pt x="3" y="380"/>
                              </a:lnTo>
                              <a:lnTo>
                                <a:pt x="18" y="451"/>
                              </a:lnTo>
                              <a:lnTo>
                                <a:pt x="44" y="519"/>
                              </a:lnTo>
                              <a:lnTo>
                                <a:pt x="78" y="587"/>
                              </a:lnTo>
                              <a:lnTo>
                                <a:pt x="121" y="651"/>
                              </a:lnTo>
                              <a:lnTo>
                                <a:pt x="170" y="713"/>
                              </a:lnTo>
                              <a:lnTo>
                                <a:pt x="223" y="771"/>
                              </a:lnTo>
                              <a:lnTo>
                                <a:pt x="280" y="824"/>
                              </a:lnTo>
                              <a:lnTo>
                                <a:pt x="339" y="873"/>
                              </a:lnTo>
                              <a:lnTo>
                                <a:pt x="398" y="915"/>
                              </a:lnTo>
                              <a:lnTo>
                                <a:pt x="457" y="951"/>
                              </a:lnTo>
                              <a:lnTo>
                                <a:pt x="512" y="980"/>
                              </a:lnTo>
                              <a:lnTo>
                                <a:pt x="565" y="986"/>
                              </a:lnTo>
                              <a:lnTo>
                                <a:pt x="607" y="962"/>
                              </a:lnTo>
                              <a:lnTo>
                                <a:pt x="631" y="920"/>
                              </a:lnTo>
                              <a:lnTo>
                                <a:pt x="629" y="875"/>
                              </a:lnTo>
                              <a:lnTo>
                                <a:pt x="592" y="839"/>
                              </a:lnTo>
                              <a:close/>
                            </a:path>
                          </a:pathLst>
                        </a:custGeom>
                        <a:noFill/>
                        <a:ln w="3995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" name="Group 164"/>
                      <wpg:cNvGrpSpPr>
                        <a:grpSpLocks/>
                      </wpg:cNvGrpSpPr>
                      <wpg:grpSpPr bwMode="auto">
                        <a:xfrm>
                          <a:off x="3983" y="2603"/>
                          <a:ext cx="3830" cy="686"/>
                          <a:chOff x="3983" y="2603"/>
                          <a:chExt cx="3830" cy="686"/>
                        </a:xfrm>
                      </wpg:grpSpPr>
                      <wps:wsp>
                        <wps:cNvPr id="16" name="Freeform 165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32 w 3830"/>
                              <a:gd name="T1" fmla="*/ 287 h 686"/>
                              <a:gd name="T2" fmla="*/ 225 w 3830"/>
                              <a:gd name="T3" fmla="*/ 250 h 686"/>
                              <a:gd name="T4" fmla="*/ 223 w 3830"/>
                              <a:gd name="T5" fmla="*/ 241 h 686"/>
                              <a:gd name="T6" fmla="*/ 201 w 3830"/>
                              <a:gd name="T7" fmla="*/ 210 h 686"/>
                              <a:gd name="T8" fmla="*/ 166 w 3830"/>
                              <a:gd name="T9" fmla="*/ 192 h 686"/>
                              <a:gd name="T10" fmla="*/ 149 w 3830"/>
                              <a:gd name="T11" fmla="*/ 190 h 686"/>
                              <a:gd name="T12" fmla="*/ 149 w 3830"/>
                              <a:gd name="T13" fmla="*/ 289 h 686"/>
                              <a:gd name="T14" fmla="*/ 144 w 3830"/>
                              <a:gd name="T15" fmla="*/ 310 h 686"/>
                              <a:gd name="T16" fmla="*/ 131 w 3830"/>
                              <a:gd name="T17" fmla="*/ 321 h 686"/>
                              <a:gd name="T18" fmla="*/ 113 w 3830"/>
                              <a:gd name="T19" fmla="*/ 326 h 686"/>
                              <a:gd name="T20" fmla="*/ 92 w 3830"/>
                              <a:gd name="T21" fmla="*/ 326 h 686"/>
                              <a:gd name="T22" fmla="*/ 79 w 3830"/>
                              <a:gd name="T23" fmla="*/ 326 h 686"/>
                              <a:gd name="T24" fmla="*/ 79 w 3830"/>
                              <a:gd name="T25" fmla="*/ 250 h 686"/>
                              <a:gd name="T26" fmla="*/ 92 w 3830"/>
                              <a:gd name="T27" fmla="*/ 250 h 686"/>
                              <a:gd name="T28" fmla="*/ 114 w 3830"/>
                              <a:gd name="T29" fmla="*/ 251 h 686"/>
                              <a:gd name="T30" fmla="*/ 132 w 3830"/>
                              <a:gd name="T31" fmla="*/ 255 h 686"/>
                              <a:gd name="T32" fmla="*/ 145 w 3830"/>
                              <a:gd name="T33" fmla="*/ 267 h 686"/>
                              <a:gd name="T34" fmla="*/ 149 w 3830"/>
                              <a:gd name="T35" fmla="*/ 289 h 686"/>
                              <a:gd name="T36" fmla="*/ 149 w 3830"/>
                              <a:gd name="T37" fmla="*/ 190 h 686"/>
                              <a:gd name="T38" fmla="*/ 121 w 3830"/>
                              <a:gd name="T39" fmla="*/ 186 h 686"/>
                              <a:gd name="T40" fmla="*/ 0 w 3830"/>
                              <a:gd name="T41" fmla="*/ 186 h 686"/>
                              <a:gd name="T42" fmla="*/ 0 w 3830"/>
                              <a:gd name="T43" fmla="*/ 491 h 686"/>
                              <a:gd name="T44" fmla="*/ 79 w 3830"/>
                              <a:gd name="T45" fmla="*/ 491 h 686"/>
                              <a:gd name="T46" fmla="*/ 79 w 3830"/>
                              <a:gd name="T47" fmla="*/ 390 h 686"/>
                              <a:gd name="T48" fmla="*/ 124 w 3830"/>
                              <a:gd name="T49" fmla="*/ 390 h 686"/>
                              <a:gd name="T50" fmla="*/ 170 w 3830"/>
                              <a:gd name="T51" fmla="*/ 384 h 686"/>
                              <a:gd name="T52" fmla="*/ 204 w 3830"/>
                              <a:gd name="T53" fmla="*/ 365 h 686"/>
                              <a:gd name="T54" fmla="*/ 224 w 3830"/>
                              <a:gd name="T55" fmla="*/ 333 h 686"/>
                              <a:gd name="T56" fmla="*/ 225 w 3830"/>
                              <a:gd name="T57" fmla="*/ 326 h 686"/>
                              <a:gd name="T58" fmla="*/ 232 w 3830"/>
                              <a:gd name="T59" fmla="*/ 287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32" y="287"/>
                                </a:moveTo>
                                <a:lnTo>
                                  <a:pt x="225" y="250"/>
                                </a:lnTo>
                                <a:lnTo>
                                  <a:pt x="223" y="241"/>
                                </a:lnTo>
                                <a:lnTo>
                                  <a:pt x="201" y="210"/>
                                </a:lnTo>
                                <a:lnTo>
                                  <a:pt x="166" y="192"/>
                                </a:lnTo>
                                <a:lnTo>
                                  <a:pt x="149" y="190"/>
                                </a:lnTo>
                                <a:lnTo>
                                  <a:pt x="149" y="289"/>
                                </a:lnTo>
                                <a:lnTo>
                                  <a:pt x="144" y="310"/>
                                </a:lnTo>
                                <a:lnTo>
                                  <a:pt x="131" y="321"/>
                                </a:lnTo>
                                <a:lnTo>
                                  <a:pt x="113" y="326"/>
                                </a:lnTo>
                                <a:lnTo>
                                  <a:pt x="92" y="326"/>
                                </a:lnTo>
                                <a:lnTo>
                                  <a:pt x="79" y="326"/>
                                </a:lnTo>
                                <a:lnTo>
                                  <a:pt x="79" y="250"/>
                                </a:lnTo>
                                <a:lnTo>
                                  <a:pt x="92" y="250"/>
                                </a:lnTo>
                                <a:lnTo>
                                  <a:pt x="114" y="251"/>
                                </a:lnTo>
                                <a:lnTo>
                                  <a:pt x="132" y="255"/>
                                </a:lnTo>
                                <a:lnTo>
                                  <a:pt x="145" y="267"/>
                                </a:lnTo>
                                <a:lnTo>
                                  <a:pt x="149" y="289"/>
                                </a:lnTo>
                                <a:lnTo>
                                  <a:pt x="149" y="190"/>
                                </a:lnTo>
                                <a:lnTo>
                                  <a:pt x="121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491"/>
                                </a:lnTo>
                                <a:lnTo>
                                  <a:pt x="79" y="491"/>
                                </a:lnTo>
                                <a:lnTo>
                                  <a:pt x="79" y="390"/>
                                </a:lnTo>
                                <a:lnTo>
                                  <a:pt x="124" y="390"/>
                                </a:lnTo>
                                <a:lnTo>
                                  <a:pt x="170" y="384"/>
                                </a:lnTo>
                                <a:lnTo>
                                  <a:pt x="204" y="365"/>
                                </a:lnTo>
                                <a:lnTo>
                                  <a:pt x="224" y="333"/>
                                </a:lnTo>
                                <a:lnTo>
                                  <a:pt x="225" y="326"/>
                                </a:lnTo>
                                <a:lnTo>
                                  <a:pt x="232" y="287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6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589 w 3830"/>
                              <a:gd name="T1" fmla="*/ 333 h 686"/>
                              <a:gd name="T2" fmla="*/ 575 w 3830"/>
                              <a:gd name="T3" fmla="*/ 270 h 686"/>
                              <a:gd name="T4" fmla="*/ 562 w 3830"/>
                              <a:gd name="T5" fmla="*/ 253 h 686"/>
                              <a:gd name="T6" fmla="*/ 537 w 3830"/>
                              <a:gd name="T7" fmla="*/ 220 h 686"/>
                              <a:gd name="T8" fmla="*/ 506 w 3830"/>
                              <a:gd name="T9" fmla="*/ 201 h 686"/>
                              <a:gd name="T10" fmla="*/ 506 w 3830"/>
                              <a:gd name="T11" fmla="*/ 333 h 686"/>
                              <a:gd name="T12" fmla="*/ 499 w 3830"/>
                              <a:gd name="T13" fmla="*/ 370 h 686"/>
                              <a:gd name="T14" fmla="*/ 481 w 3830"/>
                              <a:gd name="T15" fmla="*/ 399 h 686"/>
                              <a:gd name="T16" fmla="*/ 453 w 3830"/>
                              <a:gd name="T17" fmla="*/ 418 h 686"/>
                              <a:gd name="T18" fmla="*/ 420 w 3830"/>
                              <a:gd name="T19" fmla="*/ 424 h 686"/>
                              <a:gd name="T20" fmla="*/ 387 w 3830"/>
                              <a:gd name="T21" fmla="*/ 418 h 686"/>
                              <a:gd name="T22" fmla="*/ 359 w 3830"/>
                              <a:gd name="T23" fmla="*/ 399 h 686"/>
                              <a:gd name="T24" fmla="*/ 341 w 3830"/>
                              <a:gd name="T25" fmla="*/ 370 h 686"/>
                              <a:gd name="T26" fmla="*/ 334 w 3830"/>
                              <a:gd name="T27" fmla="*/ 333 h 686"/>
                              <a:gd name="T28" fmla="*/ 341 w 3830"/>
                              <a:gd name="T29" fmla="*/ 303 h 686"/>
                              <a:gd name="T30" fmla="*/ 359 w 3830"/>
                              <a:gd name="T31" fmla="*/ 277 h 686"/>
                              <a:gd name="T32" fmla="*/ 387 w 3830"/>
                              <a:gd name="T33" fmla="*/ 260 h 686"/>
                              <a:gd name="T34" fmla="*/ 420 w 3830"/>
                              <a:gd name="T35" fmla="*/ 253 h 686"/>
                              <a:gd name="T36" fmla="*/ 453 w 3830"/>
                              <a:gd name="T37" fmla="*/ 260 h 686"/>
                              <a:gd name="T38" fmla="*/ 481 w 3830"/>
                              <a:gd name="T39" fmla="*/ 277 h 686"/>
                              <a:gd name="T40" fmla="*/ 499 w 3830"/>
                              <a:gd name="T41" fmla="*/ 303 h 686"/>
                              <a:gd name="T42" fmla="*/ 506 w 3830"/>
                              <a:gd name="T43" fmla="*/ 333 h 686"/>
                              <a:gd name="T44" fmla="*/ 506 w 3830"/>
                              <a:gd name="T45" fmla="*/ 201 h 686"/>
                              <a:gd name="T46" fmla="*/ 483 w 3830"/>
                              <a:gd name="T47" fmla="*/ 188 h 686"/>
                              <a:gd name="T48" fmla="*/ 420 w 3830"/>
                              <a:gd name="T49" fmla="*/ 176 h 686"/>
                              <a:gd name="T50" fmla="*/ 357 w 3830"/>
                              <a:gd name="T51" fmla="*/ 188 h 686"/>
                              <a:gd name="T52" fmla="*/ 303 w 3830"/>
                              <a:gd name="T53" fmla="*/ 220 h 686"/>
                              <a:gd name="T54" fmla="*/ 265 w 3830"/>
                              <a:gd name="T55" fmla="*/ 270 h 686"/>
                              <a:gd name="T56" fmla="*/ 251 w 3830"/>
                              <a:gd name="T57" fmla="*/ 333 h 686"/>
                              <a:gd name="T58" fmla="*/ 264 w 3830"/>
                              <a:gd name="T59" fmla="*/ 401 h 686"/>
                              <a:gd name="T60" fmla="*/ 299 w 3830"/>
                              <a:gd name="T61" fmla="*/ 454 h 686"/>
                              <a:gd name="T62" fmla="*/ 352 w 3830"/>
                              <a:gd name="T63" fmla="*/ 489 h 686"/>
                              <a:gd name="T64" fmla="*/ 420 w 3830"/>
                              <a:gd name="T65" fmla="*/ 501 h 686"/>
                              <a:gd name="T66" fmla="*/ 488 w 3830"/>
                              <a:gd name="T67" fmla="*/ 489 h 686"/>
                              <a:gd name="T68" fmla="*/ 541 w 3830"/>
                              <a:gd name="T69" fmla="*/ 454 h 686"/>
                              <a:gd name="T70" fmla="*/ 561 w 3830"/>
                              <a:gd name="T71" fmla="*/ 424 h 686"/>
                              <a:gd name="T72" fmla="*/ 576 w 3830"/>
                              <a:gd name="T73" fmla="*/ 401 h 686"/>
                              <a:gd name="T74" fmla="*/ 589 w 3830"/>
                              <a:gd name="T75" fmla="*/ 333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589" y="333"/>
                                </a:moveTo>
                                <a:lnTo>
                                  <a:pt x="575" y="270"/>
                                </a:lnTo>
                                <a:lnTo>
                                  <a:pt x="562" y="253"/>
                                </a:lnTo>
                                <a:lnTo>
                                  <a:pt x="537" y="220"/>
                                </a:lnTo>
                                <a:lnTo>
                                  <a:pt x="506" y="201"/>
                                </a:lnTo>
                                <a:lnTo>
                                  <a:pt x="506" y="333"/>
                                </a:lnTo>
                                <a:lnTo>
                                  <a:pt x="499" y="370"/>
                                </a:lnTo>
                                <a:lnTo>
                                  <a:pt x="481" y="399"/>
                                </a:lnTo>
                                <a:lnTo>
                                  <a:pt x="453" y="418"/>
                                </a:lnTo>
                                <a:lnTo>
                                  <a:pt x="420" y="424"/>
                                </a:lnTo>
                                <a:lnTo>
                                  <a:pt x="387" y="418"/>
                                </a:lnTo>
                                <a:lnTo>
                                  <a:pt x="359" y="399"/>
                                </a:lnTo>
                                <a:lnTo>
                                  <a:pt x="341" y="370"/>
                                </a:lnTo>
                                <a:lnTo>
                                  <a:pt x="334" y="333"/>
                                </a:lnTo>
                                <a:lnTo>
                                  <a:pt x="341" y="303"/>
                                </a:lnTo>
                                <a:lnTo>
                                  <a:pt x="359" y="277"/>
                                </a:lnTo>
                                <a:lnTo>
                                  <a:pt x="387" y="260"/>
                                </a:lnTo>
                                <a:lnTo>
                                  <a:pt x="420" y="253"/>
                                </a:lnTo>
                                <a:lnTo>
                                  <a:pt x="453" y="260"/>
                                </a:lnTo>
                                <a:lnTo>
                                  <a:pt x="481" y="277"/>
                                </a:lnTo>
                                <a:lnTo>
                                  <a:pt x="499" y="303"/>
                                </a:lnTo>
                                <a:lnTo>
                                  <a:pt x="506" y="333"/>
                                </a:lnTo>
                                <a:lnTo>
                                  <a:pt x="506" y="201"/>
                                </a:lnTo>
                                <a:lnTo>
                                  <a:pt x="483" y="188"/>
                                </a:lnTo>
                                <a:lnTo>
                                  <a:pt x="420" y="176"/>
                                </a:lnTo>
                                <a:lnTo>
                                  <a:pt x="357" y="188"/>
                                </a:lnTo>
                                <a:lnTo>
                                  <a:pt x="303" y="220"/>
                                </a:lnTo>
                                <a:lnTo>
                                  <a:pt x="265" y="270"/>
                                </a:lnTo>
                                <a:lnTo>
                                  <a:pt x="251" y="333"/>
                                </a:lnTo>
                                <a:lnTo>
                                  <a:pt x="264" y="401"/>
                                </a:lnTo>
                                <a:lnTo>
                                  <a:pt x="299" y="454"/>
                                </a:lnTo>
                                <a:lnTo>
                                  <a:pt x="352" y="489"/>
                                </a:lnTo>
                                <a:lnTo>
                                  <a:pt x="420" y="501"/>
                                </a:lnTo>
                                <a:lnTo>
                                  <a:pt x="488" y="489"/>
                                </a:lnTo>
                                <a:lnTo>
                                  <a:pt x="541" y="454"/>
                                </a:lnTo>
                                <a:lnTo>
                                  <a:pt x="561" y="424"/>
                                </a:lnTo>
                                <a:lnTo>
                                  <a:pt x="576" y="401"/>
                                </a:lnTo>
                                <a:lnTo>
                                  <a:pt x="589" y="333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7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989 w 3830"/>
                              <a:gd name="T1" fmla="*/ 491 h 686"/>
                              <a:gd name="T2" fmla="*/ 963 w 3830"/>
                              <a:gd name="T3" fmla="*/ 316 h 686"/>
                              <a:gd name="T4" fmla="*/ 943 w 3830"/>
                              <a:gd name="T5" fmla="*/ 186 h 686"/>
                              <a:gd name="T6" fmla="*/ 864 w 3830"/>
                              <a:gd name="T7" fmla="*/ 186 h 686"/>
                              <a:gd name="T8" fmla="*/ 799 w 3830"/>
                              <a:gd name="T9" fmla="*/ 349 h 686"/>
                              <a:gd name="T10" fmla="*/ 786 w 3830"/>
                              <a:gd name="T11" fmla="*/ 316 h 686"/>
                              <a:gd name="T12" fmla="*/ 737 w 3830"/>
                              <a:gd name="T13" fmla="*/ 186 h 686"/>
                              <a:gd name="T14" fmla="*/ 659 w 3830"/>
                              <a:gd name="T15" fmla="*/ 186 h 686"/>
                              <a:gd name="T16" fmla="*/ 607 w 3830"/>
                              <a:gd name="T17" fmla="*/ 491 h 686"/>
                              <a:gd name="T18" fmla="*/ 686 w 3830"/>
                              <a:gd name="T19" fmla="*/ 491 h 686"/>
                              <a:gd name="T20" fmla="*/ 711 w 3830"/>
                              <a:gd name="T21" fmla="*/ 316 h 686"/>
                              <a:gd name="T22" fmla="*/ 712 w 3830"/>
                              <a:gd name="T23" fmla="*/ 316 h 686"/>
                              <a:gd name="T24" fmla="*/ 782 w 3830"/>
                              <a:gd name="T25" fmla="*/ 491 h 686"/>
                              <a:gd name="T26" fmla="*/ 814 w 3830"/>
                              <a:gd name="T27" fmla="*/ 491 h 686"/>
                              <a:gd name="T28" fmla="*/ 873 w 3830"/>
                              <a:gd name="T29" fmla="*/ 349 h 686"/>
                              <a:gd name="T30" fmla="*/ 887 w 3830"/>
                              <a:gd name="T31" fmla="*/ 316 h 686"/>
                              <a:gd name="T32" fmla="*/ 888 w 3830"/>
                              <a:gd name="T33" fmla="*/ 316 h 686"/>
                              <a:gd name="T34" fmla="*/ 910 w 3830"/>
                              <a:gd name="T35" fmla="*/ 491 h 686"/>
                              <a:gd name="T36" fmla="*/ 989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989" y="491"/>
                                </a:moveTo>
                                <a:lnTo>
                                  <a:pt x="963" y="316"/>
                                </a:lnTo>
                                <a:lnTo>
                                  <a:pt x="943" y="186"/>
                                </a:lnTo>
                                <a:lnTo>
                                  <a:pt x="864" y="186"/>
                                </a:lnTo>
                                <a:lnTo>
                                  <a:pt x="799" y="349"/>
                                </a:lnTo>
                                <a:lnTo>
                                  <a:pt x="786" y="316"/>
                                </a:lnTo>
                                <a:lnTo>
                                  <a:pt x="737" y="186"/>
                                </a:lnTo>
                                <a:lnTo>
                                  <a:pt x="659" y="186"/>
                                </a:lnTo>
                                <a:lnTo>
                                  <a:pt x="607" y="491"/>
                                </a:lnTo>
                                <a:lnTo>
                                  <a:pt x="686" y="491"/>
                                </a:lnTo>
                                <a:lnTo>
                                  <a:pt x="711" y="316"/>
                                </a:lnTo>
                                <a:lnTo>
                                  <a:pt x="712" y="316"/>
                                </a:lnTo>
                                <a:lnTo>
                                  <a:pt x="782" y="491"/>
                                </a:lnTo>
                                <a:lnTo>
                                  <a:pt x="814" y="491"/>
                                </a:lnTo>
                                <a:lnTo>
                                  <a:pt x="873" y="349"/>
                                </a:lnTo>
                                <a:lnTo>
                                  <a:pt x="887" y="316"/>
                                </a:lnTo>
                                <a:lnTo>
                                  <a:pt x="888" y="316"/>
                                </a:lnTo>
                                <a:lnTo>
                                  <a:pt x="910" y="491"/>
                                </a:lnTo>
                                <a:lnTo>
                                  <a:pt x="989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8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314 w 3830"/>
                              <a:gd name="T1" fmla="*/ 491 h 686"/>
                              <a:gd name="T2" fmla="*/ 1294 w 3830"/>
                              <a:gd name="T3" fmla="*/ 438 h 686"/>
                              <a:gd name="T4" fmla="*/ 1271 w 3830"/>
                              <a:gd name="T5" fmla="*/ 377 h 686"/>
                              <a:gd name="T6" fmla="*/ 1235 w 3830"/>
                              <a:gd name="T7" fmla="*/ 280 h 686"/>
                              <a:gd name="T8" fmla="*/ 1199 w 3830"/>
                              <a:gd name="T9" fmla="*/ 186 h 686"/>
                              <a:gd name="T10" fmla="*/ 1188 w 3830"/>
                              <a:gd name="T11" fmla="*/ 186 h 686"/>
                              <a:gd name="T12" fmla="*/ 1188 w 3830"/>
                              <a:gd name="T13" fmla="*/ 377 h 686"/>
                              <a:gd name="T14" fmla="*/ 1122 w 3830"/>
                              <a:gd name="T15" fmla="*/ 377 h 686"/>
                              <a:gd name="T16" fmla="*/ 1155 w 3830"/>
                              <a:gd name="T17" fmla="*/ 280 h 686"/>
                              <a:gd name="T18" fmla="*/ 1156 w 3830"/>
                              <a:gd name="T19" fmla="*/ 280 h 686"/>
                              <a:gd name="T20" fmla="*/ 1188 w 3830"/>
                              <a:gd name="T21" fmla="*/ 377 h 686"/>
                              <a:gd name="T22" fmla="*/ 1188 w 3830"/>
                              <a:gd name="T23" fmla="*/ 186 h 686"/>
                              <a:gd name="T24" fmla="*/ 1113 w 3830"/>
                              <a:gd name="T25" fmla="*/ 186 h 686"/>
                              <a:gd name="T26" fmla="*/ 995 w 3830"/>
                              <a:gd name="T27" fmla="*/ 491 h 686"/>
                              <a:gd name="T28" fmla="*/ 1079 w 3830"/>
                              <a:gd name="T29" fmla="*/ 491 h 686"/>
                              <a:gd name="T30" fmla="*/ 1100 w 3830"/>
                              <a:gd name="T31" fmla="*/ 438 h 686"/>
                              <a:gd name="T32" fmla="*/ 1210 w 3830"/>
                              <a:gd name="T33" fmla="*/ 438 h 686"/>
                              <a:gd name="T34" fmla="*/ 1229 w 3830"/>
                              <a:gd name="T35" fmla="*/ 491 h 686"/>
                              <a:gd name="T36" fmla="*/ 1314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314" y="491"/>
                                </a:moveTo>
                                <a:lnTo>
                                  <a:pt x="1294" y="438"/>
                                </a:lnTo>
                                <a:lnTo>
                                  <a:pt x="1271" y="377"/>
                                </a:lnTo>
                                <a:lnTo>
                                  <a:pt x="1235" y="280"/>
                                </a:lnTo>
                                <a:lnTo>
                                  <a:pt x="1199" y="186"/>
                                </a:lnTo>
                                <a:lnTo>
                                  <a:pt x="1188" y="186"/>
                                </a:lnTo>
                                <a:lnTo>
                                  <a:pt x="1188" y="377"/>
                                </a:lnTo>
                                <a:lnTo>
                                  <a:pt x="1122" y="377"/>
                                </a:lnTo>
                                <a:lnTo>
                                  <a:pt x="1155" y="280"/>
                                </a:lnTo>
                                <a:lnTo>
                                  <a:pt x="1156" y="280"/>
                                </a:lnTo>
                                <a:lnTo>
                                  <a:pt x="1188" y="377"/>
                                </a:lnTo>
                                <a:lnTo>
                                  <a:pt x="1188" y="186"/>
                                </a:lnTo>
                                <a:lnTo>
                                  <a:pt x="1113" y="186"/>
                                </a:lnTo>
                                <a:lnTo>
                                  <a:pt x="995" y="491"/>
                                </a:lnTo>
                                <a:lnTo>
                                  <a:pt x="1079" y="491"/>
                                </a:lnTo>
                                <a:lnTo>
                                  <a:pt x="1100" y="438"/>
                                </a:lnTo>
                                <a:lnTo>
                                  <a:pt x="1210" y="438"/>
                                </a:lnTo>
                                <a:lnTo>
                                  <a:pt x="1229" y="491"/>
                                </a:lnTo>
                                <a:lnTo>
                                  <a:pt x="1314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9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638 w 3830"/>
                              <a:gd name="T1" fmla="*/ 321 h 686"/>
                              <a:gd name="T2" fmla="*/ 1480 w 3830"/>
                              <a:gd name="T3" fmla="*/ 321 h 686"/>
                              <a:gd name="T4" fmla="*/ 1480 w 3830"/>
                              <a:gd name="T5" fmla="*/ 383 h 686"/>
                              <a:gd name="T6" fmla="*/ 1545 w 3830"/>
                              <a:gd name="T7" fmla="*/ 383 h 686"/>
                              <a:gd name="T8" fmla="*/ 1539 w 3830"/>
                              <a:gd name="T9" fmla="*/ 406 h 686"/>
                              <a:gd name="T10" fmla="*/ 1525 w 3830"/>
                              <a:gd name="T11" fmla="*/ 423 h 686"/>
                              <a:gd name="T12" fmla="*/ 1505 w 3830"/>
                              <a:gd name="T13" fmla="*/ 433 h 686"/>
                              <a:gd name="T14" fmla="*/ 1481 w 3830"/>
                              <a:gd name="T15" fmla="*/ 436 h 686"/>
                              <a:gd name="T16" fmla="*/ 1447 w 3830"/>
                              <a:gd name="T17" fmla="*/ 428 h 686"/>
                              <a:gd name="T18" fmla="*/ 1421 w 3830"/>
                              <a:gd name="T19" fmla="*/ 406 h 686"/>
                              <a:gd name="T20" fmla="*/ 1406 w 3830"/>
                              <a:gd name="T21" fmla="*/ 376 h 686"/>
                              <a:gd name="T22" fmla="*/ 1401 w 3830"/>
                              <a:gd name="T23" fmla="*/ 341 h 686"/>
                              <a:gd name="T24" fmla="*/ 1406 w 3830"/>
                              <a:gd name="T25" fmla="*/ 306 h 686"/>
                              <a:gd name="T26" fmla="*/ 1421 w 3830"/>
                              <a:gd name="T27" fmla="*/ 275 h 686"/>
                              <a:gd name="T28" fmla="*/ 1446 w 3830"/>
                              <a:gd name="T29" fmla="*/ 253 h 686"/>
                              <a:gd name="T30" fmla="*/ 1480 w 3830"/>
                              <a:gd name="T31" fmla="*/ 244 h 686"/>
                              <a:gd name="T32" fmla="*/ 1502 w 3830"/>
                              <a:gd name="T33" fmla="*/ 248 h 686"/>
                              <a:gd name="T34" fmla="*/ 1521 w 3830"/>
                              <a:gd name="T35" fmla="*/ 258 h 686"/>
                              <a:gd name="T36" fmla="*/ 1536 w 3830"/>
                              <a:gd name="T37" fmla="*/ 273 h 686"/>
                              <a:gd name="T38" fmla="*/ 1546 w 3830"/>
                              <a:gd name="T39" fmla="*/ 293 h 686"/>
                              <a:gd name="T40" fmla="*/ 1621 w 3830"/>
                              <a:gd name="T41" fmla="*/ 261 h 686"/>
                              <a:gd name="T42" fmla="*/ 1610 w 3830"/>
                              <a:gd name="T43" fmla="*/ 244 h 686"/>
                              <a:gd name="T44" fmla="*/ 1597 w 3830"/>
                              <a:gd name="T45" fmla="*/ 224 h 686"/>
                              <a:gd name="T46" fmla="*/ 1566 w 3830"/>
                              <a:gd name="T47" fmla="*/ 197 h 686"/>
                              <a:gd name="T48" fmla="*/ 1528 w 3830"/>
                              <a:gd name="T49" fmla="*/ 181 h 686"/>
                              <a:gd name="T50" fmla="*/ 1484 w 3830"/>
                              <a:gd name="T51" fmla="*/ 176 h 686"/>
                              <a:gd name="T52" fmla="*/ 1416 w 3830"/>
                              <a:gd name="T53" fmla="*/ 188 h 686"/>
                              <a:gd name="T54" fmla="*/ 1364 w 3830"/>
                              <a:gd name="T55" fmla="*/ 221 h 686"/>
                              <a:gd name="T56" fmla="*/ 1330 w 3830"/>
                              <a:gd name="T57" fmla="*/ 273 h 686"/>
                              <a:gd name="T58" fmla="*/ 1318 w 3830"/>
                              <a:gd name="T59" fmla="*/ 340 h 686"/>
                              <a:gd name="T60" fmla="*/ 1330 w 3830"/>
                              <a:gd name="T61" fmla="*/ 406 h 686"/>
                              <a:gd name="T62" fmla="*/ 1364 w 3830"/>
                              <a:gd name="T63" fmla="*/ 457 h 686"/>
                              <a:gd name="T64" fmla="*/ 1415 w 3830"/>
                              <a:gd name="T65" fmla="*/ 490 h 686"/>
                              <a:gd name="T66" fmla="*/ 1481 w 3830"/>
                              <a:gd name="T67" fmla="*/ 501 h 686"/>
                              <a:gd name="T68" fmla="*/ 1518 w 3830"/>
                              <a:gd name="T69" fmla="*/ 498 h 686"/>
                              <a:gd name="T70" fmla="*/ 1552 w 3830"/>
                              <a:gd name="T71" fmla="*/ 487 h 686"/>
                              <a:gd name="T72" fmla="*/ 1582 w 3830"/>
                              <a:gd name="T73" fmla="*/ 468 h 686"/>
                              <a:gd name="T74" fmla="*/ 1607 w 3830"/>
                              <a:gd name="T75" fmla="*/ 441 h 686"/>
                              <a:gd name="T76" fmla="*/ 1610 w 3830"/>
                              <a:gd name="T77" fmla="*/ 436 h 686"/>
                              <a:gd name="T78" fmla="*/ 1623 w 3830"/>
                              <a:gd name="T79" fmla="*/ 413 h 686"/>
                              <a:gd name="T80" fmla="*/ 1632 w 3830"/>
                              <a:gd name="T81" fmla="*/ 384 h 686"/>
                              <a:gd name="T82" fmla="*/ 1636 w 3830"/>
                              <a:gd name="T83" fmla="*/ 353 h 686"/>
                              <a:gd name="T84" fmla="*/ 1638 w 3830"/>
                              <a:gd name="T85" fmla="*/ 32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638" y="321"/>
                                </a:moveTo>
                                <a:lnTo>
                                  <a:pt x="1480" y="321"/>
                                </a:lnTo>
                                <a:lnTo>
                                  <a:pt x="1480" y="383"/>
                                </a:lnTo>
                                <a:lnTo>
                                  <a:pt x="1545" y="383"/>
                                </a:lnTo>
                                <a:lnTo>
                                  <a:pt x="1539" y="406"/>
                                </a:lnTo>
                                <a:lnTo>
                                  <a:pt x="1525" y="423"/>
                                </a:lnTo>
                                <a:lnTo>
                                  <a:pt x="1505" y="433"/>
                                </a:lnTo>
                                <a:lnTo>
                                  <a:pt x="1481" y="436"/>
                                </a:lnTo>
                                <a:lnTo>
                                  <a:pt x="1447" y="428"/>
                                </a:lnTo>
                                <a:lnTo>
                                  <a:pt x="1421" y="406"/>
                                </a:lnTo>
                                <a:lnTo>
                                  <a:pt x="1406" y="376"/>
                                </a:lnTo>
                                <a:lnTo>
                                  <a:pt x="1401" y="341"/>
                                </a:lnTo>
                                <a:lnTo>
                                  <a:pt x="1406" y="306"/>
                                </a:lnTo>
                                <a:lnTo>
                                  <a:pt x="1421" y="275"/>
                                </a:lnTo>
                                <a:lnTo>
                                  <a:pt x="1446" y="253"/>
                                </a:lnTo>
                                <a:lnTo>
                                  <a:pt x="1480" y="244"/>
                                </a:lnTo>
                                <a:lnTo>
                                  <a:pt x="1502" y="248"/>
                                </a:lnTo>
                                <a:lnTo>
                                  <a:pt x="1521" y="258"/>
                                </a:lnTo>
                                <a:lnTo>
                                  <a:pt x="1536" y="273"/>
                                </a:lnTo>
                                <a:lnTo>
                                  <a:pt x="1546" y="293"/>
                                </a:lnTo>
                                <a:lnTo>
                                  <a:pt x="1621" y="261"/>
                                </a:lnTo>
                                <a:lnTo>
                                  <a:pt x="1610" y="244"/>
                                </a:lnTo>
                                <a:lnTo>
                                  <a:pt x="1597" y="224"/>
                                </a:lnTo>
                                <a:lnTo>
                                  <a:pt x="1566" y="197"/>
                                </a:lnTo>
                                <a:lnTo>
                                  <a:pt x="1528" y="181"/>
                                </a:lnTo>
                                <a:lnTo>
                                  <a:pt x="1484" y="176"/>
                                </a:lnTo>
                                <a:lnTo>
                                  <a:pt x="1416" y="188"/>
                                </a:lnTo>
                                <a:lnTo>
                                  <a:pt x="1364" y="221"/>
                                </a:lnTo>
                                <a:lnTo>
                                  <a:pt x="1330" y="273"/>
                                </a:lnTo>
                                <a:lnTo>
                                  <a:pt x="1318" y="340"/>
                                </a:lnTo>
                                <a:lnTo>
                                  <a:pt x="1330" y="406"/>
                                </a:lnTo>
                                <a:lnTo>
                                  <a:pt x="1364" y="457"/>
                                </a:lnTo>
                                <a:lnTo>
                                  <a:pt x="1415" y="490"/>
                                </a:lnTo>
                                <a:lnTo>
                                  <a:pt x="1481" y="501"/>
                                </a:lnTo>
                                <a:lnTo>
                                  <a:pt x="1518" y="498"/>
                                </a:lnTo>
                                <a:lnTo>
                                  <a:pt x="1552" y="487"/>
                                </a:lnTo>
                                <a:lnTo>
                                  <a:pt x="1582" y="468"/>
                                </a:lnTo>
                                <a:lnTo>
                                  <a:pt x="1607" y="441"/>
                                </a:lnTo>
                                <a:lnTo>
                                  <a:pt x="1610" y="436"/>
                                </a:lnTo>
                                <a:lnTo>
                                  <a:pt x="1623" y="413"/>
                                </a:lnTo>
                                <a:lnTo>
                                  <a:pt x="1632" y="384"/>
                                </a:lnTo>
                                <a:lnTo>
                                  <a:pt x="1636" y="353"/>
                                </a:lnTo>
                                <a:lnTo>
                                  <a:pt x="1638" y="32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0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1965 w 3830"/>
                              <a:gd name="T1" fmla="*/ 491 h 686"/>
                              <a:gd name="T2" fmla="*/ 1945 w 3830"/>
                              <a:gd name="T3" fmla="*/ 438 h 686"/>
                              <a:gd name="T4" fmla="*/ 1922 w 3830"/>
                              <a:gd name="T5" fmla="*/ 377 h 686"/>
                              <a:gd name="T6" fmla="*/ 1886 w 3830"/>
                              <a:gd name="T7" fmla="*/ 280 h 686"/>
                              <a:gd name="T8" fmla="*/ 1850 w 3830"/>
                              <a:gd name="T9" fmla="*/ 186 h 686"/>
                              <a:gd name="T10" fmla="*/ 1840 w 3830"/>
                              <a:gd name="T11" fmla="*/ 186 h 686"/>
                              <a:gd name="T12" fmla="*/ 1840 w 3830"/>
                              <a:gd name="T13" fmla="*/ 377 h 686"/>
                              <a:gd name="T14" fmla="*/ 1774 w 3830"/>
                              <a:gd name="T15" fmla="*/ 377 h 686"/>
                              <a:gd name="T16" fmla="*/ 1806 w 3830"/>
                              <a:gd name="T17" fmla="*/ 280 h 686"/>
                              <a:gd name="T18" fmla="*/ 1807 w 3830"/>
                              <a:gd name="T19" fmla="*/ 280 h 686"/>
                              <a:gd name="T20" fmla="*/ 1840 w 3830"/>
                              <a:gd name="T21" fmla="*/ 377 h 686"/>
                              <a:gd name="T22" fmla="*/ 1840 w 3830"/>
                              <a:gd name="T23" fmla="*/ 186 h 686"/>
                              <a:gd name="T24" fmla="*/ 1764 w 3830"/>
                              <a:gd name="T25" fmla="*/ 186 h 686"/>
                              <a:gd name="T26" fmla="*/ 1647 w 3830"/>
                              <a:gd name="T27" fmla="*/ 491 h 686"/>
                              <a:gd name="T28" fmla="*/ 1731 w 3830"/>
                              <a:gd name="T29" fmla="*/ 491 h 686"/>
                              <a:gd name="T30" fmla="*/ 1752 w 3830"/>
                              <a:gd name="T31" fmla="*/ 438 h 686"/>
                              <a:gd name="T32" fmla="*/ 1861 w 3830"/>
                              <a:gd name="T33" fmla="*/ 438 h 686"/>
                              <a:gd name="T34" fmla="*/ 1881 w 3830"/>
                              <a:gd name="T35" fmla="*/ 491 h 686"/>
                              <a:gd name="T36" fmla="*/ 1965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1965" y="491"/>
                                </a:moveTo>
                                <a:lnTo>
                                  <a:pt x="1945" y="438"/>
                                </a:lnTo>
                                <a:lnTo>
                                  <a:pt x="1922" y="377"/>
                                </a:lnTo>
                                <a:lnTo>
                                  <a:pt x="1886" y="280"/>
                                </a:lnTo>
                                <a:lnTo>
                                  <a:pt x="1850" y="186"/>
                                </a:lnTo>
                                <a:lnTo>
                                  <a:pt x="1840" y="186"/>
                                </a:lnTo>
                                <a:lnTo>
                                  <a:pt x="1840" y="377"/>
                                </a:lnTo>
                                <a:lnTo>
                                  <a:pt x="1774" y="377"/>
                                </a:lnTo>
                                <a:lnTo>
                                  <a:pt x="1806" y="280"/>
                                </a:lnTo>
                                <a:lnTo>
                                  <a:pt x="1807" y="280"/>
                                </a:lnTo>
                                <a:lnTo>
                                  <a:pt x="1840" y="377"/>
                                </a:lnTo>
                                <a:lnTo>
                                  <a:pt x="1840" y="186"/>
                                </a:lnTo>
                                <a:lnTo>
                                  <a:pt x="1764" y="186"/>
                                </a:lnTo>
                                <a:lnTo>
                                  <a:pt x="1647" y="491"/>
                                </a:lnTo>
                                <a:lnTo>
                                  <a:pt x="1731" y="491"/>
                                </a:lnTo>
                                <a:lnTo>
                                  <a:pt x="1752" y="438"/>
                                </a:lnTo>
                                <a:lnTo>
                                  <a:pt x="1861" y="438"/>
                                </a:lnTo>
                                <a:lnTo>
                                  <a:pt x="1881" y="491"/>
                                </a:lnTo>
                                <a:lnTo>
                                  <a:pt x="1965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1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137 w 3830"/>
                              <a:gd name="T1" fmla="*/ 186 h 686"/>
                              <a:gd name="T2" fmla="*/ 2058 w 3830"/>
                              <a:gd name="T3" fmla="*/ 186 h 686"/>
                              <a:gd name="T4" fmla="*/ 2058 w 3830"/>
                              <a:gd name="T5" fmla="*/ 392 h 686"/>
                              <a:gd name="T6" fmla="*/ 2058 w 3830"/>
                              <a:gd name="T7" fmla="*/ 401 h 686"/>
                              <a:gd name="T8" fmla="*/ 2056 w 3830"/>
                              <a:gd name="T9" fmla="*/ 416 h 686"/>
                              <a:gd name="T10" fmla="*/ 2049 w 3830"/>
                              <a:gd name="T11" fmla="*/ 427 h 686"/>
                              <a:gd name="T12" fmla="*/ 2036 w 3830"/>
                              <a:gd name="T13" fmla="*/ 432 h 686"/>
                              <a:gd name="T14" fmla="*/ 2027 w 3830"/>
                              <a:gd name="T15" fmla="*/ 430 h 686"/>
                              <a:gd name="T16" fmla="*/ 2019 w 3830"/>
                              <a:gd name="T17" fmla="*/ 424 h 686"/>
                              <a:gd name="T18" fmla="*/ 2011 w 3830"/>
                              <a:gd name="T19" fmla="*/ 415 h 686"/>
                              <a:gd name="T20" fmla="*/ 2004 w 3830"/>
                              <a:gd name="T21" fmla="*/ 406 h 686"/>
                              <a:gd name="T22" fmla="*/ 1958 w 3830"/>
                              <a:gd name="T23" fmla="*/ 454 h 686"/>
                              <a:gd name="T24" fmla="*/ 1973 w 3830"/>
                              <a:gd name="T25" fmla="*/ 473 h 686"/>
                              <a:gd name="T26" fmla="*/ 1991 w 3830"/>
                              <a:gd name="T27" fmla="*/ 487 h 686"/>
                              <a:gd name="T28" fmla="*/ 2012 w 3830"/>
                              <a:gd name="T29" fmla="*/ 496 h 686"/>
                              <a:gd name="T30" fmla="*/ 2036 w 3830"/>
                              <a:gd name="T31" fmla="*/ 499 h 686"/>
                              <a:gd name="T32" fmla="*/ 2081 w 3830"/>
                              <a:gd name="T33" fmla="*/ 491 h 686"/>
                              <a:gd name="T34" fmla="*/ 2112 w 3830"/>
                              <a:gd name="T35" fmla="*/ 470 h 686"/>
                              <a:gd name="T36" fmla="*/ 2131 w 3830"/>
                              <a:gd name="T37" fmla="*/ 436 h 686"/>
                              <a:gd name="T38" fmla="*/ 2132 w 3830"/>
                              <a:gd name="T39" fmla="*/ 432 h 686"/>
                              <a:gd name="T40" fmla="*/ 2137 w 3830"/>
                              <a:gd name="T41" fmla="*/ 392 h 686"/>
                              <a:gd name="T42" fmla="*/ 2137 w 3830"/>
                              <a:gd name="T43" fmla="*/ 18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137" y="186"/>
                                </a:moveTo>
                                <a:lnTo>
                                  <a:pt x="2058" y="186"/>
                                </a:lnTo>
                                <a:lnTo>
                                  <a:pt x="2058" y="392"/>
                                </a:lnTo>
                                <a:lnTo>
                                  <a:pt x="2058" y="401"/>
                                </a:lnTo>
                                <a:lnTo>
                                  <a:pt x="2056" y="416"/>
                                </a:lnTo>
                                <a:lnTo>
                                  <a:pt x="2049" y="427"/>
                                </a:lnTo>
                                <a:lnTo>
                                  <a:pt x="2036" y="432"/>
                                </a:lnTo>
                                <a:lnTo>
                                  <a:pt x="2027" y="430"/>
                                </a:lnTo>
                                <a:lnTo>
                                  <a:pt x="2019" y="424"/>
                                </a:lnTo>
                                <a:lnTo>
                                  <a:pt x="2011" y="415"/>
                                </a:lnTo>
                                <a:lnTo>
                                  <a:pt x="2004" y="406"/>
                                </a:lnTo>
                                <a:lnTo>
                                  <a:pt x="1958" y="454"/>
                                </a:lnTo>
                                <a:lnTo>
                                  <a:pt x="1973" y="473"/>
                                </a:lnTo>
                                <a:lnTo>
                                  <a:pt x="1991" y="487"/>
                                </a:lnTo>
                                <a:lnTo>
                                  <a:pt x="2012" y="496"/>
                                </a:lnTo>
                                <a:lnTo>
                                  <a:pt x="2036" y="499"/>
                                </a:lnTo>
                                <a:lnTo>
                                  <a:pt x="2081" y="491"/>
                                </a:lnTo>
                                <a:lnTo>
                                  <a:pt x="2112" y="470"/>
                                </a:lnTo>
                                <a:lnTo>
                                  <a:pt x="2131" y="436"/>
                                </a:lnTo>
                                <a:lnTo>
                                  <a:pt x="2132" y="432"/>
                                </a:lnTo>
                                <a:lnTo>
                                  <a:pt x="2137" y="392"/>
                                </a:lnTo>
                                <a:lnTo>
                                  <a:pt x="2137" y="18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474 w 3830"/>
                              <a:gd name="T1" fmla="*/ 491 h 686"/>
                              <a:gd name="T2" fmla="*/ 2454 w 3830"/>
                              <a:gd name="T3" fmla="*/ 438 h 686"/>
                              <a:gd name="T4" fmla="*/ 2431 w 3830"/>
                              <a:gd name="T5" fmla="*/ 377 h 686"/>
                              <a:gd name="T6" fmla="*/ 2395 w 3830"/>
                              <a:gd name="T7" fmla="*/ 280 h 686"/>
                              <a:gd name="T8" fmla="*/ 2359 w 3830"/>
                              <a:gd name="T9" fmla="*/ 186 h 686"/>
                              <a:gd name="T10" fmla="*/ 2348 w 3830"/>
                              <a:gd name="T11" fmla="*/ 186 h 686"/>
                              <a:gd name="T12" fmla="*/ 2348 w 3830"/>
                              <a:gd name="T13" fmla="*/ 377 h 686"/>
                              <a:gd name="T14" fmla="*/ 2282 w 3830"/>
                              <a:gd name="T15" fmla="*/ 377 h 686"/>
                              <a:gd name="T16" fmla="*/ 2315 w 3830"/>
                              <a:gd name="T17" fmla="*/ 280 h 686"/>
                              <a:gd name="T18" fmla="*/ 2316 w 3830"/>
                              <a:gd name="T19" fmla="*/ 280 h 686"/>
                              <a:gd name="T20" fmla="*/ 2348 w 3830"/>
                              <a:gd name="T21" fmla="*/ 377 h 686"/>
                              <a:gd name="T22" fmla="*/ 2348 w 3830"/>
                              <a:gd name="T23" fmla="*/ 186 h 686"/>
                              <a:gd name="T24" fmla="*/ 2273 w 3830"/>
                              <a:gd name="T25" fmla="*/ 186 h 686"/>
                              <a:gd name="T26" fmla="*/ 2155 w 3830"/>
                              <a:gd name="T27" fmla="*/ 491 h 686"/>
                              <a:gd name="T28" fmla="*/ 2239 w 3830"/>
                              <a:gd name="T29" fmla="*/ 491 h 686"/>
                              <a:gd name="T30" fmla="*/ 2260 w 3830"/>
                              <a:gd name="T31" fmla="*/ 438 h 686"/>
                              <a:gd name="T32" fmla="*/ 2370 w 3830"/>
                              <a:gd name="T33" fmla="*/ 438 h 686"/>
                              <a:gd name="T34" fmla="*/ 2389 w 3830"/>
                              <a:gd name="T35" fmla="*/ 491 h 686"/>
                              <a:gd name="T36" fmla="*/ 2398 w 3830"/>
                              <a:gd name="T37" fmla="*/ 491 h 686"/>
                              <a:gd name="T38" fmla="*/ 2385 w 3830"/>
                              <a:gd name="T39" fmla="*/ 501 h 686"/>
                              <a:gd name="T40" fmla="*/ 2374 w 3830"/>
                              <a:gd name="T41" fmla="*/ 513 h 686"/>
                              <a:gd name="T42" fmla="*/ 2367 w 3830"/>
                              <a:gd name="T43" fmla="*/ 527 h 686"/>
                              <a:gd name="T44" fmla="*/ 2364 w 3830"/>
                              <a:gd name="T45" fmla="*/ 543 h 686"/>
                              <a:gd name="T46" fmla="*/ 2368 w 3830"/>
                              <a:gd name="T47" fmla="*/ 559 h 686"/>
                              <a:gd name="T48" fmla="*/ 2377 w 3830"/>
                              <a:gd name="T49" fmla="*/ 570 h 686"/>
                              <a:gd name="T50" fmla="*/ 2389 w 3830"/>
                              <a:gd name="T51" fmla="*/ 576 h 686"/>
                              <a:gd name="T52" fmla="*/ 2404 w 3830"/>
                              <a:gd name="T53" fmla="*/ 578 h 686"/>
                              <a:gd name="T54" fmla="*/ 2414 w 3830"/>
                              <a:gd name="T55" fmla="*/ 578 h 686"/>
                              <a:gd name="T56" fmla="*/ 2427 w 3830"/>
                              <a:gd name="T57" fmla="*/ 575 h 686"/>
                              <a:gd name="T58" fmla="*/ 2436 w 3830"/>
                              <a:gd name="T59" fmla="*/ 570 h 686"/>
                              <a:gd name="T60" fmla="*/ 2443 w 3830"/>
                              <a:gd name="T61" fmla="*/ 540 h 686"/>
                              <a:gd name="T62" fmla="*/ 2445 w 3830"/>
                              <a:gd name="T63" fmla="*/ 533 h 686"/>
                              <a:gd name="T64" fmla="*/ 2438 w 3830"/>
                              <a:gd name="T65" fmla="*/ 537 h 686"/>
                              <a:gd name="T66" fmla="*/ 2431 w 3830"/>
                              <a:gd name="T67" fmla="*/ 540 h 686"/>
                              <a:gd name="T68" fmla="*/ 2410 w 3830"/>
                              <a:gd name="T69" fmla="*/ 540 h 686"/>
                              <a:gd name="T70" fmla="*/ 2404 w 3830"/>
                              <a:gd name="T71" fmla="*/ 534 h 686"/>
                              <a:gd name="T72" fmla="*/ 2404 w 3830"/>
                              <a:gd name="T73" fmla="*/ 509 h 686"/>
                              <a:gd name="T74" fmla="*/ 2419 w 3830"/>
                              <a:gd name="T75" fmla="*/ 498 h 686"/>
                              <a:gd name="T76" fmla="*/ 2429 w 3830"/>
                              <a:gd name="T77" fmla="*/ 491 h 686"/>
                              <a:gd name="T78" fmla="*/ 2474 w 3830"/>
                              <a:gd name="T79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474" y="491"/>
                                </a:moveTo>
                                <a:lnTo>
                                  <a:pt x="2454" y="438"/>
                                </a:lnTo>
                                <a:lnTo>
                                  <a:pt x="2431" y="377"/>
                                </a:lnTo>
                                <a:lnTo>
                                  <a:pt x="2395" y="280"/>
                                </a:lnTo>
                                <a:lnTo>
                                  <a:pt x="2359" y="186"/>
                                </a:lnTo>
                                <a:lnTo>
                                  <a:pt x="2348" y="186"/>
                                </a:lnTo>
                                <a:lnTo>
                                  <a:pt x="2348" y="377"/>
                                </a:lnTo>
                                <a:lnTo>
                                  <a:pt x="2282" y="377"/>
                                </a:lnTo>
                                <a:lnTo>
                                  <a:pt x="2315" y="280"/>
                                </a:lnTo>
                                <a:lnTo>
                                  <a:pt x="2316" y="280"/>
                                </a:lnTo>
                                <a:lnTo>
                                  <a:pt x="2348" y="377"/>
                                </a:lnTo>
                                <a:lnTo>
                                  <a:pt x="2348" y="186"/>
                                </a:lnTo>
                                <a:lnTo>
                                  <a:pt x="2273" y="186"/>
                                </a:lnTo>
                                <a:lnTo>
                                  <a:pt x="2155" y="491"/>
                                </a:lnTo>
                                <a:lnTo>
                                  <a:pt x="2239" y="491"/>
                                </a:lnTo>
                                <a:lnTo>
                                  <a:pt x="2260" y="438"/>
                                </a:lnTo>
                                <a:lnTo>
                                  <a:pt x="2370" y="438"/>
                                </a:lnTo>
                                <a:lnTo>
                                  <a:pt x="2389" y="491"/>
                                </a:lnTo>
                                <a:lnTo>
                                  <a:pt x="2398" y="491"/>
                                </a:lnTo>
                                <a:lnTo>
                                  <a:pt x="2385" y="501"/>
                                </a:lnTo>
                                <a:lnTo>
                                  <a:pt x="2374" y="513"/>
                                </a:lnTo>
                                <a:lnTo>
                                  <a:pt x="2367" y="527"/>
                                </a:lnTo>
                                <a:lnTo>
                                  <a:pt x="2364" y="543"/>
                                </a:lnTo>
                                <a:lnTo>
                                  <a:pt x="2368" y="559"/>
                                </a:lnTo>
                                <a:lnTo>
                                  <a:pt x="2377" y="570"/>
                                </a:lnTo>
                                <a:lnTo>
                                  <a:pt x="2389" y="576"/>
                                </a:lnTo>
                                <a:lnTo>
                                  <a:pt x="2404" y="578"/>
                                </a:lnTo>
                                <a:lnTo>
                                  <a:pt x="2414" y="578"/>
                                </a:lnTo>
                                <a:lnTo>
                                  <a:pt x="2427" y="575"/>
                                </a:lnTo>
                                <a:lnTo>
                                  <a:pt x="2436" y="570"/>
                                </a:lnTo>
                                <a:lnTo>
                                  <a:pt x="2443" y="540"/>
                                </a:lnTo>
                                <a:lnTo>
                                  <a:pt x="2445" y="533"/>
                                </a:lnTo>
                                <a:lnTo>
                                  <a:pt x="2438" y="537"/>
                                </a:lnTo>
                                <a:lnTo>
                                  <a:pt x="2431" y="540"/>
                                </a:lnTo>
                                <a:lnTo>
                                  <a:pt x="2410" y="540"/>
                                </a:lnTo>
                                <a:lnTo>
                                  <a:pt x="2404" y="534"/>
                                </a:lnTo>
                                <a:lnTo>
                                  <a:pt x="2404" y="509"/>
                                </a:lnTo>
                                <a:lnTo>
                                  <a:pt x="2419" y="498"/>
                                </a:lnTo>
                                <a:lnTo>
                                  <a:pt x="2429" y="491"/>
                                </a:lnTo>
                                <a:lnTo>
                                  <a:pt x="2474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2712 w 3830"/>
                              <a:gd name="T1" fmla="*/ 194 h 686"/>
                              <a:gd name="T2" fmla="*/ 2694 w 3830"/>
                              <a:gd name="T3" fmla="*/ 187 h 686"/>
                              <a:gd name="T4" fmla="*/ 2676 w 3830"/>
                              <a:gd name="T5" fmla="*/ 182 h 686"/>
                              <a:gd name="T6" fmla="*/ 2658 w 3830"/>
                              <a:gd name="T7" fmla="*/ 179 h 686"/>
                              <a:gd name="T8" fmla="*/ 2639 w 3830"/>
                              <a:gd name="T9" fmla="*/ 178 h 686"/>
                              <a:gd name="T10" fmla="*/ 2607 w 3830"/>
                              <a:gd name="T11" fmla="*/ 182 h 686"/>
                              <a:gd name="T12" fmla="*/ 2576 w 3830"/>
                              <a:gd name="T13" fmla="*/ 191 h 686"/>
                              <a:gd name="T14" fmla="*/ 2548 w 3830"/>
                              <a:gd name="T15" fmla="*/ 207 h 686"/>
                              <a:gd name="T16" fmla="*/ 2523 w 3830"/>
                              <a:gd name="T17" fmla="*/ 227 h 686"/>
                              <a:gd name="T18" fmla="*/ 2504 w 3830"/>
                              <a:gd name="T19" fmla="*/ 252 h 686"/>
                              <a:gd name="T20" fmla="*/ 2490 w 3830"/>
                              <a:gd name="T21" fmla="*/ 279 h 686"/>
                              <a:gd name="T22" fmla="*/ 2481 w 3830"/>
                              <a:gd name="T23" fmla="*/ 308 h 686"/>
                              <a:gd name="T24" fmla="*/ 2478 w 3830"/>
                              <a:gd name="T25" fmla="*/ 339 h 686"/>
                              <a:gd name="T26" fmla="*/ 2481 w 3830"/>
                              <a:gd name="T27" fmla="*/ 372 h 686"/>
                              <a:gd name="T28" fmla="*/ 2490 w 3830"/>
                              <a:gd name="T29" fmla="*/ 402 h 686"/>
                              <a:gd name="T30" fmla="*/ 2505 w 3830"/>
                              <a:gd name="T31" fmla="*/ 430 h 686"/>
                              <a:gd name="T32" fmla="*/ 2527 w 3830"/>
                              <a:gd name="T33" fmla="*/ 454 h 686"/>
                              <a:gd name="T34" fmla="*/ 2552 w 3830"/>
                              <a:gd name="T35" fmla="*/ 473 h 686"/>
                              <a:gd name="T36" fmla="*/ 2580 w 3830"/>
                              <a:gd name="T37" fmla="*/ 488 h 686"/>
                              <a:gd name="T38" fmla="*/ 2610 w 3830"/>
                              <a:gd name="T39" fmla="*/ 496 h 686"/>
                              <a:gd name="T40" fmla="*/ 2642 w 3830"/>
                              <a:gd name="T41" fmla="*/ 499 h 686"/>
                              <a:gd name="T42" fmla="*/ 2659 w 3830"/>
                              <a:gd name="T43" fmla="*/ 498 h 686"/>
                              <a:gd name="T44" fmla="*/ 2676 w 3830"/>
                              <a:gd name="T45" fmla="*/ 495 h 686"/>
                              <a:gd name="T46" fmla="*/ 2693 w 3830"/>
                              <a:gd name="T47" fmla="*/ 491 h 686"/>
                              <a:gd name="T48" fmla="*/ 2712 w 3830"/>
                              <a:gd name="T49" fmla="*/ 485 h 686"/>
                              <a:gd name="T50" fmla="*/ 2712 w 3830"/>
                              <a:gd name="T51" fmla="*/ 422 h 686"/>
                              <a:gd name="T52" fmla="*/ 2712 w 3830"/>
                              <a:gd name="T53" fmla="*/ 390 h 686"/>
                              <a:gd name="T54" fmla="*/ 2698 w 3830"/>
                              <a:gd name="T55" fmla="*/ 403 h 686"/>
                              <a:gd name="T56" fmla="*/ 2681 w 3830"/>
                              <a:gd name="T57" fmla="*/ 414 h 686"/>
                              <a:gd name="T58" fmla="*/ 2663 w 3830"/>
                              <a:gd name="T59" fmla="*/ 420 h 686"/>
                              <a:gd name="T60" fmla="*/ 2643 w 3830"/>
                              <a:gd name="T61" fmla="*/ 422 h 686"/>
                              <a:gd name="T62" fmla="*/ 2610 w 3830"/>
                              <a:gd name="T63" fmla="*/ 416 h 686"/>
                              <a:gd name="T64" fmla="*/ 2584 w 3830"/>
                              <a:gd name="T65" fmla="*/ 399 h 686"/>
                              <a:gd name="T66" fmla="*/ 2567 w 3830"/>
                              <a:gd name="T67" fmla="*/ 373 h 686"/>
                              <a:gd name="T68" fmla="*/ 2561 w 3830"/>
                              <a:gd name="T69" fmla="*/ 339 h 686"/>
                              <a:gd name="T70" fmla="*/ 2567 w 3830"/>
                              <a:gd name="T71" fmla="*/ 306 h 686"/>
                              <a:gd name="T72" fmla="*/ 2583 w 3830"/>
                              <a:gd name="T73" fmla="*/ 279 h 686"/>
                              <a:gd name="T74" fmla="*/ 2609 w 3830"/>
                              <a:gd name="T75" fmla="*/ 262 h 686"/>
                              <a:gd name="T76" fmla="*/ 2642 w 3830"/>
                              <a:gd name="T77" fmla="*/ 255 h 686"/>
                              <a:gd name="T78" fmla="*/ 2662 w 3830"/>
                              <a:gd name="T79" fmla="*/ 257 h 686"/>
                              <a:gd name="T80" fmla="*/ 2681 w 3830"/>
                              <a:gd name="T81" fmla="*/ 264 h 686"/>
                              <a:gd name="T82" fmla="*/ 2698 w 3830"/>
                              <a:gd name="T83" fmla="*/ 274 h 686"/>
                              <a:gd name="T84" fmla="*/ 2712 w 3830"/>
                              <a:gd name="T85" fmla="*/ 289 h 686"/>
                              <a:gd name="T86" fmla="*/ 2712 w 3830"/>
                              <a:gd name="T87" fmla="*/ 255 h 686"/>
                              <a:gd name="T88" fmla="*/ 2712 w 3830"/>
                              <a:gd name="T89" fmla="*/ 194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2712" y="194"/>
                                </a:moveTo>
                                <a:lnTo>
                                  <a:pt x="2694" y="187"/>
                                </a:lnTo>
                                <a:lnTo>
                                  <a:pt x="2676" y="182"/>
                                </a:lnTo>
                                <a:lnTo>
                                  <a:pt x="2658" y="179"/>
                                </a:lnTo>
                                <a:lnTo>
                                  <a:pt x="2639" y="178"/>
                                </a:lnTo>
                                <a:lnTo>
                                  <a:pt x="2607" y="182"/>
                                </a:lnTo>
                                <a:lnTo>
                                  <a:pt x="2576" y="191"/>
                                </a:lnTo>
                                <a:lnTo>
                                  <a:pt x="2548" y="207"/>
                                </a:lnTo>
                                <a:lnTo>
                                  <a:pt x="2523" y="227"/>
                                </a:lnTo>
                                <a:lnTo>
                                  <a:pt x="2504" y="252"/>
                                </a:lnTo>
                                <a:lnTo>
                                  <a:pt x="2490" y="279"/>
                                </a:lnTo>
                                <a:lnTo>
                                  <a:pt x="2481" y="308"/>
                                </a:lnTo>
                                <a:lnTo>
                                  <a:pt x="2478" y="339"/>
                                </a:lnTo>
                                <a:lnTo>
                                  <a:pt x="2481" y="372"/>
                                </a:lnTo>
                                <a:lnTo>
                                  <a:pt x="2490" y="402"/>
                                </a:lnTo>
                                <a:lnTo>
                                  <a:pt x="2505" y="430"/>
                                </a:lnTo>
                                <a:lnTo>
                                  <a:pt x="2527" y="454"/>
                                </a:lnTo>
                                <a:lnTo>
                                  <a:pt x="2552" y="473"/>
                                </a:lnTo>
                                <a:lnTo>
                                  <a:pt x="2580" y="488"/>
                                </a:lnTo>
                                <a:lnTo>
                                  <a:pt x="2610" y="496"/>
                                </a:lnTo>
                                <a:lnTo>
                                  <a:pt x="2642" y="499"/>
                                </a:lnTo>
                                <a:lnTo>
                                  <a:pt x="2659" y="498"/>
                                </a:lnTo>
                                <a:lnTo>
                                  <a:pt x="2676" y="495"/>
                                </a:lnTo>
                                <a:lnTo>
                                  <a:pt x="2693" y="491"/>
                                </a:lnTo>
                                <a:lnTo>
                                  <a:pt x="2712" y="485"/>
                                </a:lnTo>
                                <a:lnTo>
                                  <a:pt x="2712" y="422"/>
                                </a:lnTo>
                                <a:lnTo>
                                  <a:pt x="2712" y="390"/>
                                </a:lnTo>
                                <a:lnTo>
                                  <a:pt x="2698" y="403"/>
                                </a:lnTo>
                                <a:lnTo>
                                  <a:pt x="2681" y="414"/>
                                </a:lnTo>
                                <a:lnTo>
                                  <a:pt x="2663" y="420"/>
                                </a:lnTo>
                                <a:lnTo>
                                  <a:pt x="2643" y="422"/>
                                </a:lnTo>
                                <a:lnTo>
                                  <a:pt x="2610" y="416"/>
                                </a:lnTo>
                                <a:lnTo>
                                  <a:pt x="2584" y="399"/>
                                </a:lnTo>
                                <a:lnTo>
                                  <a:pt x="2567" y="373"/>
                                </a:lnTo>
                                <a:lnTo>
                                  <a:pt x="2561" y="339"/>
                                </a:lnTo>
                                <a:lnTo>
                                  <a:pt x="2567" y="306"/>
                                </a:lnTo>
                                <a:lnTo>
                                  <a:pt x="2583" y="279"/>
                                </a:lnTo>
                                <a:lnTo>
                                  <a:pt x="2609" y="262"/>
                                </a:lnTo>
                                <a:lnTo>
                                  <a:pt x="2642" y="255"/>
                                </a:lnTo>
                                <a:lnTo>
                                  <a:pt x="2662" y="257"/>
                                </a:lnTo>
                                <a:lnTo>
                                  <a:pt x="2681" y="264"/>
                                </a:lnTo>
                                <a:lnTo>
                                  <a:pt x="2698" y="274"/>
                                </a:lnTo>
                                <a:lnTo>
                                  <a:pt x="2712" y="289"/>
                                </a:lnTo>
                                <a:lnTo>
                                  <a:pt x="2712" y="255"/>
                                </a:lnTo>
                                <a:lnTo>
                                  <a:pt x="2712" y="194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4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026 w 3830"/>
                              <a:gd name="T1" fmla="*/ 186 h 686"/>
                              <a:gd name="T2" fmla="*/ 2931 w 3830"/>
                              <a:gd name="T3" fmla="*/ 186 h 686"/>
                              <a:gd name="T4" fmla="*/ 2874 w 3830"/>
                              <a:gd name="T5" fmla="*/ 269 h 686"/>
                              <a:gd name="T6" fmla="*/ 2817 w 3830"/>
                              <a:gd name="T7" fmla="*/ 186 h 686"/>
                              <a:gd name="T8" fmla="*/ 2722 w 3830"/>
                              <a:gd name="T9" fmla="*/ 186 h 686"/>
                              <a:gd name="T10" fmla="*/ 2835 w 3830"/>
                              <a:gd name="T11" fmla="*/ 345 h 686"/>
                              <a:gd name="T12" fmla="*/ 2835 w 3830"/>
                              <a:gd name="T13" fmla="*/ 491 h 686"/>
                              <a:gd name="T14" fmla="*/ 2914 w 3830"/>
                              <a:gd name="T15" fmla="*/ 491 h 686"/>
                              <a:gd name="T16" fmla="*/ 2914 w 3830"/>
                              <a:gd name="T17" fmla="*/ 345 h 686"/>
                              <a:gd name="T18" fmla="*/ 2967 w 3830"/>
                              <a:gd name="T19" fmla="*/ 269 h 686"/>
                              <a:gd name="T20" fmla="*/ 3026 w 3830"/>
                              <a:gd name="T21" fmla="*/ 18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026" y="186"/>
                                </a:moveTo>
                                <a:lnTo>
                                  <a:pt x="2931" y="186"/>
                                </a:lnTo>
                                <a:lnTo>
                                  <a:pt x="2874" y="269"/>
                                </a:lnTo>
                                <a:lnTo>
                                  <a:pt x="2817" y="186"/>
                                </a:lnTo>
                                <a:lnTo>
                                  <a:pt x="2722" y="186"/>
                                </a:lnTo>
                                <a:lnTo>
                                  <a:pt x="2835" y="345"/>
                                </a:lnTo>
                                <a:lnTo>
                                  <a:pt x="2835" y="491"/>
                                </a:lnTo>
                                <a:lnTo>
                                  <a:pt x="2914" y="491"/>
                                </a:lnTo>
                                <a:lnTo>
                                  <a:pt x="2914" y="345"/>
                                </a:lnTo>
                                <a:lnTo>
                                  <a:pt x="2967" y="269"/>
                                </a:lnTo>
                                <a:lnTo>
                                  <a:pt x="3026" y="18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5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408 w 3830"/>
                              <a:gd name="T1" fmla="*/ 491 h 686"/>
                              <a:gd name="T2" fmla="*/ 3382 w 3830"/>
                              <a:gd name="T3" fmla="*/ 316 h 686"/>
                              <a:gd name="T4" fmla="*/ 3362 w 3830"/>
                              <a:gd name="T5" fmla="*/ 186 h 686"/>
                              <a:gd name="T6" fmla="*/ 3283 w 3830"/>
                              <a:gd name="T7" fmla="*/ 186 h 686"/>
                              <a:gd name="T8" fmla="*/ 3218 w 3830"/>
                              <a:gd name="T9" fmla="*/ 349 h 686"/>
                              <a:gd name="T10" fmla="*/ 3205 w 3830"/>
                              <a:gd name="T11" fmla="*/ 316 h 686"/>
                              <a:gd name="T12" fmla="*/ 3156 w 3830"/>
                              <a:gd name="T13" fmla="*/ 186 h 686"/>
                              <a:gd name="T14" fmla="*/ 3078 w 3830"/>
                              <a:gd name="T15" fmla="*/ 186 h 686"/>
                              <a:gd name="T16" fmla="*/ 3026 w 3830"/>
                              <a:gd name="T17" fmla="*/ 491 h 686"/>
                              <a:gd name="T18" fmla="*/ 3105 w 3830"/>
                              <a:gd name="T19" fmla="*/ 491 h 686"/>
                              <a:gd name="T20" fmla="*/ 3130 w 3830"/>
                              <a:gd name="T21" fmla="*/ 316 h 686"/>
                              <a:gd name="T22" fmla="*/ 3131 w 3830"/>
                              <a:gd name="T23" fmla="*/ 316 h 686"/>
                              <a:gd name="T24" fmla="*/ 3201 w 3830"/>
                              <a:gd name="T25" fmla="*/ 491 h 686"/>
                              <a:gd name="T26" fmla="*/ 3233 w 3830"/>
                              <a:gd name="T27" fmla="*/ 491 h 686"/>
                              <a:gd name="T28" fmla="*/ 3292 w 3830"/>
                              <a:gd name="T29" fmla="*/ 349 h 686"/>
                              <a:gd name="T30" fmla="*/ 3306 w 3830"/>
                              <a:gd name="T31" fmla="*/ 316 h 686"/>
                              <a:gd name="T32" fmla="*/ 3307 w 3830"/>
                              <a:gd name="T33" fmla="*/ 316 h 686"/>
                              <a:gd name="T34" fmla="*/ 3329 w 3830"/>
                              <a:gd name="T35" fmla="*/ 491 h 686"/>
                              <a:gd name="T36" fmla="*/ 3408 w 3830"/>
                              <a:gd name="T37" fmla="*/ 491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408" y="491"/>
                                </a:moveTo>
                                <a:lnTo>
                                  <a:pt x="3382" y="316"/>
                                </a:lnTo>
                                <a:lnTo>
                                  <a:pt x="3362" y="186"/>
                                </a:lnTo>
                                <a:lnTo>
                                  <a:pt x="3283" y="186"/>
                                </a:lnTo>
                                <a:lnTo>
                                  <a:pt x="3218" y="349"/>
                                </a:lnTo>
                                <a:lnTo>
                                  <a:pt x="3205" y="316"/>
                                </a:lnTo>
                                <a:lnTo>
                                  <a:pt x="3156" y="186"/>
                                </a:lnTo>
                                <a:lnTo>
                                  <a:pt x="3078" y="186"/>
                                </a:lnTo>
                                <a:lnTo>
                                  <a:pt x="3026" y="491"/>
                                </a:lnTo>
                                <a:lnTo>
                                  <a:pt x="3105" y="491"/>
                                </a:lnTo>
                                <a:lnTo>
                                  <a:pt x="3130" y="316"/>
                                </a:lnTo>
                                <a:lnTo>
                                  <a:pt x="3131" y="316"/>
                                </a:lnTo>
                                <a:lnTo>
                                  <a:pt x="3201" y="491"/>
                                </a:lnTo>
                                <a:lnTo>
                                  <a:pt x="3233" y="491"/>
                                </a:lnTo>
                                <a:lnTo>
                                  <a:pt x="3292" y="349"/>
                                </a:lnTo>
                                <a:lnTo>
                                  <a:pt x="3306" y="316"/>
                                </a:lnTo>
                                <a:lnTo>
                                  <a:pt x="3307" y="316"/>
                                </a:lnTo>
                                <a:lnTo>
                                  <a:pt x="3329" y="491"/>
                                </a:lnTo>
                                <a:lnTo>
                                  <a:pt x="3408" y="491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6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717 w 3830"/>
                              <a:gd name="T1" fmla="*/ 584 h 686"/>
                              <a:gd name="T2" fmla="*/ 3710 w 3830"/>
                              <a:gd name="T3" fmla="*/ 542 h 686"/>
                              <a:gd name="T4" fmla="*/ 3689 w 3830"/>
                              <a:gd name="T5" fmla="*/ 510 h 686"/>
                              <a:gd name="T6" fmla="*/ 3657 w 3830"/>
                              <a:gd name="T7" fmla="*/ 489 h 686"/>
                              <a:gd name="T8" fmla="*/ 3616 w 3830"/>
                              <a:gd name="T9" fmla="*/ 481 h 686"/>
                              <a:gd name="T10" fmla="*/ 3575 w 3830"/>
                              <a:gd name="T11" fmla="*/ 489 h 686"/>
                              <a:gd name="T12" fmla="*/ 3544 w 3830"/>
                              <a:gd name="T13" fmla="*/ 510 h 686"/>
                              <a:gd name="T14" fmla="*/ 3523 w 3830"/>
                              <a:gd name="T15" fmla="*/ 543 h 686"/>
                              <a:gd name="T16" fmla="*/ 3516 w 3830"/>
                              <a:gd name="T17" fmla="*/ 584 h 686"/>
                              <a:gd name="T18" fmla="*/ 3523 w 3830"/>
                              <a:gd name="T19" fmla="*/ 624 h 686"/>
                              <a:gd name="T20" fmla="*/ 3543 w 3830"/>
                              <a:gd name="T21" fmla="*/ 656 h 686"/>
                              <a:gd name="T22" fmla="*/ 3575 w 3830"/>
                              <a:gd name="T23" fmla="*/ 677 h 686"/>
                              <a:gd name="T24" fmla="*/ 3615 w 3830"/>
                              <a:gd name="T25" fmla="*/ 685 h 686"/>
                              <a:gd name="T26" fmla="*/ 3616 w 3830"/>
                              <a:gd name="T27" fmla="*/ 685 h 686"/>
                              <a:gd name="T28" fmla="*/ 3658 w 3830"/>
                              <a:gd name="T29" fmla="*/ 677 h 686"/>
                              <a:gd name="T30" fmla="*/ 3690 w 3830"/>
                              <a:gd name="T31" fmla="*/ 656 h 686"/>
                              <a:gd name="T32" fmla="*/ 3710 w 3830"/>
                              <a:gd name="T33" fmla="*/ 624 h 686"/>
                              <a:gd name="T34" fmla="*/ 3717 w 3830"/>
                              <a:gd name="T35" fmla="*/ 584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717" y="584"/>
                                </a:moveTo>
                                <a:lnTo>
                                  <a:pt x="3710" y="542"/>
                                </a:lnTo>
                                <a:lnTo>
                                  <a:pt x="3689" y="510"/>
                                </a:lnTo>
                                <a:lnTo>
                                  <a:pt x="3657" y="489"/>
                                </a:lnTo>
                                <a:lnTo>
                                  <a:pt x="3616" y="481"/>
                                </a:lnTo>
                                <a:lnTo>
                                  <a:pt x="3575" y="489"/>
                                </a:lnTo>
                                <a:lnTo>
                                  <a:pt x="3544" y="510"/>
                                </a:lnTo>
                                <a:lnTo>
                                  <a:pt x="3523" y="543"/>
                                </a:lnTo>
                                <a:lnTo>
                                  <a:pt x="3516" y="584"/>
                                </a:lnTo>
                                <a:lnTo>
                                  <a:pt x="3523" y="624"/>
                                </a:lnTo>
                                <a:lnTo>
                                  <a:pt x="3543" y="656"/>
                                </a:lnTo>
                                <a:lnTo>
                                  <a:pt x="3575" y="677"/>
                                </a:lnTo>
                                <a:lnTo>
                                  <a:pt x="3615" y="685"/>
                                </a:lnTo>
                                <a:lnTo>
                                  <a:pt x="3616" y="685"/>
                                </a:lnTo>
                                <a:lnTo>
                                  <a:pt x="3658" y="677"/>
                                </a:lnTo>
                                <a:lnTo>
                                  <a:pt x="3690" y="656"/>
                                </a:lnTo>
                                <a:lnTo>
                                  <a:pt x="3710" y="624"/>
                                </a:lnTo>
                                <a:lnTo>
                                  <a:pt x="3717" y="584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7"/>
                        <wps:cNvSpPr>
                          <a:spLocks/>
                        </wps:cNvSpPr>
                        <wps:spPr bwMode="auto">
                          <a:xfrm>
                            <a:off x="3983" y="2603"/>
                            <a:ext cx="3830" cy="686"/>
                          </a:xfrm>
                          <a:custGeom>
                            <a:avLst/>
                            <a:gdLst>
                              <a:gd name="T0" fmla="*/ 3829 w 3830"/>
                              <a:gd name="T1" fmla="*/ 156 h 686"/>
                              <a:gd name="T2" fmla="*/ 3826 w 3830"/>
                              <a:gd name="T3" fmla="*/ 138 h 686"/>
                              <a:gd name="T4" fmla="*/ 3817 w 3830"/>
                              <a:gd name="T5" fmla="*/ 96 h 686"/>
                              <a:gd name="T6" fmla="*/ 3781 w 3830"/>
                              <a:gd name="T7" fmla="*/ 46 h 686"/>
                              <a:gd name="T8" fmla="*/ 3719 w 3830"/>
                              <a:gd name="T9" fmla="*/ 12 h 686"/>
                              <a:gd name="T10" fmla="*/ 3630 w 3830"/>
                              <a:gd name="T11" fmla="*/ 0 h 686"/>
                              <a:gd name="T12" fmla="*/ 3575 w 3830"/>
                              <a:gd name="T13" fmla="*/ 3 h 686"/>
                              <a:gd name="T14" fmla="*/ 3527 w 3830"/>
                              <a:gd name="T15" fmla="*/ 12 h 686"/>
                              <a:gd name="T16" fmla="*/ 3487 w 3830"/>
                              <a:gd name="T17" fmla="*/ 25 h 686"/>
                              <a:gd name="T18" fmla="*/ 3455 w 3830"/>
                              <a:gd name="T19" fmla="*/ 40 h 686"/>
                              <a:gd name="T20" fmla="*/ 3492 w 3830"/>
                              <a:gd name="T21" fmla="*/ 167 h 686"/>
                              <a:gd name="T22" fmla="*/ 3514 w 3830"/>
                              <a:gd name="T23" fmla="*/ 155 h 686"/>
                              <a:gd name="T24" fmla="*/ 3539 w 3830"/>
                              <a:gd name="T25" fmla="*/ 146 h 686"/>
                              <a:gd name="T26" fmla="*/ 3564 w 3830"/>
                              <a:gd name="T27" fmla="*/ 140 h 686"/>
                              <a:gd name="T28" fmla="*/ 3589 w 3830"/>
                              <a:gd name="T29" fmla="*/ 138 h 686"/>
                              <a:gd name="T30" fmla="*/ 3617 w 3830"/>
                              <a:gd name="T31" fmla="*/ 143 h 686"/>
                              <a:gd name="T32" fmla="*/ 3637 w 3830"/>
                              <a:gd name="T33" fmla="*/ 153 h 686"/>
                              <a:gd name="T34" fmla="*/ 3648 w 3830"/>
                              <a:gd name="T35" fmla="*/ 167 h 686"/>
                              <a:gd name="T36" fmla="*/ 3651 w 3830"/>
                              <a:gd name="T37" fmla="*/ 185 h 686"/>
                              <a:gd name="T38" fmla="*/ 3647 w 3830"/>
                              <a:gd name="T39" fmla="*/ 207 h 686"/>
                              <a:gd name="T40" fmla="*/ 3635 w 3830"/>
                              <a:gd name="T41" fmla="*/ 229 h 686"/>
                              <a:gd name="T42" fmla="*/ 3618 w 3830"/>
                              <a:gd name="T43" fmla="*/ 252 h 686"/>
                              <a:gd name="T44" fmla="*/ 3598 w 3830"/>
                              <a:gd name="T45" fmla="*/ 275 h 686"/>
                              <a:gd name="T46" fmla="*/ 3572 w 3830"/>
                              <a:gd name="T47" fmla="*/ 312 h 686"/>
                              <a:gd name="T48" fmla="*/ 3554 w 3830"/>
                              <a:gd name="T49" fmla="*/ 349 h 686"/>
                              <a:gd name="T50" fmla="*/ 3545 w 3830"/>
                              <a:gd name="T51" fmla="*/ 386 h 686"/>
                              <a:gd name="T52" fmla="*/ 3542 w 3830"/>
                              <a:gd name="T53" fmla="*/ 422 h 686"/>
                              <a:gd name="T54" fmla="*/ 3543 w 3830"/>
                              <a:gd name="T55" fmla="*/ 447 h 686"/>
                              <a:gd name="T56" fmla="*/ 3697 w 3830"/>
                              <a:gd name="T57" fmla="*/ 447 h 686"/>
                              <a:gd name="T58" fmla="*/ 3698 w 3830"/>
                              <a:gd name="T59" fmla="*/ 433 h 686"/>
                              <a:gd name="T60" fmla="*/ 3700 w 3830"/>
                              <a:gd name="T61" fmla="*/ 403 h 686"/>
                              <a:gd name="T62" fmla="*/ 3709 w 3830"/>
                              <a:gd name="T63" fmla="*/ 374 h 686"/>
                              <a:gd name="T64" fmla="*/ 3724 w 3830"/>
                              <a:gd name="T65" fmla="*/ 346 h 686"/>
                              <a:gd name="T66" fmla="*/ 3745 w 3830"/>
                              <a:gd name="T67" fmla="*/ 320 h 686"/>
                              <a:gd name="T68" fmla="*/ 3772 w 3830"/>
                              <a:gd name="T69" fmla="*/ 291 h 686"/>
                              <a:gd name="T70" fmla="*/ 3800 w 3830"/>
                              <a:gd name="T71" fmla="*/ 255 h 686"/>
                              <a:gd name="T72" fmla="*/ 3821 w 3830"/>
                              <a:gd name="T73" fmla="*/ 210 h 686"/>
                              <a:gd name="T74" fmla="*/ 3829 w 3830"/>
                              <a:gd name="T75" fmla="*/ 156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30" h="686">
                                <a:moveTo>
                                  <a:pt x="3829" y="156"/>
                                </a:moveTo>
                                <a:lnTo>
                                  <a:pt x="3826" y="138"/>
                                </a:lnTo>
                                <a:lnTo>
                                  <a:pt x="3817" y="96"/>
                                </a:lnTo>
                                <a:lnTo>
                                  <a:pt x="3781" y="46"/>
                                </a:lnTo>
                                <a:lnTo>
                                  <a:pt x="3719" y="12"/>
                                </a:lnTo>
                                <a:lnTo>
                                  <a:pt x="3630" y="0"/>
                                </a:lnTo>
                                <a:lnTo>
                                  <a:pt x="3575" y="3"/>
                                </a:lnTo>
                                <a:lnTo>
                                  <a:pt x="3527" y="12"/>
                                </a:lnTo>
                                <a:lnTo>
                                  <a:pt x="3487" y="25"/>
                                </a:lnTo>
                                <a:lnTo>
                                  <a:pt x="3455" y="40"/>
                                </a:lnTo>
                                <a:lnTo>
                                  <a:pt x="3492" y="167"/>
                                </a:lnTo>
                                <a:lnTo>
                                  <a:pt x="3514" y="155"/>
                                </a:lnTo>
                                <a:lnTo>
                                  <a:pt x="3539" y="146"/>
                                </a:lnTo>
                                <a:lnTo>
                                  <a:pt x="3564" y="140"/>
                                </a:lnTo>
                                <a:lnTo>
                                  <a:pt x="3589" y="138"/>
                                </a:lnTo>
                                <a:lnTo>
                                  <a:pt x="3617" y="143"/>
                                </a:lnTo>
                                <a:lnTo>
                                  <a:pt x="3637" y="153"/>
                                </a:lnTo>
                                <a:lnTo>
                                  <a:pt x="3648" y="167"/>
                                </a:lnTo>
                                <a:lnTo>
                                  <a:pt x="3651" y="185"/>
                                </a:lnTo>
                                <a:lnTo>
                                  <a:pt x="3647" y="207"/>
                                </a:lnTo>
                                <a:lnTo>
                                  <a:pt x="3635" y="229"/>
                                </a:lnTo>
                                <a:lnTo>
                                  <a:pt x="3618" y="252"/>
                                </a:lnTo>
                                <a:lnTo>
                                  <a:pt x="3598" y="275"/>
                                </a:lnTo>
                                <a:lnTo>
                                  <a:pt x="3572" y="312"/>
                                </a:lnTo>
                                <a:lnTo>
                                  <a:pt x="3554" y="349"/>
                                </a:lnTo>
                                <a:lnTo>
                                  <a:pt x="3545" y="386"/>
                                </a:lnTo>
                                <a:lnTo>
                                  <a:pt x="3542" y="422"/>
                                </a:lnTo>
                                <a:lnTo>
                                  <a:pt x="3543" y="447"/>
                                </a:lnTo>
                                <a:lnTo>
                                  <a:pt x="3697" y="447"/>
                                </a:lnTo>
                                <a:lnTo>
                                  <a:pt x="3698" y="433"/>
                                </a:lnTo>
                                <a:lnTo>
                                  <a:pt x="3700" y="403"/>
                                </a:lnTo>
                                <a:lnTo>
                                  <a:pt x="3709" y="374"/>
                                </a:lnTo>
                                <a:lnTo>
                                  <a:pt x="3724" y="346"/>
                                </a:lnTo>
                                <a:lnTo>
                                  <a:pt x="3745" y="320"/>
                                </a:lnTo>
                                <a:lnTo>
                                  <a:pt x="3772" y="291"/>
                                </a:lnTo>
                                <a:lnTo>
                                  <a:pt x="3800" y="255"/>
                                </a:lnTo>
                                <a:lnTo>
                                  <a:pt x="3821" y="210"/>
                                </a:lnTo>
                                <a:lnTo>
                                  <a:pt x="3829" y="156"/>
                                </a:lnTo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78"/>
                      <wpg:cNvGrpSpPr>
                        <a:grpSpLocks/>
                      </wpg:cNvGrpSpPr>
                      <wpg:grpSpPr bwMode="auto">
                        <a:xfrm>
                          <a:off x="3258" y="1131"/>
                          <a:ext cx="5305" cy="1440"/>
                          <a:chOff x="3258" y="1131"/>
                          <a:chExt cx="5305" cy="1440"/>
                        </a:xfrm>
                      </wpg:grpSpPr>
                      <wps:wsp>
                        <wps:cNvPr id="30" name="Freeform 179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408 w 5305"/>
                              <a:gd name="T1" fmla="*/ 377 h 1440"/>
                              <a:gd name="T2" fmla="*/ 0 w 5305"/>
                              <a:gd name="T3" fmla="*/ 377 h 1440"/>
                              <a:gd name="T4" fmla="*/ 0 w 5305"/>
                              <a:gd name="T5" fmla="*/ 1405 h 1440"/>
                              <a:gd name="T6" fmla="*/ 267 w 5305"/>
                              <a:gd name="T7" fmla="*/ 1405 h 1440"/>
                              <a:gd name="T8" fmla="*/ 267 w 5305"/>
                              <a:gd name="T9" fmla="*/ 1064 h 1440"/>
                              <a:gd name="T10" fmla="*/ 418 w 5305"/>
                              <a:gd name="T11" fmla="*/ 1064 h 1440"/>
                              <a:gd name="T12" fmla="*/ 501 w 5305"/>
                              <a:gd name="T13" fmla="*/ 1059 h 1440"/>
                              <a:gd name="T14" fmla="*/ 573 w 5305"/>
                              <a:gd name="T15" fmla="*/ 1044 h 1440"/>
                              <a:gd name="T16" fmla="*/ 636 w 5305"/>
                              <a:gd name="T17" fmla="*/ 1018 h 1440"/>
                              <a:gd name="T18" fmla="*/ 687 w 5305"/>
                              <a:gd name="T19" fmla="*/ 981 h 1440"/>
                              <a:gd name="T20" fmla="*/ 728 w 5305"/>
                              <a:gd name="T21" fmla="*/ 932 h 1440"/>
                              <a:gd name="T22" fmla="*/ 758 w 5305"/>
                              <a:gd name="T23" fmla="*/ 872 h 1440"/>
                              <a:gd name="T24" fmla="*/ 764 w 5305"/>
                              <a:gd name="T25" fmla="*/ 849 h 1440"/>
                              <a:gd name="T26" fmla="*/ 267 w 5305"/>
                              <a:gd name="T27" fmla="*/ 849 h 1440"/>
                              <a:gd name="T28" fmla="*/ 267 w 5305"/>
                              <a:gd name="T29" fmla="*/ 593 h 1440"/>
                              <a:gd name="T30" fmla="*/ 763 w 5305"/>
                              <a:gd name="T31" fmla="*/ 593 h 1440"/>
                              <a:gd name="T32" fmla="*/ 755 w 5305"/>
                              <a:gd name="T33" fmla="*/ 563 h 1440"/>
                              <a:gd name="T34" fmla="*/ 722 w 5305"/>
                              <a:gd name="T35" fmla="*/ 505 h 1440"/>
                              <a:gd name="T36" fmla="*/ 678 w 5305"/>
                              <a:gd name="T37" fmla="*/ 458 h 1440"/>
                              <a:gd name="T38" fmla="*/ 624 w 5305"/>
                              <a:gd name="T39" fmla="*/ 422 h 1440"/>
                              <a:gd name="T40" fmla="*/ 560 w 5305"/>
                              <a:gd name="T41" fmla="*/ 397 h 1440"/>
                              <a:gd name="T42" fmla="*/ 488 w 5305"/>
                              <a:gd name="T43" fmla="*/ 382 h 1440"/>
                              <a:gd name="T44" fmla="*/ 408 w 5305"/>
                              <a:gd name="T45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408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1405"/>
                                </a:lnTo>
                                <a:lnTo>
                                  <a:pt x="267" y="1405"/>
                                </a:lnTo>
                                <a:lnTo>
                                  <a:pt x="267" y="1064"/>
                                </a:lnTo>
                                <a:lnTo>
                                  <a:pt x="418" y="1064"/>
                                </a:lnTo>
                                <a:lnTo>
                                  <a:pt x="501" y="1059"/>
                                </a:lnTo>
                                <a:lnTo>
                                  <a:pt x="573" y="1044"/>
                                </a:lnTo>
                                <a:lnTo>
                                  <a:pt x="636" y="1018"/>
                                </a:lnTo>
                                <a:lnTo>
                                  <a:pt x="687" y="981"/>
                                </a:lnTo>
                                <a:lnTo>
                                  <a:pt x="728" y="932"/>
                                </a:lnTo>
                                <a:lnTo>
                                  <a:pt x="758" y="872"/>
                                </a:lnTo>
                                <a:lnTo>
                                  <a:pt x="764" y="849"/>
                                </a:lnTo>
                                <a:lnTo>
                                  <a:pt x="267" y="849"/>
                                </a:lnTo>
                                <a:lnTo>
                                  <a:pt x="267" y="593"/>
                                </a:lnTo>
                                <a:lnTo>
                                  <a:pt x="763" y="593"/>
                                </a:lnTo>
                                <a:lnTo>
                                  <a:pt x="755" y="563"/>
                                </a:lnTo>
                                <a:lnTo>
                                  <a:pt x="722" y="505"/>
                                </a:lnTo>
                                <a:lnTo>
                                  <a:pt x="678" y="458"/>
                                </a:lnTo>
                                <a:lnTo>
                                  <a:pt x="624" y="422"/>
                                </a:lnTo>
                                <a:lnTo>
                                  <a:pt x="560" y="397"/>
                                </a:lnTo>
                                <a:lnTo>
                                  <a:pt x="488" y="382"/>
                                </a:lnTo>
                                <a:lnTo>
                                  <a:pt x="408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0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763 w 5305"/>
                              <a:gd name="T1" fmla="*/ 593 h 1440"/>
                              <a:gd name="T2" fmla="*/ 312 w 5305"/>
                              <a:gd name="T3" fmla="*/ 593 h 1440"/>
                              <a:gd name="T4" fmla="*/ 385 w 5305"/>
                              <a:gd name="T5" fmla="*/ 595 h 1440"/>
                              <a:gd name="T6" fmla="*/ 447 w 5305"/>
                              <a:gd name="T7" fmla="*/ 609 h 1440"/>
                              <a:gd name="T8" fmla="*/ 488 w 5305"/>
                              <a:gd name="T9" fmla="*/ 648 h 1440"/>
                              <a:gd name="T10" fmla="*/ 504 w 5305"/>
                              <a:gd name="T11" fmla="*/ 723 h 1440"/>
                              <a:gd name="T12" fmla="*/ 487 w 5305"/>
                              <a:gd name="T13" fmla="*/ 796 h 1440"/>
                              <a:gd name="T14" fmla="*/ 444 w 5305"/>
                              <a:gd name="T15" fmla="*/ 833 h 1440"/>
                              <a:gd name="T16" fmla="*/ 383 w 5305"/>
                              <a:gd name="T17" fmla="*/ 847 h 1440"/>
                              <a:gd name="T18" fmla="*/ 312 w 5305"/>
                              <a:gd name="T19" fmla="*/ 849 h 1440"/>
                              <a:gd name="T20" fmla="*/ 764 w 5305"/>
                              <a:gd name="T21" fmla="*/ 849 h 1440"/>
                              <a:gd name="T22" fmla="*/ 776 w 5305"/>
                              <a:gd name="T23" fmla="*/ 800 h 1440"/>
                              <a:gd name="T24" fmla="*/ 782 w 5305"/>
                              <a:gd name="T25" fmla="*/ 715 h 1440"/>
                              <a:gd name="T26" fmla="*/ 775 w 5305"/>
                              <a:gd name="T27" fmla="*/ 633 h 1440"/>
                              <a:gd name="T28" fmla="*/ 763 w 5305"/>
                              <a:gd name="T29" fmla="*/ 59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763" y="593"/>
                                </a:moveTo>
                                <a:lnTo>
                                  <a:pt x="312" y="593"/>
                                </a:lnTo>
                                <a:lnTo>
                                  <a:pt x="385" y="595"/>
                                </a:lnTo>
                                <a:lnTo>
                                  <a:pt x="447" y="609"/>
                                </a:lnTo>
                                <a:lnTo>
                                  <a:pt x="488" y="648"/>
                                </a:lnTo>
                                <a:lnTo>
                                  <a:pt x="504" y="723"/>
                                </a:lnTo>
                                <a:lnTo>
                                  <a:pt x="487" y="796"/>
                                </a:lnTo>
                                <a:lnTo>
                                  <a:pt x="444" y="833"/>
                                </a:lnTo>
                                <a:lnTo>
                                  <a:pt x="383" y="847"/>
                                </a:lnTo>
                                <a:lnTo>
                                  <a:pt x="312" y="849"/>
                                </a:lnTo>
                                <a:lnTo>
                                  <a:pt x="764" y="849"/>
                                </a:lnTo>
                                <a:lnTo>
                                  <a:pt x="776" y="800"/>
                                </a:lnTo>
                                <a:lnTo>
                                  <a:pt x="782" y="715"/>
                                </a:lnTo>
                                <a:lnTo>
                                  <a:pt x="775" y="633"/>
                                </a:lnTo>
                                <a:lnTo>
                                  <a:pt x="763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1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2430 w 5305"/>
                              <a:gd name="T1" fmla="*/ 377 h 1440"/>
                              <a:gd name="T2" fmla="*/ 2167 w 5305"/>
                              <a:gd name="T3" fmla="*/ 377 h 1440"/>
                              <a:gd name="T4" fmla="*/ 1993 w 5305"/>
                              <a:gd name="T5" fmla="*/ 1405 h 1440"/>
                              <a:gd name="T6" fmla="*/ 2258 w 5305"/>
                              <a:gd name="T7" fmla="*/ 1405 h 1440"/>
                              <a:gd name="T8" fmla="*/ 2344 w 5305"/>
                              <a:gd name="T9" fmla="*/ 813 h 1440"/>
                              <a:gd name="T10" fmla="*/ 2596 w 5305"/>
                              <a:gd name="T11" fmla="*/ 813 h 1440"/>
                              <a:gd name="T12" fmla="*/ 2430 w 5305"/>
                              <a:gd name="T13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2430" y="377"/>
                                </a:moveTo>
                                <a:lnTo>
                                  <a:pt x="2167" y="377"/>
                                </a:lnTo>
                                <a:lnTo>
                                  <a:pt x="1993" y="1405"/>
                                </a:lnTo>
                                <a:lnTo>
                                  <a:pt x="2258" y="1405"/>
                                </a:lnTo>
                                <a:lnTo>
                                  <a:pt x="2344" y="813"/>
                                </a:lnTo>
                                <a:lnTo>
                                  <a:pt x="2596" y="813"/>
                                </a:lnTo>
                                <a:lnTo>
                                  <a:pt x="243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2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2596 w 5305"/>
                              <a:gd name="T1" fmla="*/ 813 h 1440"/>
                              <a:gd name="T2" fmla="*/ 2347 w 5305"/>
                              <a:gd name="T3" fmla="*/ 813 h 1440"/>
                              <a:gd name="T4" fmla="*/ 2583 w 5305"/>
                              <a:gd name="T5" fmla="*/ 1405 h 1440"/>
                              <a:gd name="T6" fmla="*/ 2689 w 5305"/>
                              <a:gd name="T7" fmla="*/ 1405 h 1440"/>
                              <a:gd name="T8" fmla="*/ 2889 w 5305"/>
                              <a:gd name="T9" fmla="*/ 927 h 1440"/>
                              <a:gd name="T10" fmla="*/ 2639 w 5305"/>
                              <a:gd name="T11" fmla="*/ 927 h 1440"/>
                              <a:gd name="T12" fmla="*/ 2596 w 5305"/>
                              <a:gd name="T13" fmla="*/ 81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2596" y="813"/>
                                </a:moveTo>
                                <a:lnTo>
                                  <a:pt x="2347" y="813"/>
                                </a:lnTo>
                                <a:lnTo>
                                  <a:pt x="2583" y="1405"/>
                                </a:lnTo>
                                <a:lnTo>
                                  <a:pt x="2689" y="1405"/>
                                </a:lnTo>
                                <a:lnTo>
                                  <a:pt x="2889" y="927"/>
                                </a:lnTo>
                                <a:lnTo>
                                  <a:pt x="2639" y="927"/>
                                </a:lnTo>
                                <a:lnTo>
                                  <a:pt x="2596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3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191 w 5305"/>
                              <a:gd name="T1" fmla="*/ 813 h 1440"/>
                              <a:gd name="T2" fmla="*/ 2939 w 5305"/>
                              <a:gd name="T3" fmla="*/ 813 h 1440"/>
                              <a:gd name="T4" fmla="*/ 3014 w 5305"/>
                              <a:gd name="T5" fmla="*/ 1405 h 1440"/>
                              <a:gd name="T6" fmla="*/ 3281 w 5305"/>
                              <a:gd name="T7" fmla="*/ 1405 h 1440"/>
                              <a:gd name="T8" fmla="*/ 3191 w 5305"/>
                              <a:gd name="T9" fmla="*/ 81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191" y="813"/>
                                </a:moveTo>
                                <a:lnTo>
                                  <a:pt x="2939" y="813"/>
                                </a:lnTo>
                                <a:lnTo>
                                  <a:pt x="3014" y="1405"/>
                                </a:lnTo>
                                <a:lnTo>
                                  <a:pt x="3281" y="1405"/>
                                </a:lnTo>
                                <a:lnTo>
                                  <a:pt x="3191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4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125 w 5305"/>
                              <a:gd name="T1" fmla="*/ 377 h 1440"/>
                              <a:gd name="T2" fmla="*/ 2860 w 5305"/>
                              <a:gd name="T3" fmla="*/ 377 h 1440"/>
                              <a:gd name="T4" fmla="*/ 2639 w 5305"/>
                              <a:gd name="T5" fmla="*/ 927 h 1440"/>
                              <a:gd name="T6" fmla="*/ 2889 w 5305"/>
                              <a:gd name="T7" fmla="*/ 927 h 1440"/>
                              <a:gd name="T8" fmla="*/ 2936 w 5305"/>
                              <a:gd name="T9" fmla="*/ 813 h 1440"/>
                              <a:gd name="T10" fmla="*/ 3191 w 5305"/>
                              <a:gd name="T11" fmla="*/ 813 h 1440"/>
                              <a:gd name="T12" fmla="*/ 3125 w 5305"/>
                              <a:gd name="T13" fmla="*/ 37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125" y="377"/>
                                </a:moveTo>
                                <a:lnTo>
                                  <a:pt x="2860" y="377"/>
                                </a:lnTo>
                                <a:lnTo>
                                  <a:pt x="2639" y="927"/>
                                </a:lnTo>
                                <a:lnTo>
                                  <a:pt x="2889" y="927"/>
                                </a:lnTo>
                                <a:lnTo>
                                  <a:pt x="2936" y="813"/>
                                </a:lnTo>
                                <a:lnTo>
                                  <a:pt x="3191" y="813"/>
                                </a:lnTo>
                                <a:lnTo>
                                  <a:pt x="312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877 w 5305"/>
                              <a:gd name="T1" fmla="*/ 343 h 1440"/>
                              <a:gd name="T2" fmla="*/ 3803 w 5305"/>
                              <a:gd name="T3" fmla="*/ 348 h 1440"/>
                              <a:gd name="T4" fmla="*/ 3732 w 5305"/>
                              <a:gd name="T5" fmla="*/ 361 h 1440"/>
                              <a:gd name="T6" fmla="*/ 3663 w 5305"/>
                              <a:gd name="T7" fmla="*/ 382 h 1440"/>
                              <a:gd name="T8" fmla="*/ 3598 w 5305"/>
                              <a:gd name="T9" fmla="*/ 411 h 1440"/>
                              <a:gd name="T10" fmla="*/ 3537 w 5305"/>
                              <a:gd name="T11" fmla="*/ 448 h 1440"/>
                              <a:gd name="T12" fmla="*/ 3481 w 5305"/>
                              <a:gd name="T13" fmla="*/ 491 h 1440"/>
                              <a:gd name="T14" fmla="*/ 3432 w 5305"/>
                              <a:gd name="T15" fmla="*/ 541 h 1440"/>
                              <a:gd name="T16" fmla="*/ 3390 w 5305"/>
                              <a:gd name="T17" fmla="*/ 597 h 1440"/>
                              <a:gd name="T18" fmla="*/ 3355 w 5305"/>
                              <a:gd name="T19" fmla="*/ 658 h 1440"/>
                              <a:gd name="T20" fmla="*/ 3330 w 5305"/>
                              <a:gd name="T21" fmla="*/ 725 h 1440"/>
                              <a:gd name="T22" fmla="*/ 3314 w 5305"/>
                              <a:gd name="T23" fmla="*/ 796 h 1440"/>
                              <a:gd name="T24" fmla="*/ 3308 w 5305"/>
                              <a:gd name="T25" fmla="*/ 872 h 1440"/>
                              <a:gd name="T26" fmla="*/ 3313 w 5305"/>
                              <a:gd name="T27" fmla="*/ 953 h 1440"/>
                              <a:gd name="T28" fmla="*/ 3327 w 5305"/>
                              <a:gd name="T29" fmla="*/ 1029 h 1440"/>
                              <a:gd name="T30" fmla="*/ 3350 w 5305"/>
                              <a:gd name="T31" fmla="*/ 1101 h 1440"/>
                              <a:gd name="T32" fmla="*/ 3382 w 5305"/>
                              <a:gd name="T33" fmla="*/ 1167 h 1440"/>
                              <a:gd name="T34" fmla="*/ 3422 w 5305"/>
                              <a:gd name="T35" fmla="*/ 1227 h 1440"/>
                              <a:gd name="T36" fmla="*/ 3469 w 5305"/>
                              <a:gd name="T37" fmla="*/ 1280 h 1440"/>
                              <a:gd name="T38" fmla="*/ 3522 w 5305"/>
                              <a:gd name="T39" fmla="*/ 1327 h 1440"/>
                              <a:gd name="T40" fmla="*/ 3583 w 5305"/>
                              <a:gd name="T41" fmla="*/ 1366 h 1440"/>
                              <a:gd name="T42" fmla="*/ 3649 w 5305"/>
                              <a:gd name="T43" fmla="*/ 1397 h 1440"/>
                              <a:gd name="T44" fmla="*/ 3720 w 5305"/>
                              <a:gd name="T45" fmla="*/ 1420 h 1440"/>
                              <a:gd name="T46" fmla="*/ 3796 w 5305"/>
                              <a:gd name="T47" fmla="*/ 1434 h 1440"/>
                              <a:gd name="T48" fmla="*/ 3877 w 5305"/>
                              <a:gd name="T49" fmla="*/ 1439 h 1440"/>
                              <a:gd name="T50" fmla="*/ 3957 w 5305"/>
                              <a:gd name="T51" fmla="*/ 1434 h 1440"/>
                              <a:gd name="T52" fmla="*/ 4033 w 5305"/>
                              <a:gd name="T53" fmla="*/ 1420 h 1440"/>
                              <a:gd name="T54" fmla="*/ 4105 w 5305"/>
                              <a:gd name="T55" fmla="*/ 1397 h 1440"/>
                              <a:gd name="T56" fmla="*/ 4171 w 5305"/>
                              <a:gd name="T57" fmla="*/ 1366 h 1440"/>
                              <a:gd name="T58" fmla="*/ 4231 w 5305"/>
                              <a:gd name="T59" fmla="*/ 1327 h 1440"/>
                              <a:gd name="T60" fmla="*/ 4285 w 5305"/>
                              <a:gd name="T61" fmla="*/ 1280 h 1440"/>
                              <a:gd name="T62" fmla="*/ 4331 w 5305"/>
                              <a:gd name="T63" fmla="*/ 1227 h 1440"/>
                              <a:gd name="T64" fmla="*/ 4362 w 5305"/>
                              <a:gd name="T65" fmla="*/ 1180 h 1440"/>
                              <a:gd name="T66" fmla="*/ 3877 w 5305"/>
                              <a:gd name="T67" fmla="*/ 1180 h 1440"/>
                              <a:gd name="T68" fmla="*/ 3810 w 5305"/>
                              <a:gd name="T69" fmla="*/ 1172 h 1440"/>
                              <a:gd name="T70" fmla="*/ 3749 w 5305"/>
                              <a:gd name="T71" fmla="*/ 1150 h 1440"/>
                              <a:gd name="T72" fmla="*/ 3695 w 5305"/>
                              <a:gd name="T73" fmla="*/ 1115 h 1440"/>
                              <a:gd name="T74" fmla="*/ 3650 w 5305"/>
                              <a:gd name="T75" fmla="*/ 1068 h 1440"/>
                              <a:gd name="T76" fmla="*/ 3616 w 5305"/>
                              <a:gd name="T77" fmla="*/ 1012 h 1440"/>
                              <a:gd name="T78" fmla="*/ 3594 w 5305"/>
                              <a:gd name="T79" fmla="*/ 946 h 1440"/>
                              <a:gd name="T80" fmla="*/ 3586 w 5305"/>
                              <a:gd name="T81" fmla="*/ 873 h 1440"/>
                              <a:gd name="T82" fmla="*/ 3597 w 5305"/>
                              <a:gd name="T83" fmla="*/ 804 h 1440"/>
                              <a:gd name="T84" fmla="*/ 3626 w 5305"/>
                              <a:gd name="T85" fmla="*/ 740 h 1440"/>
                              <a:gd name="T86" fmla="*/ 3672 w 5305"/>
                              <a:gd name="T87" fmla="*/ 685 h 1440"/>
                              <a:gd name="T88" fmla="*/ 3730 w 5305"/>
                              <a:gd name="T89" fmla="*/ 641 h 1440"/>
                              <a:gd name="T90" fmla="*/ 3800 w 5305"/>
                              <a:gd name="T91" fmla="*/ 612 h 1440"/>
                              <a:gd name="T92" fmla="*/ 3877 w 5305"/>
                              <a:gd name="T93" fmla="*/ 602 h 1440"/>
                              <a:gd name="T94" fmla="*/ 4366 w 5305"/>
                              <a:gd name="T95" fmla="*/ 602 h 1440"/>
                              <a:gd name="T96" fmla="*/ 4363 w 5305"/>
                              <a:gd name="T97" fmla="*/ 597 h 1440"/>
                              <a:gd name="T98" fmla="*/ 4321 w 5305"/>
                              <a:gd name="T99" fmla="*/ 541 h 1440"/>
                              <a:gd name="T100" fmla="*/ 4272 w 5305"/>
                              <a:gd name="T101" fmla="*/ 491 h 1440"/>
                              <a:gd name="T102" fmla="*/ 4216 w 5305"/>
                              <a:gd name="T103" fmla="*/ 448 h 1440"/>
                              <a:gd name="T104" fmla="*/ 4155 w 5305"/>
                              <a:gd name="T105" fmla="*/ 411 h 1440"/>
                              <a:gd name="T106" fmla="*/ 4090 w 5305"/>
                              <a:gd name="T107" fmla="*/ 382 h 1440"/>
                              <a:gd name="T108" fmla="*/ 4021 w 5305"/>
                              <a:gd name="T109" fmla="*/ 361 h 1440"/>
                              <a:gd name="T110" fmla="*/ 3950 w 5305"/>
                              <a:gd name="T111" fmla="*/ 348 h 1440"/>
                              <a:gd name="T112" fmla="*/ 3877 w 5305"/>
                              <a:gd name="T113" fmla="*/ 343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877" y="343"/>
                                </a:moveTo>
                                <a:lnTo>
                                  <a:pt x="3803" y="348"/>
                                </a:lnTo>
                                <a:lnTo>
                                  <a:pt x="3732" y="361"/>
                                </a:lnTo>
                                <a:lnTo>
                                  <a:pt x="3663" y="382"/>
                                </a:lnTo>
                                <a:lnTo>
                                  <a:pt x="3598" y="411"/>
                                </a:lnTo>
                                <a:lnTo>
                                  <a:pt x="3537" y="448"/>
                                </a:lnTo>
                                <a:lnTo>
                                  <a:pt x="3481" y="491"/>
                                </a:lnTo>
                                <a:lnTo>
                                  <a:pt x="3432" y="541"/>
                                </a:lnTo>
                                <a:lnTo>
                                  <a:pt x="3390" y="597"/>
                                </a:lnTo>
                                <a:lnTo>
                                  <a:pt x="3355" y="658"/>
                                </a:lnTo>
                                <a:lnTo>
                                  <a:pt x="3330" y="725"/>
                                </a:lnTo>
                                <a:lnTo>
                                  <a:pt x="3314" y="796"/>
                                </a:lnTo>
                                <a:lnTo>
                                  <a:pt x="3308" y="872"/>
                                </a:lnTo>
                                <a:lnTo>
                                  <a:pt x="3313" y="953"/>
                                </a:lnTo>
                                <a:lnTo>
                                  <a:pt x="3327" y="1029"/>
                                </a:lnTo>
                                <a:lnTo>
                                  <a:pt x="3350" y="1101"/>
                                </a:lnTo>
                                <a:lnTo>
                                  <a:pt x="3382" y="1167"/>
                                </a:lnTo>
                                <a:lnTo>
                                  <a:pt x="3422" y="1227"/>
                                </a:lnTo>
                                <a:lnTo>
                                  <a:pt x="3469" y="1280"/>
                                </a:lnTo>
                                <a:lnTo>
                                  <a:pt x="3522" y="1327"/>
                                </a:lnTo>
                                <a:lnTo>
                                  <a:pt x="3583" y="1366"/>
                                </a:lnTo>
                                <a:lnTo>
                                  <a:pt x="3649" y="1397"/>
                                </a:lnTo>
                                <a:lnTo>
                                  <a:pt x="3720" y="1420"/>
                                </a:lnTo>
                                <a:lnTo>
                                  <a:pt x="3796" y="1434"/>
                                </a:lnTo>
                                <a:lnTo>
                                  <a:pt x="3877" y="1439"/>
                                </a:lnTo>
                                <a:lnTo>
                                  <a:pt x="3957" y="1434"/>
                                </a:lnTo>
                                <a:lnTo>
                                  <a:pt x="4033" y="1420"/>
                                </a:lnTo>
                                <a:lnTo>
                                  <a:pt x="4105" y="1397"/>
                                </a:lnTo>
                                <a:lnTo>
                                  <a:pt x="4171" y="1366"/>
                                </a:lnTo>
                                <a:lnTo>
                                  <a:pt x="4231" y="1327"/>
                                </a:lnTo>
                                <a:lnTo>
                                  <a:pt x="4285" y="1280"/>
                                </a:lnTo>
                                <a:lnTo>
                                  <a:pt x="4331" y="1227"/>
                                </a:lnTo>
                                <a:lnTo>
                                  <a:pt x="4362" y="1180"/>
                                </a:lnTo>
                                <a:lnTo>
                                  <a:pt x="3877" y="1180"/>
                                </a:lnTo>
                                <a:lnTo>
                                  <a:pt x="3810" y="1172"/>
                                </a:lnTo>
                                <a:lnTo>
                                  <a:pt x="3749" y="1150"/>
                                </a:lnTo>
                                <a:lnTo>
                                  <a:pt x="3695" y="1115"/>
                                </a:lnTo>
                                <a:lnTo>
                                  <a:pt x="3650" y="1068"/>
                                </a:lnTo>
                                <a:lnTo>
                                  <a:pt x="3616" y="1012"/>
                                </a:lnTo>
                                <a:lnTo>
                                  <a:pt x="3594" y="946"/>
                                </a:lnTo>
                                <a:lnTo>
                                  <a:pt x="3586" y="873"/>
                                </a:lnTo>
                                <a:lnTo>
                                  <a:pt x="3597" y="804"/>
                                </a:lnTo>
                                <a:lnTo>
                                  <a:pt x="3626" y="740"/>
                                </a:lnTo>
                                <a:lnTo>
                                  <a:pt x="3672" y="685"/>
                                </a:lnTo>
                                <a:lnTo>
                                  <a:pt x="3730" y="641"/>
                                </a:lnTo>
                                <a:lnTo>
                                  <a:pt x="3800" y="612"/>
                                </a:lnTo>
                                <a:lnTo>
                                  <a:pt x="3877" y="602"/>
                                </a:lnTo>
                                <a:lnTo>
                                  <a:pt x="4366" y="602"/>
                                </a:lnTo>
                                <a:lnTo>
                                  <a:pt x="4363" y="597"/>
                                </a:lnTo>
                                <a:lnTo>
                                  <a:pt x="4321" y="541"/>
                                </a:lnTo>
                                <a:lnTo>
                                  <a:pt x="4272" y="491"/>
                                </a:lnTo>
                                <a:lnTo>
                                  <a:pt x="4216" y="448"/>
                                </a:lnTo>
                                <a:lnTo>
                                  <a:pt x="4155" y="411"/>
                                </a:lnTo>
                                <a:lnTo>
                                  <a:pt x="4090" y="382"/>
                                </a:lnTo>
                                <a:lnTo>
                                  <a:pt x="4021" y="361"/>
                                </a:lnTo>
                                <a:lnTo>
                                  <a:pt x="3950" y="348"/>
                                </a:lnTo>
                                <a:lnTo>
                                  <a:pt x="3877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6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4366 w 5305"/>
                              <a:gd name="T1" fmla="*/ 602 h 1440"/>
                              <a:gd name="T2" fmla="*/ 3877 w 5305"/>
                              <a:gd name="T3" fmla="*/ 602 h 1440"/>
                              <a:gd name="T4" fmla="*/ 3953 w 5305"/>
                              <a:gd name="T5" fmla="*/ 612 h 1440"/>
                              <a:gd name="T6" fmla="*/ 4023 w 5305"/>
                              <a:gd name="T7" fmla="*/ 641 h 1440"/>
                              <a:gd name="T8" fmla="*/ 4082 w 5305"/>
                              <a:gd name="T9" fmla="*/ 685 h 1440"/>
                              <a:gd name="T10" fmla="*/ 4127 w 5305"/>
                              <a:gd name="T11" fmla="*/ 740 h 1440"/>
                              <a:gd name="T12" fmla="*/ 4156 w 5305"/>
                              <a:gd name="T13" fmla="*/ 804 h 1440"/>
                              <a:gd name="T14" fmla="*/ 4167 w 5305"/>
                              <a:gd name="T15" fmla="*/ 873 h 1440"/>
                              <a:gd name="T16" fmla="*/ 4159 w 5305"/>
                              <a:gd name="T17" fmla="*/ 946 h 1440"/>
                              <a:gd name="T18" fmla="*/ 4137 w 5305"/>
                              <a:gd name="T19" fmla="*/ 1012 h 1440"/>
                              <a:gd name="T20" fmla="*/ 4103 w 5305"/>
                              <a:gd name="T21" fmla="*/ 1068 h 1440"/>
                              <a:gd name="T22" fmla="*/ 4058 w 5305"/>
                              <a:gd name="T23" fmla="*/ 1115 h 1440"/>
                              <a:gd name="T24" fmla="*/ 4004 w 5305"/>
                              <a:gd name="T25" fmla="*/ 1150 h 1440"/>
                              <a:gd name="T26" fmla="*/ 3943 w 5305"/>
                              <a:gd name="T27" fmla="*/ 1172 h 1440"/>
                              <a:gd name="T28" fmla="*/ 3877 w 5305"/>
                              <a:gd name="T29" fmla="*/ 1180 h 1440"/>
                              <a:gd name="T30" fmla="*/ 4362 w 5305"/>
                              <a:gd name="T31" fmla="*/ 1180 h 1440"/>
                              <a:gd name="T32" fmla="*/ 4371 w 5305"/>
                              <a:gd name="T33" fmla="*/ 1167 h 1440"/>
                              <a:gd name="T34" fmla="*/ 4403 w 5305"/>
                              <a:gd name="T35" fmla="*/ 1101 h 1440"/>
                              <a:gd name="T36" fmla="*/ 4426 w 5305"/>
                              <a:gd name="T37" fmla="*/ 1029 h 1440"/>
                              <a:gd name="T38" fmla="*/ 4440 w 5305"/>
                              <a:gd name="T39" fmla="*/ 953 h 1440"/>
                              <a:gd name="T40" fmla="*/ 4445 w 5305"/>
                              <a:gd name="T41" fmla="*/ 872 h 1440"/>
                              <a:gd name="T42" fmla="*/ 4439 w 5305"/>
                              <a:gd name="T43" fmla="*/ 796 h 1440"/>
                              <a:gd name="T44" fmla="*/ 4423 w 5305"/>
                              <a:gd name="T45" fmla="*/ 725 h 1440"/>
                              <a:gd name="T46" fmla="*/ 4398 w 5305"/>
                              <a:gd name="T47" fmla="*/ 658 h 1440"/>
                              <a:gd name="T48" fmla="*/ 4366 w 5305"/>
                              <a:gd name="T49" fmla="*/ 602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4366" y="602"/>
                                </a:moveTo>
                                <a:lnTo>
                                  <a:pt x="3877" y="602"/>
                                </a:lnTo>
                                <a:lnTo>
                                  <a:pt x="3953" y="612"/>
                                </a:lnTo>
                                <a:lnTo>
                                  <a:pt x="4023" y="641"/>
                                </a:lnTo>
                                <a:lnTo>
                                  <a:pt x="4082" y="685"/>
                                </a:lnTo>
                                <a:lnTo>
                                  <a:pt x="4127" y="740"/>
                                </a:lnTo>
                                <a:lnTo>
                                  <a:pt x="4156" y="804"/>
                                </a:lnTo>
                                <a:lnTo>
                                  <a:pt x="4167" y="873"/>
                                </a:lnTo>
                                <a:lnTo>
                                  <a:pt x="4159" y="946"/>
                                </a:lnTo>
                                <a:lnTo>
                                  <a:pt x="4137" y="1012"/>
                                </a:lnTo>
                                <a:lnTo>
                                  <a:pt x="4103" y="1068"/>
                                </a:lnTo>
                                <a:lnTo>
                                  <a:pt x="4058" y="1115"/>
                                </a:lnTo>
                                <a:lnTo>
                                  <a:pt x="4004" y="1150"/>
                                </a:lnTo>
                                <a:lnTo>
                                  <a:pt x="3943" y="1172"/>
                                </a:lnTo>
                                <a:lnTo>
                                  <a:pt x="3877" y="1180"/>
                                </a:lnTo>
                                <a:lnTo>
                                  <a:pt x="4362" y="1180"/>
                                </a:lnTo>
                                <a:lnTo>
                                  <a:pt x="4371" y="1167"/>
                                </a:lnTo>
                                <a:lnTo>
                                  <a:pt x="4403" y="1101"/>
                                </a:lnTo>
                                <a:lnTo>
                                  <a:pt x="4426" y="1029"/>
                                </a:lnTo>
                                <a:lnTo>
                                  <a:pt x="4440" y="953"/>
                                </a:lnTo>
                                <a:lnTo>
                                  <a:pt x="4445" y="872"/>
                                </a:lnTo>
                                <a:lnTo>
                                  <a:pt x="4439" y="796"/>
                                </a:lnTo>
                                <a:lnTo>
                                  <a:pt x="4423" y="725"/>
                                </a:lnTo>
                                <a:lnTo>
                                  <a:pt x="4398" y="658"/>
                                </a:lnTo>
                                <a:lnTo>
                                  <a:pt x="4366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7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3926 w 5305"/>
                              <a:gd name="T1" fmla="*/ 0 h 1440"/>
                              <a:gd name="T2" fmla="*/ 3733 w 5305"/>
                              <a:gd name="T3" fmla="*/ 234 h 1440"/>
                              <a:gd name="T4" fmla="*/ 3844 w 5305"/>
                              <a:gd name="T5" fmla="*/ 314 h 1440"/>
                              <a:gd name="T6" fmla="*/ 4077 w 5305"/>
                              <a:gd name="T7" fmla="*/ 109 h 1440"/>
                              <a:gd name="T8" fmla="*/ 3926 w 5305"/>
                              <a:gd name="T9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3926" y="0"/>
                                </a:moveTo>
                                <a:lnTo>
                                  <a:pt x="3733" y="234"/>
                                </a:lnTo>
                                <a:lnTo>
                                  <a:pt x="3844" y="314"/>
                                </a:lnTo>
                                <a:lnTo>
                                  <a:pt x="4077" y="109"/>
                                </a:lnTo>
                                <a:lnTo>
                                  <a:pt x="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8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060 w 5305"/>
                              <a:gd name="T1" fmla="*/ 350 h 1440"/>
                              <a:gd name="T2" fmla="*/ 4988 w 5305"/>
                              <a:gd name="T3" fmla="*/ 355 h 1440"/>
                              <a:gd name="T4" fmla="*/ 4917 w 5305"/>
                              <a:gd name="T5" fmla="*/ 370 h 1440"/>
                              <a:gd name="T6" fmla="*/ 4848 w 5305"/>
                              <a:gd name="T7" fmla="*/ 394 h 1440"/>
                              <a:gd name="T8" fmla="*/ 4783 w 5305"/>
                              <a:gd name="T9" fmla="*/ 427 h 1440"/>
                              <a:gd name="T10" fmla="*/ 4723 w 5305"/>
                              <a:gd name="T11" fmla="*/ 468 h 1440"/>
                              <a:gd name="T12" fmla="*/ 4669 w 5305"/>
                              <a:gd name="T13" fmla="*/ 516 h 1440"/>
                              <a:gd name="T14" fmla="*/ 4615 w 5305"/>
                              <a:gd name="T15" fmla="*/ 581 h 1440"/>
                              <a:gd name="T16" fmla="*/ 4573 w 5305"/>
                              <a:gd name="T17" fmla="*/ 652 h 1440"/>
                              <a:gd name="T18" fmla="*/ 4542 w 5305"/>
                              <a:gd name="T19" fmla="*/ 728 h 1440"/>
                              <a:gd name="T20" fmla="*/ 4524 w 5305"/>
                              <a:gd name="T21" fmla="*/ 809 h 1440"/>
                              <a:gd name="T22" fmla="*/ 4517 w 5305"/>
                              <a:gd name="T23" fmla="*/ 892 h 1440"/>
                              <a:gd name="T24" fmla="*/ 4522 w 5305"/>
                              <a:gd name="T25" fmla="*/ 967 h 1440"/>
                              <a:gd name="T26" fmla="*/ 4535 w 5305"/>
                              <a:gd name="T27" fmla="*/ 1038 h 1440"/>
                              <a:gd name="T28" fmla="*/ 4557 w 5305"/>
                              <a:gd name="T29" fmla="*/ 1106 h 1440"/>
                              <a:gd name="T30" fmla="*/ 4589 w 5305"/>
                              <a:gd name="T31" fmla="*/ 1169 h 1440"/>
                              <a:gd name="T32" fmla="*/ 4631 w 5305"/>
                              <a:gd name="T33" fmla="*/ 1227 h 1440"/>
                              <a:gd name="T34" fmla="*/ 4682 w 5305"/>
                              <a:gd name="T35" fmla="*/ 1281 h 1440"/>
                              <a:gd name="T36" fmla="*/ 4749 w 5305"/>
                              <a:gd name="T37" fmla="*/ 1334 h 1440"/>
                              <a:gd name="T38" fmla="*/ 4823 w 5305"/>
                              <a:gd name="T39" fmla="*/ 1376 h 1440"/>
                              <a:gd name="T40" fmla="*/ 4901 w 5305"/>
                              <a:gd name="T41" fmla="*/ 1407 h 1440"/>
                              <a:gd name="T42" fmla="*/ 4983 w 5305"/>
                              <a:gd name="T43" fmla="*/ 1426 h 1440"/>
                              <a:gd name="T44" fmla="*/ 5068 w 5305"/>
                              <a:gd name="T45" fmla="*/ 1432 h 1440"/>
                              <a:gd name="T46" fmla="*/ 5127 w 5305"/>
                              <a:gd name="T47" fmla="*/ 1429 h 1440"/>
                              <a:gd name="T48" fmla="*/ 5184 w 5305"/>
                              <a:gd name="T49" fmla="*/ 1419 h 1440"/>
                              <a:gd name="T50" fmla="*/ 5241 w 5305"/>
                              <a:gd name="T51" fmla="*/ 1404 h 1440"/>
                              <a:gd name="T52" fmla="*/ 5304 w 5305"/>
                              <a:gd name="T53" fmla="*/ 1385 h 1440"/>
                              <a:gd name="T54" fmla="*/ 5304 w 5305"/>
                              <a:gd name="T55" fmla="*/ 1173 h 1440"/>
                              <a:gd name="T56" fmla="*/ 5073 w 5305"/>
                              <a:gd name="T57" fmla="*/ 1173 h 1440"/>
                              <a:gd name="T58" fmla="*/ 4995 w 5305"/>
                              <a:gd name="T59" fmla="*/ 1164 h 1440"/>
                              <a:gd name="T60" fmla="*/ 4927 w 5305"/>
                              <a:gd name="T61" fmla="*/ 1137 h 1440"/>
                              <a:gd name="T62" fmla="*/ 4872 w 5305"/>
                              <a:gd name="T63" fmla="*/ 1094 h 1440"/>
                              <a:gd name="T64" fmla="*/ 4830 w 5305"/>
                              <a:gd name="T65" fmla="*/ 1038 h 1440"/>
                              <a:gd name="T66" fmla="*/ 4804 w 5305"/>
                              <a:gd name="T67" fmla="*/ 971 h 1440"/>
                              <a:gd name="T68" fmla="*/ 4795 w 5305"/>
                              <a:gd name="T69" fmla="*/ 894 h 1440"/>
                              <a:gd name="T70" fmla="*/ 4804 w 5305"/>
                              <a:gd name="T71" fmla="*/ 817 h 1440"/>
                              <a:gd name="T72" fmla="*/ 4830 w 5305"/>
                              <a:gd name="T73" fmla="*/ 749 h 1440"/>
                              <a:gd name="T74" fmla="*/ 4871 w 5305"/>
                              <a:gd name="T75" fmla="*/ 692 h 1440"/>
                              <a:gd name="T76" fmla="*/ 4926 w 5305"/>
                              <a:gd name="T77" fmla="*/ 647 h 1440"/>
                              <a:gd name="T78" fmla="*/ 4992 w 5305"/>
                              <a:gd name="T79" fmla="*/ 619 h 1440"/>
                              <a:gd name="T80" fmla="*/ 5069 w 5305"/>
                              <a:gd name="T81" fmla="*/ 609 h 1440"/>
                              <a:gd name="T82" fmla="*/ 5304 w 5305"/>
                              <a:gd name="T83" fmla="*/ 609 h 1440"/>
                              <a:gd name="T84" fmla="*/ 5304 w 5305"/>
                              <a:gd name="T85" fmla="*/ 402 h 1440"/>
                              <a:gd name="T86" fmla="*/ 5244 w 5305"/>
                              <a:gd name="T87" fmla="*/ 380 h 1440"/>
                              <a:gd name="T88" fmla="*/ 5184 w 5305"/>
                              <a:gd name="T89" fmla="*/ 363 h 1440"/>
                              <a:gd name="T90" fmla="*/ 5123 w 5305"/>
                              <a:gd name="T91" fmla="*/ 353 h 1440"/>
                              <a:gd name="T92" fmla="*/ 5060 w 5305"/>
                              <a:gd name="T93" fmla="*/ 35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060" y="350"/>
                                </a:moveTo>
                                <a:lnTo>
                                  <a:pt x="4988" y="355"/>
                                </a:lnTo>
                                <a:lnTo>
                                  <a:pt x="4917" y="370"/>
                                </a:lnTo>
                                <a:lnTo>
                                  <a:pt x="4848" y="394"/>
                                </a:lnTo>
                                <a:lnTo>
                                  <a:pt x="4783" y="427"/>
                                </a:lnTo>
                                <a:lnTo>
                                  <a:pt x="4723" y="468"/>
                                </a:lnTo>
                                <a:lnTo>
                                  <a:pt x="4669" y="516"/>
                                </a:lnTo>
                                <a:lnTo>
                                  <a:pt x="4615" y="581"/>
                                </a:lnTo>
                                <a:lnTo>
                                  <a:pt x="4573" y="652"/>
                                </a:lnTo>
                                <a:lnTo>
                                  <a:pt x="4542" y="728"/>
                                </a:lnTo>
                                <a:lnTo>
                                  <a:pt x="4524" y="809"/>
                                </a:lnTo>
                                <a:lnTo>
                                  <a:pt x="4517" y="892"/>
                                </a:lnTo>
                                <a:lnTo>
                                  <a:pt x="4522" y="967"/>
                                </a:lnTo>
                                <a:lnTo>
                                  <a:pt x="4535" y="1038"/>
                                </a:lnTo>
                                <a:lnTo>
                                  <a:pt x="4557" y="1106"/>
                                </a:lnTo>
                                <a:lnTo>
                                  <a:pt x="4589" y="1169"/>
                                </a:lnTo>
                                <a:lnTo>
                                  <a:pt x="4631" y="1227"/>
                                </a:lnTo>
                                <a:lnTo>
                                  <a:pt x="4682" y="1281"/>
                                </a:lnTo>
                                <a:lnTo>
                                  <a:pt x="4749" y="1334"/>
                                </a:lnTo>
                                <a:lnTo>
                                  <a:pt x="4823" y="1376"/>
                                </a:lnTo>
                                <a:lnTo>
                                  <a:pt x="4901" y="1407"/>
                                </a:lnTo>
                                <a:lnTo>
                                  <a:pt x="4983" y="1426"/>
                                </a:lnTo>
                                <a:lnTo>
                                  <a:pt x="5068" y="1432"/>
                                </a:lnTo>
                                <a:lnTo>
                                  <a:pt x="5127" y="1429"/>
                                </a:lnTo>
                                <a:lnTo>
                                  <a:pt x="5184" y="1419"/>
                                </a:lnTo>
                                <a:lnTo>
                                  <a:pt x="5241" y="1404"/>
                                </a:lnTo>
                                <a:lnTo>
                                  <a:pt x="5304" y="1385"/>
                                </a:lnTo>
                                <a:lnTo>
                                  <a:pt x="5304" y="1173"/>
                                </a:lnTo>
                                <a:lnTo>
                                  <a:pt x="5073" y="1173"/>
                                </a:lnTo>
                                <a:lnTo>
                                  <a:pt x="4995" y="1164"/>
                                </a:lnTo>
                                <a:lnTo>
                                  <a:pt x="4927" y="1137"/>
                                </a:lnTo>
                                <a:lnTo>
                                  <a:pt x="4872" y="1094"/>
                                </a:lnTo>
                                <a:lnTo>
                                  <a:pt x="4830" y="1038"/>
                                </a:lnTo>
                                <a:lnTo>
                                  <a:pt x="4804" y="971"/>
                                </a:lnTo>
                                <a:lnTo>
                                  <a:pt x="4795" y="894"/>
                                </a:lnTo>
                                <a:lnTo>
                                  <a:pt x="4804" y="817"/>
                                </a:lnTo>
                                <a:lnTo>
                                  <a:pt x="4830" y="749"/>
                                </a:lnTo>
                                <a:lnTo>
                                  <a:pt x="4871" y="692"/>
                                </a:lnTo>
                                <a:lnTo>
                                  <a:pt x="4926" y="647"/>
                                </a:lnTo>
                                <a:lnTo>
                                  <a:pt x="4992" y="619"/>
                                </a:lnTo>
                                <a:lnTo>
                                  <a:pt x="5069" y="609"/>
                                </a:lnTo>
                                <a:lnTo>
                                  <a:pt x="5304" y="609"/>
                                </a:lnTo>
                                <a:lnTo>
                                  <a:pt x="5304" y="402"/>
                                </a:lnTo>
                                <a:lnTo>
                                  <a:pt x="5244" y="380"/>
                                </a:lnTo>
                                <a:lnTo>
                                  <a:pt x="5184" y="363"/>
                                </a:lnTo>
                                <a:lnTo>
                                  <a:pt x="5123" y="353"/>
                                </a:lnTo>
                                <a:lnTo>
                                  <a:pt x="506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9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304 w 5305"/>
                              <a:gd name="T1" fmla="*/ 1064 h 1440"/>
                              <a:gd name="T2" fmla="*/ 5257 w 5305"/>
                              <a:gd name="T3" fmla="*/ 1109 h 1440"/>
                              <a:gd name="T4" fmla="*/ 5200 w 5305"/>
                              <a:gd name="T5" fmla="*/ 1144 h 1440"/>
                              <a:gd name="T6" fmla="*/ 5138 w 5305"/>
                              <a:gd name="T7" fmla="*/ 1166 h 1440"/>
                              <a:gd name="T8" fmla="*/ 5073 w 5305"/>
                              <a:gd name="T9" fmla="*/ 1173 h 1440"/>
                              <a:gd name="T10" fmla="*/ 5304 w 5305"/>
                              <a:gd name="T11" fmla="*/ 1173 h 1440"/>
                              <a:gd name="T12" fmla="*/ 5304 w 5305"/>
                              <a:gd name="T13" fmla="*/ 1064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304" y="1064"/>
                                </a:moveTo>
                                <a:lnTo>
                                  <a:pt x="5257" y="1109"/>
                                </a:lnTo>
                                <a:lnTo>
                                  <a:pt x="5200" y="1144"/>
                                </a:lnTo>
                                <a:lnTo>
                                  <a:pt x="5138" y="1166"/>
                                </a:lnTo>
                                <a:lnTo>
                                  <a:pt x="5073" y="1173"/>
                                </a:lnTo>
                                <a:lnTo>
                                  <a:pt x="5304" y="1173"/>
                                </a:lnTo>
                                <a:lnTo>
                                  <a:pt x="5304" y="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0"/>
                        <wps:cNvSpPr>
                          <a:spLocks/>
                        </wps:cNvSpPr>
                        <wps:spPr bwMode="auto">
                          <a:xfrm>
                            <a:off x="3258" y="1131"/>
                            <a:ext cx="5305" cy="1440"/>
                          </a:xfrm>
                          <a:custGeom>
                            <a:avLst/>
                            <a:gdLst>
                              <a:gd name="T0" fmla="*/ 5304 w 5305"/>
                              <a:gd name="T1" fmla="*/ 609 h 1440"/>
                              <a:gd name="T2" fmla="*/ 5069 w 5305"/>
                              <a:gd name="T3" fmla="*/ 609 h 1440"/>
                              <a:gd name="T4" fmla="*/ 5137 w 5305"/>
                              <a:gd name="T5" fmla="*/ 616 h 1440"/>
                              <a:gd name="T6" fmla="*/ 5200 w 5305"/>
                              <a:gd name="T7" fmla="*/ 638 h 1440"/>
                              <a:gd name="T8" fmla="*/ 5257 w 5305"/>
                              <a:gd name="T9" fmla="*/ 673 h 1440"/>
                              <a:gd name="T10" fmla="*/ 5304 w 5305"/>
                              <a:gd name="T11" fmla="*/ 722 h 1440"/>
                              <a:gd name="T12" fmla="*/ 5304 w 5305"/>
                              <a:gd name="T13" fmla="*/ 60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05" h="1440">
                                <a:moveTo>
                                  <a:pt x="5304" y="609"/>
                                </a:moveTo>
                                <a:lnTo>
                                  <a:pt x="5069" y="609"/>
                                </a:lnTo>
                                <a:lnTo>
                                  <a:pt x="5137" y="616"/>
                                </a:lnTo>
                                <a:lnTo>
                                  <a:pt x="5200" y="638"/>
                                </a:lnTo>
                                <a:lnTo>
                                  <a:pt x="5257" y="673"/>
                                </a:lnTo>
                                <a:lnTo>
                                  <a:pt x="5304" y="722"/>
                                </a:lnTo>
                                <a:lnTo>
                                  <a:pt x="5304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191"/>
                      <wpg:cNvGrpSpPr>
                        <a:grpSpLocks/>
                      </wpg:cNvGrpSpPr>
                      <wpg:grpSpPr bwMode="auto">
                        <a:xfrm>
                          <a:off x="2939" y="698"/>
                          <a:ext cx="1643" cy="623"/>
                          <a:chOff x="2939" y="698"/>
                          <a:chExt cx="1643" cy="623"/>
                        </a:xfrm>
                      </wpg:grpSpPr>
                      <wps:wsp>
                        <wps:cNvPr id="43" name="Freeform 192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90 w 1643"/>
                              <a:gd name="T1" fmla="*/ 437 h 623"/>
                              <a:gd name="T2" fmla="*/ 0 w 1643"/>
                              <a:gd name="T3" fmla="*/ 533 h 623"/>
                              <a:gd name="T4" fmla="*/ 30 w 1643"/>
                              <a:gd name="T5" fmla="*/ 570 h 623"/>
                              <a:gd name="T6" fmla="*/ 66 w 1643"/>
                              <a:gd name="T7" fmla="*/ 598 h 623"/>
                              <a:gd name="T8" fmla="*/ 108 w 1643"/>
                              <a:gd name="T9" fmla="*/ 616 h 623"/>
                              <a:gd name="T10" fmla="*/ 156 w 1643"/>
                              <a:gd name="T11" fmla="*/ 622 h 623"/>
                              <a:gd name="T12" fmla="*/ 228 w 1643"/>
                              <a:gd name="T13" fmla="*/ 612 h 623"/>
                              <a:gd name="T14" fmla="*/ 284 w 1643"/>
                              <a:gd name="T15" fmla="*/ 584 h 623"/>
                              <a:gd name="T16" fmla="*/ 324 w 1643"/>
                              <a:gd name="T17" fmla="*/ 539 h 623"/>
                              <a:gd name="T18" fmla="*/ 345 w 1643"/>
                              <a:gd name="T19" fmla="*/ 488 h 623"/>
                              <a:gd name="T20" fmla="*/ 154 w 1643"/>
                              <a:gd name="T21" fmla="*/ 488 h 623"/>
                              <a:gd name="T22" fmla="*/ 138 w 1643"/>
                              <a:gd name="T23" fmla="*/ 484 h 623"/>
                              <a:gd name="T24" fmla="*/ 121 w 1643"/>
                              <a:gd name="T25" fmla="*/ 472 h 623"/>
                              <a:gd name="T26" fmla="*/ 105 w 1643"/>
                              <a:gd name="T27" fmla="*/ 455 h 623"/>
                              <a:gd name="T28" fmla="*/ 90 w 1643"/>
                              <a:gd name="T29" fmla="*/ 437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90" y="437"/>
                                </a:moveTo>
                                <a:lnTo>
                                  <a:pt x="0" y="533"/>
                                </a:lnTo>
                                <a:lnTo>
                                  <a:pt x="30" y="570"/>
                                </a:lnTo>
                                <a:lnTo>
                                  <a:pt x="66" y="598"/>
                                </a:lnTo>
                                <a:lnTo>
                                  <a:pt x="108" y="616"/>
                                </a:lnTo>
                                <a:lnTo>
                                  <a:pt x="156" y="622"/>
                                </a:lnTo>
                                <a:lnTo>
                                  <a:pt x="228" y="612"/>
                                </a:lnTo>
                                <a:lnTo>
                                  <a:pt x="284" y="584"/>
                                </a:lnTo>
                                <a:lnTo>
                                  <a:pt x="324" y="539"/>
                                </a:lnTo>
                                <a:lnTo>
                                  <a:pt x="345" y="488"/>
                                </a:lnTo>
                                <a:lnTo>
                                  <a:pt x="154" y="488"/>
                                </a:lnTo>
                                <a:lnTo>
                                  <a:pt x="138" y="484"/>
                                </a:lnTo>
                                <a:lnTo>
                                  <a:pt x="121" y="472"/>
                                </a:lnTo>
                                <a:lnTo>
                                  <a:pt x="105" y="455"/>
                                </a:lnTo>
                                <a:lnTo>
                                  <a:pt x="90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3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357 w 1643"/>
                              <a:gd name="T1" fmla="*/ 0 h 623"/>
                              <a:gd name="T2" fmla="*/ 199 w 1643"/>
                              <a:gd name="T3" fmla="*/ 0 h 623"/>
                              <a:gd name="T4" fmla="*/ 199 w 1643"/>
                              <a:gd name="T5" fmla="*/ 409 h 623"/>
                              <a:gd name="T6" fmla="*/ 198 w 1643"/>
                              <a:gd name="T7" fmla="*/ 427 h 623"/>
                              <a:gd name="T8" fmla="*/ 194 w 1643"/>
                              <a:gd name="T9" fmla="*/ 456 h 623"/>
                              <a:gd name="T10" fmla="*/ 181 w 1643"/>
                              <a:gd name="T11" fmla="*/ 479 h 623"/>
                              <a:gd name="T12" fmla="*/ 154 w 1643"/>
                              <a:gd name="T13" fmla="*/ 488 h 623"/>
                              <a:gd name="T14" fmla="*/ 345 w 1643"/>
                              <a:gd name="T15" fmla="*/ 488 h 623"/>
                              <a:gd name="T16" fmla="*/ 349 w 1643"/>
                              <a:gd name="T17" fmla="*/ 480 h 623"/>
                              <a:gd name="T18" fmla="*/ 357 w 1643"/>
                              <a:gd name="T19" fmla="*/ 409 h 623"/>
                              <a:gd name="T20" fmla="*/ 357 w 1643"/>
                              <a:gd name="T21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357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409"/>
                                </a:lnTo>
                                <a:lnTo>
                                  <a:pt x="198" y="427"/>
                                </a:lnTo>
                                <a:lnTo>
                                  <a:pt x="194" y="456"/>
                                </a:lnTo>
                                <a:lnTo>
                                  <a:pt x="181" y="479"/>
                                </a:lnTo>
                                <a:lnTo>
                                  <a:pt x="154" y="488"/>
                                </a:lnTo>
                                <a:lnTo>
                                  <a:pt x="345" y="488"/>
                                </a:lnTo>
                                <a:lnTo>
                                  <a:pt x="349" y="480"/>
                                </a:lnTo>
                                <a:lnTo>
                                  <a:pt x="357" y="409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4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797 w 1643"/>
                              <a:gd name="T1" fmla="*/ 0 h 623"/>
                              <a:gd name="T2" fmla="*/ 625 w 1643"/>
                              <a:gd name="T3" fmla="*/ 0 h 623"/>
                              <a:gd name="T4" fmla="*/ 392 w 1643"/>
                              <a:gd name="T5" fmla="*/ 606 h 623"/>
                              <a:gd name="T6" fmla="*/ 559 w 1643"/>
                              <a:gd name="T7" fmla="*/ 606 h 623"/>
                              <a:gd name="T8" fmla="*/ 601 w 1643"/>
                              <a:gd name="T9" fmla="*/ 500 h 623"/>
                              <a:gd name="T10" fmla="*/ 986 w 1643"/>
                              <a:gd name="T11" fmla="*/ 500 h 623"/>
                              <a:gd name="T12" fmla="*/ 940 w 1643"/>
                              <a:gd name="T13" fmla="*/ 380 h 623"/>
                              <a:gd name="T14" fmla="*/ 644 w 1643"/>
                              <a:gd name="T15" fmla="*/ 380 h 623"/>
                              <a:gd name="T16" fmla="*/ 710 w 1643"/>
                              <a:gd name="T17" fmla="*/ 187 h 623"/>
                              <a:gd name="T18" fmla="*/ 868 w 1643"/>
                              <a:gd name="T19" fmla="*/ 187 h 623"/>
                              <a:gd name="T20" fmla="*/ 797 w 1643"/>
                              <a:gd name="T21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797" y="0"/>
                                </a:moveTo>
                                <a:lnTo>
                                  <a:pt x="625" y="0"/>
                                </a:lnTo>
                                <a:lnTo>
                                  <a:pt x="392" y="606"/>
                                </a:lnTo>
                                <a:lnTo>
                                  <a:pt x="559" y="606"/>
                                </a:lnTo>
                                <a:lnTo>
                                  <a:pt x="601" y="500"/>
                                </a:lnTo>
                                <a:lnTo>
                                  <a:pt x="986" y="500"/>
                                </a:lnTo>
                                <a:lnTo>
                                  <a:pt x="940" y="380"/>
                                </a:lnTo>
                                <a:lnTo>
                                  <a:pt x="644" y="380"/>
                                </a:lnTo>
                                <a:lnTo>
                                  <a:pt x="710" y="187"/>
                                </a:lnTo>
                                <a:lnTo>
                                  <a:pt x="868" y="187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5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986 w 1643"/>
                              <a:gd name="T1" fmla="*/ 500 h 623"/>
                              <a:gd name="T2" fmla="*/ 818 w 1643"/>
                              <a:gd name="T3" fmla="*/ 500 h 623"/>
                              <a:gd name="T4" fmla="*/ 858 w 1643"/>
                              <a:gd name="T5" fmla="*/ 606 h 623"/>
                              <a:gd name="T6" fmla="*/ 1026 w 1643"/>
                              <a:gd name="T7" fmla="*/ 606 h 623"/>
                              <a:gd name="T8" fmla="*/ 986 w 1643"/>
                              <a:gd name="T9" fmla="*/ 50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986" y="500"/>
                                </a:moveTo>
                                <a:lnTo>
                                  <a:pt x="818" y="500"/>
                                </a:lnTo>
                                <a:lnTo>
                                  <a:pt x="858" y="606"/>
                                </a:lnTo>
                                <a:lnTo>
                                  <a:pt x="1026" y="606"/>
                                </a:lnTo>
                                <a:lnTo>
                                  <a:pt x="986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96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868 w 1643"/>
                              <a:gd name="T1" fmla="*/ 187 h 623"/>
                              <a:gd name="T2" fmla="*/ 711 w 1643"/>
                              <a:gd name="T3" fmla="*/ 187 h 623"/>
                              <a:gd name="T4" fmla="*/ 776 w 1643"/>
                              <a:gd name="T5" fmla="*/ 380 h 623"/>
                              <a:gd name="T6" fmla="*/ 940 w 1643"/>
                              <a:gd name="T7" fmla="*/ 380 h 623"/>
                              <a:gd name="T8" fmla="*/ 868 w 1643"/>
                              <a:gd name="T9" fmla="*/ 187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868" y="187"/>
                                </a:moveTo>
                                <a:lnTo>
                                  <a:pt x="711" y="187"/>
                                </a:lnTo>
                                <a:lnTo>
                                  <a:pt x="776" y="380"/>
                                </a:lnTo>
                                <a:lnTo>
                                  <a:pt x="940" y="380"/>
                                </a:lnTo>
                                <a:lnTo>
                                  <a:pt x="86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97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232 w 1643"/>
                              <a:gd name="T1" fmla="*/ 0 h 623"/>
                              <a:gd name="T2" fmla="*/ 1075 w 1643"/>
                              <a:gd name="T3" fmla="*/ 0 h 623"/>
                              <a:gd name="T4" fmla="*/ 1075 w 1643"/>
                              <a:gd name="T5" fmla="*/ 606 h 623"/>
                              <a:gd name="T6" fmla="*/ 1232 w 1643"/>
                              <a:gd name="T7" fmla="*/ 606 h 623"/>
                              <a:gd name="T8" fmla="*/ 1232 w 1643"/>
                              <a:gd name="T9" fmla="*/ 343 h 623"/>
                              <a:gd name="T10" fmla="*/ 1425 w 1643"/>
                              <a:gd name="T11" fmla="*/ 343 h 623"/>
                              <a:gd name="T12" fmla="*/ 1379 w 1643"/>
                              <a:gd name="T13" fmla="*/ 287 h 623"/>
                              <a:gd name="T14" fmla="*/ 1410 w 1643"/>
                              <a:gd name="T15" fmla="*/ 250 h 623"/>
                              <a:gd name="T16" fmla="*/ 1232 w 1643"/>
                              <a:gd name="T17" fmla="*/ 250 h 623"/>
                              <a:gd name="T18" fmla="*/ 1232 w 1643"/>
                              <a:gd name="T19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232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606"/>
                                </a:lnTo>
                                <a:lnTo>
                                  <a:pt x="1232" y="606"/>
                                </a:lnTo>
                                <a:lnTo>
                                  <a:pt x="1232" y="343"/>
                                </a:lnTo>
                                <a:lnTo>
                                  <a:pt x="1425" y="343"/>
                                </a:lnTo>
                                <a:lnTo>
                                  <a:pt x="1379" y="287"/>
                                </a:lnTo>
                                <a:lnTo>
                                  <a:pt x="1410" y="250"/>
                                </a:lnTo>
                                <a:lnTo>
                                  <a:pt x="1232" y="250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98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425 w 1643"/>
                              <a:gd name="T1" fmla="*/ 343 h 623"/>
                              <a:gd name="T2" fmla="*/ 1234 w 1643"/>
                              <a:gd name="T3" fmla="*/ 343 h 623"/>
                              <a:gd name="T4" fmla="*/ 1437 w 1643"/>
                              <a:gd name="T5" fmla="*/ 606 h 623"/>
                              <a:gd name="T6" fmla="*/ 1642 w 1643"/>
                              <a:gd name="T7" fmla="*/ 606 h 623"/>
                              <a:gd name="T8" fmla="*/ 1425 w 1643"/>
                              <a:gd name="T9" fmla="*/ 343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425" y="343"/>
                                </a:moveTo>
                                <a:lnTo>
                                  <a:pt x="1234" y="343"/>
                                </a:lnTo>
                                <a:lnTo>
                                  <a:pt x="1437" y="606"/>
                                </a:lnTo>
                                <a:lnTo>
                                  <a:pt x="1642" y="606"/>
                                </a:lnTo>
                                <a:lnTo>
                                  <a:pt x="1425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99"/>
                        <wps:cNvSpPr>
                          <a:spLocks/>
                        </wps:cNvSpPr>
                        <wps:spPr bwMode="auto">
                          <a:xfrm>
                            <a:off x="2939" y="698"/>
                            <a:ext cx="1643" cy="623"/>
                          </a:xfrm>
                          <a:custGeom>
                            <a:avLst/>
                            <a:gdLst>
                              <a:gd name="T0" fmla="*/ 1620 w 1643"/>
                              <a:gd name="T1" fmla="*/ 0 h 623"/>
                              <a:gd name="T2" fmla="*/ 1424 w 1643"/>
                              <a:gd name="T3" fmla="*/ 0 h 623"/>
                              <a:gd name="T4" fmla="*/ 1234 w 1643"/>
                              <a:gd name="T5" fmla="*/ 250 h 623"/>
                              <a:gd name="T6" fmla="*/ 1410 w 1643"/>
                              <a:gd name="T7" fmla="*/ 250 h 623"/>
                              <a:gd name="T8" fmla="*/ 1620 w 1643"/>
                              <a:gd name="T9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" h="623">
                                <a:moveTo>
                                  <a:pt x="1620" y="0"/>
                                </a:moveTo>
                                <a:lnTo>
                                  <a:pt x="1424" y="0"/>
                                </a:lnTo>
                                <a:lnTo>
                                  <a:pt x="1234" y="250"/>
                                </a:lnTo>
                                <a:lnTo>
                                  <a:pt x="1410" y="25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287DA" id="Group 154" o:spid="_x0000_s1026" style="position:absolute;margin-left:0;margin-top:0;width:595.3pt;height:191.3pt;z-index:-251633664;mso-position-horizontal-relative:page;mso-position-vertical-relative:page" coordsize="11906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" o:allowincell="f">
              <v:shape id="Freeform 155" o:spid="_x0000_s1027" style="position:absolute;width:11906;height:3825;visibility:visible;mso-wrap-style:square;v-text-anchor:top" coordsize="11906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" path="m11905,l9236,,2320,,,,,3825r2320,l9236,3825r2669,l11905,e" fillcolor="#0069b4" stroked="f">
                <v:path arrowok="t" o:connecttype="custom" o:connectlocs="11905,0;9236,0;2320,0;0,0;0,3825;2320,3825;9236,3825;11905,3825;11905,0" o:connectangles="0,0,0,0,0,0,0,0,0"/>
              </v:shape>
              <v:group id="Group 156" o:spid="_x0000_s1028" style="position:absolute;left:4126;top:1532;width:1138;height:1002" coordorigin="4126,1532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57" o:spid="_x0000_s1029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" path="m511,980r,l552,1001r49,-13l603,986r-38,l512,980r-1,xe" stroked="f">
                  <v:path arrowok="t" o:connecttype="custom" o:connectlocs="511,980;511,980;552,1001;601,988;603,986;565,986;512,980;511,980" o:connectangles="0,0,0,0,0,0,0,0"/>
                </v:shape>
                <v:shape id="Freeform 158" o:spid="_x0000_s1030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" path="m558,821r-37,26l489,889r-1,49l511,980r1,l565,986r42,-24l631,920r-2,-45l592,839,558,821xe" stroked="f">
                  <v:path arrowok="t" o:connecttype="custom" o:connectlocs="558,821;521,847;489,889;488,938;511,980;512,980;565,986;607,962;631,920;629,875;592,839;558,821" o:connectangles="0,0,0,0,0,0,0,0,0,0,0,0"/>
                </v:shape>
                <v:shape id="Freeform 159" o:spid="_x0000_s1031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" path="m1079,166r-262,l892,177r50,41l968,275r5,65l961,407r-24,61l904,516r-57,59l785,634r-64,58l656,747r-67,52l558,821r34,18l629,875r2,45l607,962r-42,24l603,986r68,-48l740,883r65,-57l868,766r61,-57l989,653r56,-58l1092,529r34,-78l1137,372r-10,-84l1100,206r-21,-40xe" stroked="f">
                  <v:path arrowok="t" o:connecttype="custom" o:connectlocs="1079,166;817,166;892,177;942,218;968,275;973,340;961,407;937,468;904,516;847,575;785,634;721,692;656,747;589,799;558,821;592,839;629,875;631,920;607,962;565,986;603,986;671,938;740,883;805,826;868,766;929,709;989,653;1045,595;1092,529;1126,451;1137,372;1127,288;1100,206;1079,166" o:connectangles="0,0,0,0,0,0,0,0,0,0,0,0,0,0,0,0,0,0,0,0,0,0,0,0,0,0,0,0,0,0,0,0,0,0"/>
                </v:shape>
                <v:shape id="Freeform 160" o:spid="_x0000_s1032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" path="m251,l179,10,118,48,69,105,33,171,10,239,,310r3,70l18,451r26,68l78,587r43,64l170,713r53,58l280,824r59,49l398,915r59,36l511,980,488,938r1,-49l521,847r37,-26l528,806,466,766,407,721,352,670,302,615,257,555,219,491,187,424,164,353r-5,-47l168,256r20,-45l219,176r49,-13l1077,163r-17,-32l1030,90r-460,l521,90,455,64,405,40,356,21,306,7,251,xe" stroked="f">
                  <v:path arrowok="t" o:connecttype="custom" o:connectlocs="251,0;179,10;118,48;69,105;33,171;10,239;0,310;3,380;18,451;44,519;78,587;121,651;170,713;223,771;280,824;339,873;398,915;457,951;511,980;488,938;489,889;521,847;558,821;528,806;466,766;407,721;352,670;302,615;257,555;219,491;187,424;164,353;159,306;168,256;188,211;219,176;268,163;1077,163;1060,131;1030,90;570,90;521,90;455,64;405,40;356,21;306,7;251,0" o:connectangles="0,0,0,0,0,0,0,0,0,0,0,0,0,0,0,0,0,0,0,0,0,0,0,0,0,0,0,0,0,0,0,0,0,0,0,0,0,0,0,0,0,0,0,0,0,0,0"/>
                </v:shape>
                <v:shape id="Freeform 161" o:spid="_x0000_s1033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" path="m1077,163r-809,l327,180r105,53l476,251r43,14l563,271r46,-8l677,229r69,-39l817,166r262,l1077,163xe" stroked="f">
                  <v:path arrowok="t" o:connecttype="custom" o:connectlocs="1077,163;268,163;327,180;432,233;476,251;519,265;563,271;609,263;677,229;746,190;817,166;1079,166;1077,163" o:connectangles="0,0,0,0,0,0,0,0,0,0,0,0,0"/>
                </v:shape>
                <v:shape id="Freeform 162" o:spid="_x0000_s1034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" path="m815,4l743,17,678,42,617,72,570,90r460,l1014,69,956,25,888,5,815,4xe" stroked="f">
                  <v:path arrowok="t" o:connecttype="custom" o:connectlocs="815,4;743,17;678,42;617,72;570,90;1030,90;1014,69;956,25;888,5;815,4" o:connectangles="0,0,0,0,0,0,0,0,0,0"/>
                </v:shape>
              </v:group>
              <v:shape id="Freeform 163" o:spid="_x0000_s1035" style="position:absolute;left:4126;top:1532;width:1138;height:1002;visibility:visible;mso-wrap-style:square;v-text-anchor:top" coordsize="11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" path="m592,839l528,806,466,766,407,721,352,670,302,615,257,555,219,491,187,424,164,353r-5,-47l168,256r20,-45l219,176r49,-13l327,180r58,28l432,233r44,18l519,265r44,6l609,263r68,-34l746,190r71,-24l892,177r50,41l968,275r5,65l961,407r-24,61l904,516r-57,59l785,634r-64,58l656,747r-67,52l521,847r-32,42l488,938r23,42l552,1001r49,-13l671,938r69,-55l805,826r63,-60l929,709r60,-56l1045,595r47,-66l1126,451r11,-79l1127,288r-27,-82l1060,131,1014,69,956,25,888,5,815,4,743,17,678,42,617,72,570,90r-49,l455,64,405,40,356,21,306,7,251,,179,10,118,48,69,105,33,171,10,239,,310r3,70l18,451r26,68l78,587r43,64l170,713r53,58l280,824r59,49l398,915r59,36l512,980r53,6l607,962r24,-42l629,875,592,839xe" filled="f" strokecolor="white" strokeweight="1.1098mm">
                <v:path arrowok="t" o:connecttype="custom" o:connectlocs="528,806;407,721;302,615;219,491;164,353;168,256;219,176;327,180;432,233;519,265;609,263;746,190;892,177;968,275;961,407;904,516;785,634;656,747;521,847;488,938;552,1001;671,938;805,826;929,709;1045,595;1126,451;1127,288;1060,131;956,25;815,4;678,42;570,90;455,64;356,21;251,0;118,48;33,171;0,310;18,451;78,587;170,713;280,824;398,915;512,980;607,962;629,875" o:connectangles="0,0,0,0,0,0,0,0,0,0,0,0,0,0,0,0,0,0,0,0,0,0,0,0,0,0,0,0,0,0,0,0,0,0,0,0,0,0,0,0,0,0,0,0,0,0"/>
              </v:shape>
              <v:group id="Group 164" o:spid="_x0000_s1036" style="position:absolute;left:3983;top:2603;width:3830;height:686" coordorigin="3983,2603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65" o:spid="_x0000_s1037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" path="m232,287r-7,-37l223,241,201,210,166,192r-17,-2l149,289r-5,21l131,321r-18,5l92,326r-13,l79,250r13,l114,251r18,4l145,267r4,22l149,190r-28,-4l,186,,491r79,l79,390r45,l170,384r34,-19l224,333r1,-7l232,287e" fillcolor="#ffd300" stroked="f">
                  <v:path arrowok="t" o:connecttype="custom" o:connectlocs="232,287;225,250;223,241;201,210;166,192;149,190;149,289;144,310;131,321;113,326;92,326;79,326;79,250;92,250;114,251;132,255;145,267;149,289;149,190;121,186;0,186;0,491;79,491;79,390;124,390;170,384;204,365;224,333;225,326;232,287" o:connectangles="0,0,0,0,0,0,0,0,0,0,0,0,0,0,0,0,0,0,0,0,0,0,0,0,0,0,0,0,0,0"/>
                </v:shape>
                <v:shape id="Freeform 166" o:spid="_x0000_s1038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" path="m589,333l575,270,562,253,537,220,506,201r,132l499,370r-18,29l453,418r-33,6l387,418,359,399,341,370r-7,-37l341,303r18,-26l387,260r33,-7l453,260r28,17l499,303r7,30l506,201,483,188,420,176r-63,12l303,220r-38,50l251,333r13,68l299,454r53,35l420,501r68,-12l541,454r20,-30l576,401r13,-68e" fillcolor="#ffd300" stroked="f">
                  <v:path arrowok="t" o:connecttype="custom" o:connectlocs="589,333;575,270;562,253;537,220;506,201;506,333;499,370;481,399;453,418;420,424;387,418;359,399;341,370;334,333;341,303;359,277;387,260;420,253;453,260;481,277;499,303;506,333;506,201;483,188;420,176;357,188;303,220;265,270;251,333;264,401;299,454;352,489;420,501;488,489;541,454;561,424;576,401;589,333" o:connectangles="0,0,0,0,0,0,0,0,0,0,0,0,0,0,0,0,0,0,0,0,0,0,0,0,0,0,0,0,0,0,0,0,0,0,0,0,0,0"/>
                </v:shape>
                <v:shape id="Freeform 167" o:spid="_x0000_s1039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" path="m989,491l963,316,943,186r-79,l799,349,786,316,737,186r-78,l607,491r79,l711,316r1,l782,491r32,l873,349r14,-33l888,316r22,175l989,491e" fillcolor="#ffd300" stroked="f">
                  <v:path arrowok="t" o:connecttype="custom" o:connectlocs="989,491;963,316;943,186;864,186;799,349;786,316;737,186;659,186;607,491;686,491;711,316;712,316;782,491;814,491;873,349;887,316;888,316;910,491;989,491" o:connectangles="0,0,0,0,0,0,0,0,0,0,0,0,0,0,0,0,0,0,0"/>
                </v:shape>
                <v:shape id="Freeform 168" o:spid="_x0000_s1040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" path="m1314,491r-20,-53l1271,377r-36,-97l1199,186r-11,l1188,377r-66,l1155,280r1,l1188,377r,-191l1113,186,995,491r84,l1100,438r110,l1229,491r85,e" fillcolor="#ffd300" stroked="f">
                  <v:path arrowok="t" o:connecttype="custom" o:connectlocs="1314,491;1294,438;1271,377;1235,280;1199,186;1188,186;1188,377;1122,377;1155,280;1156,280;1188,377;1188,186;1113,186;995,491;1079,491;1100,438;1210,438;1229,491;1314,491" o:connectangles="0,0,0,0,0,0,0,0,0,0,0,0,0,0,0,0,0,0,0"/>
                </v:shape>
                <v:shape id="Freeform 169" o:spid="_x0000_s1041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" path="m1638,321r-158,l1480,383r65,l1539,406r-14,17l1505,433r-24,3l1447,428r-26,-22l1406,376r-5,-35l1406,306r15,-31l1446,253r34,-9l1502,248r19,10l1536,273r10,20l1621,261r-11,-17l1597,224r-31,-27l1528,181r-44,-5l1416,188r-52,33l1330,273r-12,67l1330,406r34,51l1415,490r66,11l1518,498r34,-11l1582,468r25,-27l1610,436r13,-23l1632,384r4,-31l1638,321e" fillcolor="#ffd300" stroked="f">
                  <v:path arrowok="t" o:connecttype="custom" o:connectlocs="1638,321;1480,321;1480,383;1545,383;1539,406;1525,423;1505,433;1481,436;1447,428;1421,406;1406,376;1401,341;1406,306;1421,275;1446,253;1480,244;1502,248;1521,258;1536,273;1546,293;1621,261;1610,244;1597,224;1566,197;1528,181;1484,176;1416,188;1364,221;1330,273;1318,340;1330,406;1364,457;1415,490;1481,501;1518,498;1552,487;1582,468;1607,441;1610,436;1623,413;1632,384;1636,353;1638,321" o:connectangles="0,0,0,0,0,0,0,0,0,0,0,0,0,0,0,0,0,0,0,0,0,0,0,0,0,0,0,0,0,0,0,0,0,0,0,0,0,0,0,0,0,0,0"/>
                </v:shape>
                <v:shape id="Freeform 170" o:spid="_x0000_s1042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" path="m1965,491r-20,-53l1922,377r-36,-97l1850,186r-10,l1840,377r-66,l1806,280r1,l1840,377r,-191l1764,186,1647,491r84,l1752,438r109,l1881,491r84,e" fillcolor="#ffd300" stroked="f">
                  <v:path arrowok="t" o:connecttype="custom" o:connectlocs="1965,491;1945,438;1922,377;1886,280;1850,186;1840,186;1840,377;1774,377;1806,280;1807,280;1840,377;1840,186;1764,186;1647,491;1731,491;1752,438;1861,438;1881,491;1965,491" o:connectangles="0,0,0,0,0,0,0,0,0,0,0,0,0,0,0,0,0,0,0"/>
                </v:shape>
                <v:shape id="Freeform 171" o:spid="_x0000_s1043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" path="m2137,186r-79,l2058,392r,9l2056,416r-7,11l2036,432r-9,-2l2019,424r-8,-9l2004,406r-46,48l1973,473r18,14l2012,496r24,3l2081,491r31,-21l2131,436r1,-4l2137,392r,-206e" fillcolor="#ffd300" stroked="f">
                  <v:path arrowok="t" o:connecttype="custom" o:connectlocs="2137,186;2058,186;2058,392;2058,401;2056,416;2049,427;2036,432;2027,430;2019,424;2011,415;2004,406;1958,454;1973,473;1991,487;2012,496;2036,499;2081,491;2112,470;2131,436;2132,432;2137,392;2137,186" o:connectangles="0,0,0,0,0,0,0,0,0,0,0,0,0,0,0,0,0,0,0,0,0,0"/>
                </v:shape>
                <v:shape id="Freeform 172" o:spid="_x0000_s1044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" path="m2474,491r-20,-53l2431,377r-36,-97l2359,186r-11,l2348,377r-66,l2315,280r1,l2348,377r,-191l2273,186,2155,491r84,l2260,438r110,l2389,491r9,l2385,501r-11,12l2367,527r-3,16l2368,559r9,11l2389,576r15,2l2414,578r13,-3l2436,570r7,-30l2445,533r-7,4l2431,540r-21,l2404,534r,-25l2419,498r10,-7l2474,491e" fillcolor="#ffd300" stroked="f">
                  <v:path arrowok="t" o:connecttype="custom" o:connectlocs="2474,491;2454,438;2431,377;2395,280;2359,186;2348,186;2348,377;2282,377;2315,280;2316,280;2348,377;2348,186;2273,186;2155,491;2239,491;2260,438;2370,438;2389,491;2398,491;2385,501;2374,513;2367,527;2364,543;2368,559;2377,570;2389,576;2404,578;2414,578;2427,575;2436,570;2443,540;2445,533;2438,537;2431,540;2410,540;2404,534;2404,509;2419,498;2429,491;2474,491" o:connectangles="0,0,0,0,0,0,0,0,0,0,0,0,0,0,0,0,0,0,0,0,0,0,0,0,0,0,0,0,0,0,0,0,0,0,0,0,0,0,0,0"/>
                </v:shape>
                <v:shape id="Freeform 173" o:spid="_x0000_s1045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" path="m2712,194r-18,-7l2676,182r-18,-3l2639,178r-32,4l2576,191r-28,16l2523,227r-19,25l2490,279r-9,29l2478,339r3,33l2490,402r15,28l2527,454r25,19l2580,488r30,8l2642,499r17,-1l2676,495r17,-4l2712,485r,-63l2712,390r-14,13l2681,414r-18,6l2643,422r-33,-6l2584,399r-17,-26l2561,339r6,-33l2583,279r26,-17l2642,255r20,2l2681,264r17,10l2712,289r,-34l2712,194e" fillcolor="#ffd300" stroked="f">
                  <v:path arrowok="t" o:connecttype="custom" o:connectlocs="2712,194;2694,187;2676,182;2658,179;2639,178;2607,182;2576,191;2548,207;2523,227;2504,252;2490,279;2481,308;2478,339;2481,372;2490,402;2505,430;2527,454;2552,473;2580,488;2610,496;2642,499;2659,498;2676,495;2693,491;2712,485;2712,422;2712,390;2698,403;2681,414;2663,420;2643,422;2610,416;2584,399;2567,373;2561,339;2567,306;2583,279;2609,262;2642,255;2662,257;2681,264;2698,274;2712,289;2712,255;2712,194" o:connectangles="0,0,0,0,0,0,0,0,0,0,0,0,0,0,0,0,0,0,0,0,0,0,0,0,0,0,0,0,0,0,0,0,0,0,0,0,0,0,0,0,0,0,0,0,0"/>
                </v:shape>
                <v:shape id="Freeform 174" o:spid="_x0000_s1046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" path="m3026,186r-95,l2874,269r-57,-83l2722,186r113,159l2835,491r79,l2914,345r53,-76l3026,186e" fillcolor="#ffd300" stroked="f">
                  <v:path arrowok="t" o:connecttype="custom" o:connectlocs="3026,186;2931,186;2874,269;2817,186;2722,186;2835,345;2835,491;2914,491;2914,345;2967,269;3026,186" o:connectangles="0,0,0,0,0,0,0,0,0,0,0"/>
                </v:shape>
                <v:shape id="Freeform 175" o:spid="_x0000_s1047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" path="m3408,491l3382,316,3362,186r-79,l3218,349r-13,-33l3156,186r-78,l3026,491r79,l3130,316r1,l3201,491r32,l3292,349r14,-33l3307,316r22,175l3408,491e" fillcolor="#ffd300" stroked="f">
                  <v:path arrowok="t" o:connecttype="custom" o:connectlocs="3408,491;3382,316;3362,186;3283,186;3218,349;3205,316;3156,186;3078,186;3026,491;3105,491;3130,316;3131,316;3201,491;3233,491;3292,349;3306,316;3307,316;3329,491;3408,491" o:connectangles="0,0,0,0,0,0,0,0,0,0,0,0,0,0,0,0,0,0,0"/>
                </v:shape>
                <v:shape id="Freeform 176" o:spid="_x0000_s1048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" path="m3717,584r-7,-42l3689,510r-32,-21l3616,481r-41,8l3544,510r-21,33l3516,584r7,40l3543,656r32,21l3615,685r1,l3658,677r32,-21l3710,624r7,-40e" fillcolor="#ffd300" stroked="f">
                  <v:path arrowok="t" o:connecttype="custom" o:connectlocs="3717,584;3710,542;3689,510;3657,489;3616,481;3575,489;3544,510;3523,543;3516,584;3523,624;3543,656;3575,677;3615,685;3616,685;3658,677;3690,656;3710,624;3717,584" o:connectangles="0,0,0,0,0,0,0,0,0,0,0,0,0,0,0,0,0,0"/>
                </v:shape>
                <v:shape id="Freeform 177" o:spid="_x0000_s1049" style="position:absolute;left:3983;top:2603;width:3830;height:686;visibility:visible;mso-wrap-style:square;v-text-anchor:top" coordsize="3830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" path="m3829,156r-3,-18l3817,96,3781,46,3719,12,3630,r-55,3l3527,12r-40,13l3455,40r37,127l3514,155r25,-9l3564,140r25,-2l3617,143r20,10l3648,167r3,18l3647,207r-12,22l3618,252r-20,23l3572,312r-18,37l3545,386r-3,36l3543,447r154,l3698,433r2,-30l3709,374r15,-28l3745,320r27,-29l3800,255r21,-45l3829,156e" fillcolor="#ffd300" stroked="f">
                  <v:path arrowok="t" o:connecttype="custom" o:connectlocs="3829,156;3826,138;3817,96;3781,46;3719,12;3630,0;3575,3;3527,12;3487,25;3455,40;3492,167;3514,155;3539,146;3564,140;3589,138;3617,143;3637,153;3648,167;3651,185;3647,207;3635,229;3618,252;3598,275;3572,312;3554,349;3545,386;3542,422;3543,447;3697,447;3698,433;3700,403;3709,374;3724,346;3745,320;3772,291;3800,255;3821,210;3829,156" o:connectangles="0,0,0,0,0,0,0,0,0,0,0,0,0,0,0,0,0,0,0,0,0,0,0,0,0,0,0,0,0,0,0,0,0,0,0,0,0,0"/>
                </v:shape>
              </v:group>
              <v:group id="Group 178" o:spid="_x0000_s1050" style="position:absolute;left:3258;top:1131;width:5305;height:1440" coordorigin="3258,1131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79" o:spid="_x0000_s1051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" path="m408,377l,377,,1405r267,l267,1064r151,l501,1059r72,-15l636,1018r51,-37l728,932r30,-60l764,849r-497,l267,593r496,l755,563,722,505,678,458,624,422,560,397,488,382r-80,-5xe" stroked="f">
                  <v:path arrowok="t" o:connecttype="custom" o:connectlocs="408,377;0,377;0,1405;267,1405;267,1064;418,1064;501,1059;573,1044;636,1018;687,981;728,932;758,872;764,849;267,849;267,593;763,593;755,563;722,505;678,458;624,422;560,397;488,382;408,377" o:connectangles="0,0,0,0,0,0,0,0,0,0,0,0,0,0,0,0,0,0,0,0,0,0,0"/>
                </v:shape>
                <v:shape id="Freeform 180" o:spid="_x0000_s1052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" path="m763,593r-451,l385,595r62,14l488,648r16,75l487,796r-43,37l383,847r-71,2l764,849r12,-49l782,715r-7,-82l763,593xe" stroked="f">
                  <v:path arrowok="t" o:connecttype="custom" o:connectlocs="763,593;312,593;385,595;447,609;488,648;504,723;487,796;444,833;383,847;312,849;764,849;776,800;782,715;775,633;763,593" o:connectangles="0,0,0,0,0,0,0,0,0,0,0,0,0,0,0"/>
                </v:shape>
                <v:shape id="Freeform 181" o:spid="_x0000_s1053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" path="m2430,377r-263,l1993,1405r265,l2344,813r252,l2430,377xe" stroked="f">
                  <v:path arrowok="t" o:connecttype="custom" o:connectlocs="2430,377;2167,377;1993,1405;2258,1405;2344,813;2596,813;2430,377" o:connectangles="0,0,0,0,0,0,0"/>
                </v:shape>
                <v:shape id="Freeform 182" o:spid="_x0000_s1054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" path="m2596,813r-249,l2583,1405r106,l2889,927r-250,l2596,813xe" stroked="f">
                  <v:path arrowok="t" o:connecttype="custom" o:connectlocs="2596,813;2347,813;2583,1405;2689,1405;2889,927;2639,927;2596,813" o:connectangles="0,0,0,0,0,0,0"/>
                </v:shape>
                <v:shape id="Freeform 183" o:spid="_x0000_s1055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" path="m3191,813r-252,l3014,1405r267,l3191,813xe" stroked="f">
                  <v:path arrowok="t" o:connecttype="custom" o:connectlocs="3191,813;2939,813;3014,1405;3281,1405;3191,813" o:connectangles="0,0,0,0,0"/>
                </v:shape>
                <v:shape id="Freeform 184" o:spid="_x0000_s1056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" path="m3125,377r-265,l2639,927r250,l2936,813r255,l3125,377xe" stroked="f">
                  <v:path arrowok="t" o:connecttype="custom" o:connectlocs="3125,377;2860,377;2639,927;2889,927;2936,813;3191,813;3125,377" o:connectangles="0,0,0,0,0,0,0"/>
                </v:shape>
                <v:shape id="Freeform 185" o:spid="_x0000_s1057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" path="m3877,343r-74,5l3732,361r-69,21l3598,411r-61,37l3481,491r-49,50l3390,597r-35,61l3330,725r-16,71l3308,872r5,81l3327,1029r23,72l3382,1167r40,60l3469,1280r53,47l3583,1366r66,31l3720,1420r76,14l3877,1439r80,-5l4033,1420r72,-23l4171,1366r60,-39l4285,1280r46,-53l4362,1180r-485,l3810,1172r-61,-22l3695,1115r-45,-47l3616,1012r-22,-66l3586,873r11,-69l3626,740r46,-55l3730,641r70,-29l3877,602r489,l4363,597r-42,-56l4272,491r-56,-43l4155,411r-65,-29l4021,361r-71,-13l3877,343xe" stroked="f">
                  <v:path arrowok="t" o:connecttype="custom" o:connectlocs="3877,343;3803,348;3732,361;3663,382;3598,411;3537,448;3481,491;3432,541;3390,597;3355,658;3330,725;3314,796;3308,872;3313,953;3327,1029;3350,1101;3382,1167;3422,1227;3469,1280;3522,1327;3583,1366;3649,1397;3720,1420;3796,1434;3877,1439;3957,1434;4033,1420;4105,1397;4171,1366;4231,1327;4285,1280;4331,1227;4362,1180;3877,1180;3810,1172;3749,1150;3695,1115;3650,1068;3616,1012;3594,946;3586,873;3597,804;3626,740;3672,685;3730,641;3800,612;3877,602;4366,602;4363,597;4321,541;4272,491;4216,448;4155,411;4090,382;4021,361;3950,348;3877,343" o:connectangles="0,0,0,0,0,0,0,0,0,0,0,0,0,0,0,0,0,0,0,0,0,0,0,0,0,0,0,0,0,0,0,0,0,0,0,0,0,0,0,0,0,0,0,0,0,0,0,0,0,0,0,0,0,0,0,0,0"/>
                </v:shape>
                <v:shape id="Freeform 186" o:spid="_x0000_s1058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" path="m4366,602r-489,l3953,612r70,29l4082,685r45,55l4156,804r11,69l4159,946r-22,66l4103,1068r-45,47l4004,1150r-61,22l3877,1180r485,l4371,1167r32,-66l4426,1029r14,-76l4445,872r-6,-76l4423,725r-25,-67l4366,602xe" stroked="f">
                  <v:path arrowok="t" o:connecttype="custom" o:connectlocs="4366,602;3877,602;3953,612;4023,641;4082,685;4127,740;4156,804;4167,873;4159,946;4137,1012;4103,1068;4058,1115;4004,1150;3943,1172;3877,1180;4362,1180;4371,1167;4403,1101;4426,1029;4440,953;4445,872;4439,796;4423,725;4398,658;4366,602" o:connectangles="0,0,0,0,0,0,0,0,0,0,0,0,0,0,0,0,0,0,0,0,0,0,0,0,0"/>
                </v:shape>
                <v:shape id="Freeform 187" o:spid="_x0000_s1059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" path="m3926,l3733,234r111,80l4077,109,3926,xe" stroked="f">
                  <v:path arrowok="t" o:connecttype="custom" o:connectlocs="3926,0;3733,234;3844,314;4077,109;3926,0" o:connectangles="0,0,0,0,0"/>
                </v:shape>
                <v:shape id="Freeform 188" o:spid="_x0000_s1060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" path="m5060,350r-72,5l4917,370r-69,24l4783,427r-60,41l4669,516r-54,65l4573,652r-31,76l4524,809r-7,83l4522,967r13,71l4557,1106r32,63l4631,1227r51,54l4749,1334r74,42l4901,1407r82,19l5068,1432r59,-3l5184,1419r57,-15l5304,1385r,-212l5073,1173r-78,-9l4927,1137r-55,-43l4830,1038r-26,-67l4795,894r9,-77l4830,749r41,-57l4926,647r66,-28l5069,609r235,l5304,402r-60,-22l5184,363r-61,-10l5060,350xe" stroked="f">
                  <v:path arrowok="t" o:connecttype="custom" o:connectlocs="5060,350;4988,355;4917,370;4848,394;4783,427;4723,468;4669,516;4615,581;4573,652;4542,728;4524,809;4517,892;4522,967;4535,1038;4557,1106;4589,1169;4631,1227;4682,1281;4749,1334;4823,1376;4901,1407;4983,1426;5068,1432;5127,1429;5184,1419;5241,1404;5304,1385;5304,1173;5073,1173;4995,1164;4927,1137;4872,1094;4830,1038;4804,971;4795,894;4804,817;4830,749;4871,692;4926,647;4992,619;5069,609;5304,609;5304,402;5244,380;5184,363;5123,353;5060,350" o:connectangles="0,0,0,0,0,0,0,0,0,0,0,0,0,0,0,0,0,0,0,0,0,0,0,0,0,0,0,0,0,0,0,0,0,0,0,0,0,0,0,0,0,0,0,0,0,0,0"/>
                </v:shape>
                <v:shape id="Freeform 189" o:spid="_x0000_s1061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" path="m5304,1064r-47,45l5200,1144r-62,22l5073,1173r231,l5304,1064xe" stroked="f">
                  <v:path arrowok="t" o:connecttype="custom" o:connectlocs="5304,1064;5257,1109;5200,1144;5138,1166;5073,1173;5304,1173;5304,1064" o:connectangles="0,0,0,0,0,0,0"/>
                </v:shape>
                <v:shape id="Freeform 190" o:spid="_x0000_s1062" style="position:absolute;left:3258;top:1131;width:5305;height:1440;visibility:visible;mso-wrap-style:square;v-text-anchor:top" coordsize="53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" path="m5304,609r-235,l5137,616r63,22l5257,673r47,49l5304,609xe" stroked="f">
                  <v:path arrowok="t" o:connecttype="custom" o:connectlocs="5304,609;5069,609;5137,616;5200,638;5257,673;5304,722;5304,609" o:connectangles="0,0,0,0,0,0,0"/>
                </v:shape>
              </v:group>
              <v:group id="Group 191" o:spid="_x0000_s1063" style="position:absolute;left:2939;top:698;width:1643;height:623" coordorigin="2939,698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192" o:spid="_x0000_s1064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" path="m90,437l,533r30,37l66,598r42,18l156,622r72,-10l284,584r40,-45l345,488r-191,l138,484,121,472,105,455,90,437xe" fillcolor="#ffd300" stroked="f">
                  <v:path arrowok="t" o:connecttype="custom" o:connectlocs="90,437;0,533;30,570;66,598;108,616;156,622;228,612;284,584;324,539;345,488;154,488;138,484;121,472;105,455;90,437" o:connectangles="0,0,0,0,0,0,0,0,0,0,0,0,0,0,0"/>
                </v:shape>
                <v:shape id="Freeform 193" o:spid="_x0000_s1065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" path="m357,l199,r,409l198,427r-4,29l181,479r-27,9l345,488r4,-8l357,409,357,xe" fillcolor="#ffd300" stroked="f">
                  <v:path arrowok="t" o:connecttype="custom" o:connectlocs="357,0;199,0;199,409;198,427;194,456;181,479;154,488;345,488;349,480;357,409;357,0" o:connectangles="0,0,0,0,0,0,0,0,0,0,0"/>
                </v:shape>
                <v:shape id="Freeform 194" o:spid="_x0000_s1066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" path="m797,l625,,392,606r167,l601,500r385,l940,380r-296,l710,187r158,l797,xe" fillcolor="#ffd300" stroked="f">
                  <v:path arrowok="t" o:connecttype="custom" o:connectlocs="797,0;625,0;392,606;559,606;601,500;986,500;940,380;644,380;710,187;868,187;797,0" o:connectangles="0,0,0,0,0,0,0,0,0,0,0"/>
                </v:shape>
                <v:shape id="Freeform 195" o:spid="_x0000_s1067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" path="m986,500r-168,l858,606r168,l986,500xe" fillcolor="#ffd300" stroked="f">
                  <v:path arrowok="t" o:connecttype="custom" o:connectlocs="986,500;818,500;858,606;1026,606;986,500" o:connectangles="0,0,0,0,0"/>
                </v:shape>
                <v:shape id="Freeform 196" o:spid="_x0000_s1068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" path="m868,187r-157,l776,380r164,l868,187xe" fillcolor="#ffd300" stroked="f">
                  <v:path arrowok="t" o:connecttype="custom" o:connectlocs="868,187;711,187;776,380;940,380;868,187" o:connectangles="0,0,0,0,0"/>
                </v:shape>
                <v:shape id="Freeform 197" o:spid="_x0000_s1069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" path="m1232,l1075,r,606l1232,606r,-263l1425,343r-46,-56l1410,250r-178,l1232,xe" fillcolor="#ffd300" stroked="f">
                  <v:path arrowok="t" o:connecttype="custom" o:connectlocs="1232,0;1075,0;1075,606;1232,606;1232,343;1425,343;1379,287;1410,250;1232,250;1232,0" o:connectangles="0,0,0,0,0,0,0,0,0,0"/>
                </v:shape>
                <v:shape id="Freeform 198" o:spid="_x0000_s1070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" path="m1425,343r-191,l1437,606r205,l1425,343xe" fillcolor="#ffd300" stroked="f">
                  <v:path arrowok="t" o:connecttype="custom" o:connectlocs="1425,343;1234,343;1437,606;1642,606;1425,343" o:connectangles="0,0,0,0,0"/>
                </v:shape>
                <v:shape id="Freeform 199" o:spid="_x0000_s1071" style="position:absolute;left:2939;top:698;width:1643;height:623;visibility:visible;mso-wrap-style:square;v-text-anchor:top" coordsize="164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" path="m1620,l1424,,1234,250r176,l1620,xe" fillcolor="#ffd300" stroked="f">
                  <v:path arrowok="t" o:connecttype="custom" o:connectlocs="1620,0;1424,0;1234,250;1410,250;162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10310E57" wp14:editId="44FFDA33">
              <wp:simplePos x="0" y="0"/>
              <wp:positionH relativeFrom="page">
                <wp:posOffset>5671185</wp:posOffset>
              </wp:positionH>
              <wp:positionV relativeFrom="page">
                <wp:posOffset>167005</wp:posOffset>
              </wp:positionV>
              <wp:extent cx="1643380" cy="208915"/>
              <wp:effectExtent l="0" t="0" r="0" b="0"/>
              <wp:wrapNone/>
              <wp:docPr id="4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3D3D" w14:textId="77777777" w:rsidR="005F728F" w:rsidRDefault="005F728F">
                          <w:pPr>
                            <w:pStyle w:val="Tekstpodstawowy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#JakPomocPomagajacym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10E57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33" type="#_x0000_t202" style="position:absolute;margin-left:446.55pt;margin-top:13.15pt;width:129.4pt;height:16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" o:allowincell="f" filled="f" stroked="f">
              <v:textbox inset="0,0,0,0">
                <w:txbxContent>
                  <w:p w14:paraId="473F3D3D" w14:textId="77777777" w:rsidR="005F728F" w:rsidRDefault="005F728F">
                    <w:pPr>
                      <w:pStyle w:val="Tekstpodstawowy"/>
                      <w:kinsoku w:val="0"/>
                      <w:overflowPunct w:val="0"/>
                      <w:spacing w:before="20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#JakPomocPomagajacym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–"/>
      <w:lvlJc w:val="left"/>
      <w:pPr>
        <w:ind w:left="301" w:hanging="171"/>
      </w:pPr>
      <w:rPr>
        <w:rFonts w:ascii="Calibri" w:hAnsi="Calibri"/>
        <w:b w:val="0"/>
        <w:color w:val="4A4A49"/>
        <w:w w:val="100"/>
        <w:sz w:val="24"/>
      </w:rPr>
    </w:lvl>
    <w:lvl w:ilvl="1">
      <w:numFmt w:val="bullet"/>
      <w:lvlText w:val="•"/>
      <w:lvlJc w:val="left"/>
      <w:pPr>
        <w:ind w:left="798" w:hanging="175"/>
      </w:pPr>
      <w:rPr>
        <w:rFonts w:ascii="Century Gothic" w:hAnsi="Century Gothic"/>
        <w:b/>
        <w:color w:val="0069B4"/>
        <w:w w:val="61"/>
        <w:position w:val="2"/>
        <w:sz w:val="26"/>
      </w:rPr>
    </w:lvl>
    <w:lvl w:ilvl="2">
      <w:numFmt w:val="bullet"/>
      <w:lvlText w:val="•"/>
      <w:lvlJc w:val="left"/>
      <w:pPr>
        <w:ind w:left="1245" w:hanging="175"/>
      </w:pPr>
    </w:lvl>
    <w:lvl w:ilvl="3">
      <w:numFmt w:val="bullet"/>
      <w:lvlText w:val="•"/>
      <w:lvlJc w:val="left"/>
      <w:pPr>
        <w:ind w:left="1690" w:hanging="175"/>
      </w:pPr>
    </w:lvl>
    <w:lvl w:ilvl="4">
      <w:numFmt w:val="bullet"/>
      <w:lvlText w:val="•"/>
      <w:lvlJc w:val="left"/>
      <w:pPr>
        <w:ind w:left="2135" w:hanging="175"/>
      </w:pPr>
    </w:lvl>
    <w:lvl w:ilvl="5">
      <w:numFmt w:val="bullet"/>
      <w:lvlText w:val="•"/>
      <w:lvlJc w:val="left"/>
      <w:pPr>
        <w:ind w:left="2580" w:hanging="175"/>
      </w:pPr>
    </w:lvl>
    <w:lvl w:ilvl="6">
      <w:numFmt w:val="bullet"/>
      <w:lvlText w:val="•"/>
      <w:lvlJc w:val="left"/>
      <w:pPr>
        <w:ind w:left="3025" w:hanging="175"/>
      </w:pPr>
    </w:lvl>
    <w:lvl w:ilvl="7">
      <w:numFmt w:val="bullet"/>
      <w:lvlText w:val="•"/>
      <w:lvlJc w:val="left"/>
      <w:pPr>
        <w:ind w:left="3470" w:hanging="175"/>
      </w:pPr>
    </w:lvl>
    <w:lvl w:ilvl="8">
      <w:numFmt w:val="bullet"/>
      <w:lvlText w:val="•"/>
      <w:lvlJc w:val="left"/>
      <w:pPr>
        <w:ind w:left="3916" w:hanging="17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C"/>
    <w:rsid w:val="005263F1"/>
    <w:rsid w:val="005F728F"/>
    <w:rsid w:val="00797C2C"/>
    <w:rsid w:val="00AD40DE"/>
    <w:rsid w:val="00DE1A7E"/>
    <w:rsid w:val="00E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BD699"/>
  <w14:defaultImageDpi w14:val="0"/>
  <w15:docId w15:val="{F0B63FE4-7A1A-4FFB-80B3-1D4F8DE3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96"/>
      <w:ind w:left="130"/>
      <w:outlineLvl w:val="0"/>
    </w:pPr>
    <w:rPr>
      <w:rFonts w:ascii="Gill Sans MT" w:hAnsi="Gill Sans MT" w:cs="Gill Sans MT"/>
      <w:b/>
      <w:bCs/>
      <w:sz w:val="46"/>
      <w:szCs w:val="46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spacing w:before="51"/>
      <w:ind w:left="130"/>
      <w:outlineLvl w:val="1"/>
    </w:pPr>
    <w:rPr>
      <w:rFonts w:ascii="Verdana" w:hAnsi="Verdana" w:cs="Verdana"/>
      <w:sz w:val="46"/>
      <w:szCs w:val="46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spacing w:before="218"/>
      <w:ind w:left="800" w:hanging="186"/>
      <w:outlineLvl w:val="2"/>
    </w:pPr>
    <w:rPr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pPr>
      <w:ind w:left="130" w:right="-20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spacing w:before="218"/>
      <w:ind w:left="809" w:hanging="186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mailto:anna.kiedrzynska@propsypr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olina.dreszer@ofop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agdap@forumdarczyncow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pietrucha@faoo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JakPomocPomagajacym_ape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JakPomocPomagajacym_apel</Template>
  <TotalTime>1</TotalTime>
  <Pages>3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katarzyna.dziadko@propsypr.pl</cp:lastModifiedBy>
  <cp:revision>1</cp:revision>
  <dcterms:created xsi:type="dcterms:W3CDTF">2022-03-14T04:19:00Z</dcterms:created>
  <dcterms:modified xsi:type="dcterms:W3CDTF">2022-03-14T04:20:00Z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(Macintosh)</vt:lpwstr>
  </property>
</Properties>
</file>